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7E" w:rsidRPr="0082206B" w:rsidRDefault="001A1B7E" w:rsidP="0082206B">
      <w:pPr>
        <w:spacing w:after="0" w:line="240" w:lineRule="auto"/>
        <w:jc w:val="center"/>
        <w:outlineLvl w:val="2"/>
        <w:rPr>
          <w:rFonts w:ascii="Arial" w:hAnsi="Arial" w:cs="Arial"/>
          <w:color w:val="000000"/>
          <w:sz w:val="34"/>
          <w:szCs w:val="34"/>
          <w:lang w:eastAsia="ru-RU"/>
        </w:rPr>
      </w:pPr>
      <w:r w:rsidRPr="0082206B">
        <w:rPr>
          <w:rFonts w:ascii="Arial" w:hAnsi="Arial" w:cs="Arial"/>
          <w:b/>
          <w:bCs/>
          <w:color w:val="000000"/>
          <w:sz w:val="34"/>
          <w:szCs w:val="34"/>
          <w:lang w:eastAsia="ru-RU"/>
        </w:rPr>
        <w:t>Инвестиционное послание главы</w:t>
      </w:r>
      <w:r w:rsidRPr="0082206B">
        <w:rPr>
          <w:rFonts w:ascii="Arial" w:hAnsi="Arial" w:cs="Arial"/>
          <w:b/>
          <w:bCs/>
          <w:color w:val="000000"/>
          <w:sz w:val="34"/>
          <w:szCs w:val="34"/>
          <w:lang w:eastAsia="ru-RU"/>
        </w:rPr>
        <w:br/>
      </w:r>
      <w:r w:rsidRPr="00E22421">
        <w:rPr>
          <w:rFonts w:ascii="Arial" w:hAnsi="Arial" w:cs="Arial"/>
          <w:b/>
          <w:bCs/>
          <w:color w:val="000000"/>
          <w:sz w:val="34"/>
          <w:szCs w:val="34"/>
          <w:lang w:eastAsia="ru-RU"/>
        </w:rPr>
        <w:t>р.п. Горный Тогучинского</w:t>
      </w:r>
      <w:r w:rsidRPr="0082206B">
        <w:rPr>
          <w:rFonts w:ascii="Arial" w:hAnsi="Arial" w:cs="Arial"/>
          <w:b/>
          <w:bCs/>
          <w:color w:val="000000"/>
          <w:sz w:val="34"/>
          <w:szCs w:val="34"/>
          <w:lang w:eastAsia="ru-RU"/>
        </w:rPr>
        <w:t xml:space="preserve"> района </w:t>
      </w:r>
      <w:r w:rsidRPr="00E22421">
        <w:rPr>
          <w:rFonts w:ascii="Arial" w:hAnsi="Arial" w:cs="Arial"/>
          <w:b/>
          <w:bCs/>
          <w:color w:val="000000"/>
          <w:sz w:val="34"/>
          <w:szCs w:val="34"/>
          <w:lang w:eastAsia="ru-RU"/>
        </w:rPr>
        <w:t xml:space="preserve">Новосибирской области </w:t>
      </w:r>
      <w:r w:rsidRPr="0082206B">
        <w:rPr>
          <w:rFonts w:ascii="Arial" w:hAnsi="Arial" w:cs="Arial"/>
          <w:b/>
          <w:bCs/>
          <w:color w:val="000000"/>
          <w:sz w:val="34"/>
          <w:szCs w:val="34"/>
          <w:lang w:eastAsia="ru-RU"/>
        </w:rPr>
        <w:t>на 2024 год</w:t>
      </w:r>
    </w:p>
    <w:p w:rsidR="001A1B7E" w:rsidRPr="0082206B" w:rsidRDefault="001A1B7E" w:rsidP="0082206B">
      <w:pPr>
        <w:spacing w:after="36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2206B">
        <w:rPr>
          <w:rFonts w:ascii="Arial" w:hAnsi="Arial" w:cs="Arial"/>
          <w:color w:val="000000"/>
          <w:sz w:val="21"/>
          <w:szCs w:val="21"/>
          <w:lang w:eastAsia="ru-RU"/>
        </w:rPr>
        <w:t>  </w:t>
      </w:r>
    </w:p>
    <w:p w:rsidR="001A1B7E" w:rsidRPr="0082206B" w:rsidRDefault="001A1B7E" w:rsidP="00E2242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43FB2">
        <w:rPr>
          <w:rFonts w:ascii="Times New Roman" w:hAnsi="Times New Roman" w:cs="Times New Roman"/>
          <w:sz w:val="28"/>
          <w:szCs w:val="28"/>
        </w:rPr>
        <w:t>Уважаемые жители рабочего поселка Горный, инвесторы и предприниматели!</w:t>
      </w:r>
    </w:p>
    <w:p w:rsidR="001A1B7E" w:rsidRPr="0082206B" w:rsidRDefault="001A1B7E" w:rsidP="00822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0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Говоря о предварительных итогах инвестиционной деятельности в 2023 году, хочу поблагодарить представителей бизнеса за вклад в социально-экономическое развитие </w:t>
      </w:r>
      <w:r w:rsidRPr="00BA03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р.п Горный Тогучинского района Новосибирской области</w:t>
      </w:r>
      <w:r w:rsidRPr="008220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A1B7E" w:rsidRDefault="001A1B7E" w:rsidP="002E1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0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Ключевым показателем результативности проводимых мероприятий по повышению инвестиционной привлекательности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ТОСЭР «</w:t>
      </w:r>
      <w:r w:rsidRPr="008220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0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Тогучинского района является рост объема инвестиций в основной капитал. В 2023 г. инвестиции в основной капитал составили</w:t>
      </w:r>
      <w:r w:rsidRPr="0082206B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343,8</w:t>
      </w:r>
      <w:r w:rsidRPr="008220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млн рублей, что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394,3</w:t>
      </w:r>
      <w:r w:rsidRPr="008220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 больше относительно соответствующего периода 2022 г.</w:t>
      </w:r>
    </w:p>
    <w:p w:rsidR="001A1B7E" w:rsidRPr="00616C14" w:rsidRDefault="001A1B7E" w:rsidP="0063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C14">
        <w:rPr>
          <w:rFonts w:ascii="Times New Roman" w:hAnsi="Times New Roman" w:cs="Times New Roman"/>
          <w:sz w:val="28"/>
          <w:szCs w:val="28"/>
          <w:lang w:eastAsia="ru-RU"/>
        </w:rPr>
        <w:t>Объем финансового обеспечения реализации мероприятий за счет бюджетов всех уровней и внебюджетных источников (федеральный бюджет, региональный бюджет, местный бюджет, внебюджетные источники), которые осуществляются на территории моногорода составил 294212,1 тыс. руб.</w:t>
      </w:r>
    </w:p>
    <w:p w:rsidR="001A1B7E" w:rsidRPr="00616C14" w:rsidRDefault="001A1B7E" w:rsidP="006374D6">
      <w:pPr>
        <w:pStyle w:val="NormalWeb"/>
        <w:shd w:val="clear" w:color="auto" w:fill="FD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6C14">
        <w:rPr>
          <w:color w:val="000000"/>
          <w:sz w:val="28"/>
          <w:szCs w:val="28"/>
        </w:rPr>
        <w:t>Главными показателями являются рост промышленного производства и низкий уровень безработицы. О</w:t>
      </w:r>
      <w:bookmarkStart w:id="0" w:name="_GoBack"/>
      <w:bookmarkEnd w:id="0"/>
      <w:r w:rsidRPr="00616C14">
        <w:rPr>
          <w:color w:val="000000"/>
          <w:sz w:val="28"/>
          <w:szCs w:val="28"/>
        </w:rPr>
        <w:t xml:space="preserve">бъем промышленного производства за 2023год составил 15465,2 млн. рублей или 203,9 % к аналогичному периоду прошлого года. Уровень регистрируемой безработицы по отношению к экономически активному населению </w:t>
      </w:r>
      <w:r>
        <w:rPr>
          <w:color w:val="000000"/>
          <w:sz w:val="28"/>
          <w:szCs w:val="28"/>
        </w:rPr>
        <w:t xml:space="preserve">на 01.01.2024 </w:t>
      </w:r>
      <w:r w:rsidRPr="00616C14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>ил</w:t>
      </w:r>
      <w:r w:rsidRPr="00616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0,4</w:t>
      </w:r>
      <w:r w:rsidRPr="00616C14">
        <w:rPr>
          <w:color w:val="000000"/>
          <w:sz w:val="28"/>
          <w:szCs w:val="28"/>
        </w:rPr>
        <w:t xml:space="preserve"> %.</w:t>
      </w:r>
    </w:p>
    <w:p w:rsidR="001A1B7E" w:rsidRPr="00616C14" w:rsidRDefault="001A1B7E" w:rsidP="006374D6">
      <w:pPr>
        <w:pStyle w:val="NormalWeb"/>
        <w:shd w:val="clear" w:color="auto" w:fill="FD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6C14">
        <w:rPr>
          <w:color w:val="000000"/>
          <w:sz w:val="28"/>
          <w:szCs w:val="28"/>
        </w:rPr>
        <w:t>Для промышленных предприятий р. п. Горный год завершился с положительной динамикой. Сохранены производственные мощности, кадры, имеется реальная возможность увеличить объемы производства:</w:t>
      </w:r>
    </w:p>
    <w:p w:rsidR="001A1B7E" w:rsidRPr="00616C14" w:rsidRDefault="001A1B7E" w:rsidP="006374D6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C14">
        <w:rPr>
          <w:color w:val="000000"/>
          <w:sz w:val="28"/>
          <w:szCs w:val="28"/>
        </w:rPr>
        <w:t>- численность занятых на промышленных предприятиях составляет 3,8 тыс. чел.;</w:t>
      </w:r>
    </w:p>
    <w:p w:rsidR="001A1B7E" w:rsidRPr="009005BF" w:rsidRDefault="001A1B7E" w:rsidP="006374D6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BF">
        <w:rPr>
          <w:color w:val="000000"/>
          <w:sz w:val="28"/>
          <w:szCs w:val="28"/>
        </w:rPr>
        <w:t>- объем отгрузки в 2023 году увеличился на 87%.</w:t>
      </w:r>
    </w:p>
    <w:p w:rsidR="001A1B7E" w:rsidRPr="009005BF" w:rsidRDefault="001A1B7E" w:rsidP="0063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5BF">
        <w:rPr>
          <w:rFonts w:ascii="Times New Roman" w:hAnsi="Times New Roman" w:cs="Times New Roman"/>
          <w:sz w:val="28"/>
          <w:szCs w:val="28"/>
          <w:lang w:eastAsia="ru-RU"/>
        </w:rPr>
        <w:t xml:space="preserve">На ТОСЭР «Горный» действует особый правовой режим осуществления предпринимательской деятельности для реализации резидентами инвестиционных проектов. </w:t>
      </w:r>
    </w:p>
    <w:p w:rsidR="001A1B7E" w:rsidRPr="009005BF" w:rsidRDefault="001A1B7E" w:rsidP="006374D6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05BF">
        <w:rPr>
          <w:sz w:val="28"/>
          <w:szCs w:val="28"/>
        </w:rPr>
        <w:t xml:space="preserve">         Утвержден Генеральный план со схемой функционального зонирования территориального, правила землепользования и застройки, разработан инвестиционный паспорт р. п. Горный Тогучинского района. На официальном сайте администрации р. п. Горный Тогучинского района размещена информация о свободных промышленных площадках и свободных земельных участках. </w:t>
      </w:r>
    </w:p>
    <w:p w:rsidR="001A1B7E" w:rsidRPr="009005BF" w:rsidRDefault="001A1B7E" w:rsidP="006374D6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005BF">
        <w:rPr>
          <w:rFonts w:ascii="Arial" w:hAnsi="Arial" w:cs="Arial"/>
          <w:shd w:val="clear" w:color="auto" w:fill="FFFFFF"/>
        </w:rPr>
        <w:t xml:space="preserve">            </w:t>
      </w:r>
      <w:r w:rsidRPr="009005BF">
        <w:rPr>
          <w:sz w:val="28"/>
          <w:szCs w:val="28"/>
          <w:shd w:val="clear" w:color="auto" w:fill="FFFFFF"/>
        </w:rPr>
        <w:t xml:space="preserve">Осуществляется системная поддержка инвестиционных проектов предприятий. На Советах по инвестициям и комиссиях глубоко и всесторонне проводится анализ всех аспектов реализации проектов, их влияния на развитие экономики и повышение качества жизни населения. </w:t>
      </w:r>
    </w:p>
    <w:p w:rsidR="001A1B7E" w:rsidRPr="009005BF" w:rsidRDefault="001A1B7E" w:rsidP="006374D6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005BF">
        <w:rPr>
          <w:sz w:val="28"/>
          <w:szCs w:val="28"/>
          <w:shd w:val="clear" w:color="auto" w:fill="FFFFFF"/>
        </w:rPr>
        <w:t xml:space="preserve">           На территории</w:t>
      </w:r>
      <w:r w:rsidRPr="009005BF">
        <w:rPr>
          <w:b/>
          <w:bCs/>
          <w:sz w:val="28"/>
          <w:szCs w:val="28"/>
        </w:rPr>
        <w:t xml:space="preserve"> </w:t>
      </w:r>
      <w:r w:rsidRPr="009005BF">
        <w:rPr>
          <w:sz w:val="28"/>
          <w:szCs w:val="28"/>
          <w:shd w:val="clear" w:color="auto" w:fill="FFFFFF"/>
        </w:rPr>
        <w:t>в р. п. Горный осуществляется реализация проектов:</w:t>
      </w:r>
    </w:p>
    <w:p w:rsidR="001A1B7E" w:rsidRPr="009005BF" w:rsidRDefault="001A1B7E" w:rsidP="006374D6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05BF">
        <w:rPr>
          <w:sz w:val="28"/>
          <w:szCs w:val="28"/>
          <w:shd w:val="clear" w:color="auto" w:fill="FFFFFF"/>
        </w:rPr>
        <w:t xml:space="preserve">- </w:t>
      </w:r>
      <w:r w:rsidRPr="009005BF">
        <w:rPr>
          <w:sz w:val="28"/>
          <w:szCs w:val="28"/>
        </w:rPr>
        <w:t>муниципальная программа «Формирование современной городской среды на территории рабочего поселка Горный Тогучинского района Новосибирской области на 2018-2024 годы»;</w:t>
      </w:r>
    </w:p>
    <w:p w:rsidR="001A1B7E" w:rsidRPr="009005BF" w:rsidRDefault="001A1B7E" w:rsidP="006374D6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05BF">
        <w:rPr>
          <w:sz w:val="28"/>
          <w:szCs w:val="28"/>
          <w:shd w:val="clear" w:color="auto" w:fill="FFFFFF"/>
        </w:rPr>
        <w:t xml:space="preserve">- </w:t>
      </w:r>
      <w:r w:rsidRPr="009005BF">
        <w:rPr>
          <w:sz w:val="28"/>
          <w:szCs w:val="28"/>
        </w:rPr>
        <w:t>муниципальная программа «Повышение безопасности дорожного движения в рабочем поселке Горный Тогучинского района Новосибирской области на 2021-2023 годы;</w:t>
      </w:r>
    </w:p>
    <w:p w:rsidR="001A1B7E" w:rsidRPr="009005BF" w:rsidRDefault="001A1B7E" w:rsidP="006374D6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05BF">
        <w:rPr>
          <w:sz w:val="28"/>
          <w:szCs w:val="28"/>
        </w:rPr>
        <w:t>- муниципальная целевая программа «Горный-город молодых» Тогучинского района Новосибирской области (2021-2023 гг.);</w:t>
      </w:r>
    </w:p>
    <w:p w:rsidR="001A1B7E" w:rsidRPr="009005BF" w:rsidRDefault="001A1B7E" w:rsidP="006374D6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05BF">
        <w:rPr>
          <w:sz w:val="28"/>
          <w:szCs w:val="28"/>
        </w:rPr>
        <w:t>- подпрограмма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на 2022 - 2024 гг. (на организацию бесперебойной работы объектов теплоснабжения, водоснабжения и водоотведения);</w:t>
      </w:r>
    </w:p>
    <w:p w:rsidR="001A1B7E" w:rsidRPr="009005BF" w:rsidRDefault="001A1B7E" w:rsidP="006374D6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05BF">
        <w:rPr>
          <w:sz w:val="28"/>
          <w:szCs w:val="28"/>
        </w:rPr>
        <w:t>- подпрограмма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на 2022 - 2024 гг. в (на реализацию мероприятий по организации функционирования систем жизнеобеспечения и снабжению населения топливом) - программа комплексного развития системы коммунальной инфраструктуры рабочего поселка Горный Тогучинского района Новосибирской области на 2021-2025 годы и на перспективу до 2028 года;</w:t>
      </w:r>
    </w:p>
    <w:p w:rsidR="001A1B7E" w:rsidRPr="009005BF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BF">
        <w:rPr>
          <w:rFonts w:ascii="Times New Roman" w:hAnsi="Times New Roman" w:cs="Times New Roman"/>
          <w:sz w:val="28"/>
          <w:szCs w:val="28"/>
        </w:rPr>
        <w:t>- муниципальная программа "Комплексное развитие сельских территорий в Тогучинском районе Новосибирской области в 2020-2025 гг.» по разработке проектной документации и проведение её государственной экспертизы государственной программы Новосибирской области "Комплексное развитие сельских территорий в Новосибирской области";</w:t>
      </w:r>
    </w:p>
    <w:p w:rsidR="001A1B7E" w:rsidRPr="009005BF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BF">
        <w:rPr>
          <w:rFonts w:ascii="Times New Roman" w:hAnsi="Times New Roman" w:cs="Times New Roman"/>
          <w:sz w:val="28"/>
          <w:szCs w:val="28"/>
        </w:rPr>
        <w:t>- государственная программа Новосибирской области "Культура Новосибирской области" на 2022 - 2024 гг.;</w:t>
      </w:r>
    </w:p>
    <w:p w:rsidR="001A1B7E" w:rsidRPr="007E36D8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D8">
        <w:rPr>
          <w:rFonts w:ascii="Times New Roman" w:hAnsi="Times New Roman" w:cs="Times New Roman"/>
          <w:sz w:val="28"/>
          <w:szCs w:val="28"/>
        </w:rPr>
        <w:t>- муниципальная программа развития малого и среднего предпринимательства государственной программы Новосибирской области "Развитие субъектов малого и среднего предпринимательства в Новосибирской области" на 2021 - 2023 гг.;</w:t>
      </w:r>
    </w:p>
    <w:p w:rsidR="001A1B7E" w:rsidRPr="007E36D8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D8">
        <w:rPr>
          <w:rFonts w:ascii="Times New Roman" w:hAnsi="Times New Roman" w:cs="Times New Roman"/>
          <w:sz w:val="28"/>
          <w:szCs w:val="28"/>
        </w:rPr>
        <w:t>- государственная программа НСО «Управление финансами в Новосибирской области».</w:t>
      </w:r>
    </w:p>
    <w:p w:rsidR="001A1B7E" w:rsidRPr="00415ACA" w:rsidRDefault="001A1B7E" w:rsidP="006A6B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ACA">
        <w:rPr>
          <w:rFonts w:ascii="Times New Roman" w:hAnsi="Times New Roman" w:cs="Times New Roman"/>
          <w:sz w:val="28"/>
          <w:szCs w:val="28"/>
        </w:rPr>
        <w:t>За период с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5ACA">
        <w:rPr>
          <w:rFonts w:ascii="Times New Roman" w:hAnsi="Times New Roman" w:cs="Times New Roman"/>
          <w:sz w:val="28"/>
          <w:szCs w:val="28"/>
        </w:rPr>
        <w:t xml:space="preserve"> по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5ACA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415AC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в рамках муниципальной программы «Повышение безопасности дорожного движения в Тогучинском районе Новосибирской области 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15ACA">
        <w:rPr>
          <w:rFonts w:ascii="Times New Roman" w:hAnsi="Times New Roman" w:cs="Times New Roman"/>
          <w:sz w:val="28"/>
          <w:szCs w:val="28"/>
          <w:lang w:eastAsia="ru-RU"/>
        </w:rPr>
        <w:t>1-2023 гг.»:</w:t>
      </w:r>
    </w:p>
    <w:p w:rsidR="001A1B7E" w:rsidRPr="00AF04D4" w:rsidRDefault="001A1B7E" w:rsidP="006A6B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5A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на </w:t>
      </w:r>
      <w:r w:rsidRPr="00415ACA">
        <w:rPr>
          <w:rFonts w:ascii="Times New Roman" w:hAnsi="Times New Roman" w:cs="Times New Roman"/>
          <w:sz w:val="28"/>
          <w:szCs w:val="28"/>
          <w:lang w:eastAsia="ru-RU"/>
        </w:rPr>
        <w:t>содержание и ремонт внутрипоселковых дорог</w:t>
      </w:r>
      <w:r w:rsidRPr="00415A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составили 229</w:t>
      </w:r>
      <w:r w:rsidRPr="00AF0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,2 тыс. руб.;</w:t>
      </w:r>
    </w:p>
    <w:p w:rsidR="001A1B7E" w:rsidRDefault="001A1B7E" w:rsidP="006A6B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оценка технического состояния дорог общего пользования местного значения (диагностика) в размере 200 тыс. руб.;</w:t>
      </w:r>
    </w:p>
    <w:p w:rsidR="001A1B7E" w:rsidRDefault="001A1B7E" w:rsidP="006A6B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ремонт автодорог по ул. Дорожная, ул. Космическая, ул. Поселковая, ул. Весенняя - 870 тыс. руб.;</w:t>
      </w:r>
    </w:p>
    <w:p w:rsidR="001A1B7E" w:rsidRDefault="001A1B7E" w:rsidP="006A6B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зимнее содержание дорог – 1500 тыс. руб.;</w:t>
      </w:r>
    </w:p>
    <w:p w:rsidR="001A1B7E" w:rsidRPr="00651EDB" w:rsidRDefault="001A1B7E" w:rsidP="00651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приобретение дорожных знаков - 400 тыс. руб.  </w:t>
      </w:r>
    </w:p>
    <w:p w:rsidR="001A1B7E" w:rsidRPr="00C768A2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качества жизни населения р. п. Горный за счет финансирования бюджетов всех уровней и эффективного выполнения социальных программ проводятся работы в сфере жилищно-коммунального хозяйства:</w:t>
      </w:r>
    </w:p>
    <w:p w:rsidR="001A1B7E" w:rsidRPr="005C471F" w:rsidRDefault="001A1B7E" w:rsidP="00C76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5C4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 "Безопасность жилищно-коммунального хозяйства" государственной программы Новосибирской области 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Жилищно-</w:t>
      </w:r>
      <w:r w:rsidRPr="005C4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коммунальное хозяйство Новосибирской области: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1B7E" w:rsidRPr="005C471F" w:rsidRDefault="001A1B7E" w:rsidP="00C76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функционирования систем жизнеобеспечения МУП «Тепловодоканал»: возмещение за счет областного бюджета 3000 тыс. руб., местного бюджета 64,2 тыс. руб.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F5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рамках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приобретены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>установк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 xml:space="preserve"> умягчения воды (автоматическая непрерывного действия), 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обменник</w:t>
      </w:r>
      <w:r w:rsidRPr="00AF53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 xml:space="preserve"> труб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 xml:space="preserve"> стальны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электросвар</w:t>
      </w:r>
      <w:r w:rsidRPr="00AF53A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>ых, запорн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 xml:space="preserve"> арматур</w:t>
      </w:r>
      <w:r>
        <w:rPr>
          <w:rFonts w:ascii="Times New Roman" w:hAnsi="Times New Roman" w:cs="Times New Roman"/>
          <w:sz w:val="28"/>
          <w:szCs w:val="28"/>
          <w:lang w:eastAsia="ru-RU"/>
        </w:rPr>
        <w:t>а и др.</w:t>
      </w:r>
    </w:p>
    <w:p w:rsidR="001A1B7E" w:rsidRPr="00BF0B98" w:rsidRDefault="001A1B7E" w:rsidP="00C76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369B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BF0B98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 программе «Формирование современной городской среды на территории рабочего поселка Горный Тогучинского района Новосибирской области на 2018-2024 годы»</w:t>
        </w:r>
      </w:hyperlink>
      <w:r w:rsidRPr="00BF0B98">
        <w:rPr>
          <w:rFonts w:ascii="Times New Roman" w:hAnsi="Times New Roman" w:cs="Times New Roman"/>
          <w:sz w:val="28"/>
          <w:szCs w:val="28"/>
        </w:rPr>
        <w:t>:</w:t>
      </w:r>
      <w:r w:rsidRPr="00BF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1B7E" w:rsidRPr="005C471F" w:rsidRDefault="001A1B7E" w:rsidP="00C76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3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благоустройства пешеходной зоны дворовых территорий многоквартирных домов по адресу ул. Советская 20, ул. Молодежная, 5, освоено 4375,8 тыс. руб.;</w:t>
      </w:r>
      <w:r w:rsidRPr="005C47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A1B7E" w:rsidRPr="005C471F" w:rsidRDefault="001A1B7E" w:rsidP="00C768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5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</w:t>
      </w:r>
      <w:r w:rsidRPr="00005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 по устройству контейнерных площадок для сбора ТКО, освоено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454,1 </w:t>
      </w:r>
      <w:r w:rsidRPr="00005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1A1B7E" w:rsidRPr="005C471F" w:rsidRDefault="001A1B7E" w:rsidP="00C7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>По реализации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выполнен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 xml:space="preserve"> по строительству водопровода в р.</w:t>
      </w:r>
      <w:r w:rsidRPr="00BD36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>п. Горный, освоен</w:t>
      </w:r>
      <w:r w:rsidRPr="00BD36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369B">
        <w:rPr>
          <w:rFonts w:ascii="Times New Roman" w:hAnsi="Times New Roman" w:cs="Times New Roman"/>
          <w:sz w:val="28"/>
          <w:szCs w:val="28"/>
          <w:lang w:eastAsia="ru-RU"/>
        </w:rPr>
        <w:t xml:space="preserve">36130,9 тыс. </w:t>
      </w:r>
      <w:r w:rsidRPr="005C471F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1A1B7E" w:rsidRPr="00E22421" w:rsidRDefault="001A1B7E" w:rsidP="00E2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BD3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C47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3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Заключено соглашение с МУП «ТеплоВодоКанал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на предоставление в 2023 году субсидии на погашение задолженности перед поставщиками то</w:t>
      </w:r>
      <w:r w:rsidRPr="00BD3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пливно-энергетических ресурсов 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реализации мероприятий подпрограммы «Безопасность жилищно-коммунального хозяйства в Нов</w:t>
      </w:r>
      <w:r w:rsidRPr="00BD3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осибирской области» на 2023 год 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бюджета рабочего посе</w:t>
      </w:r>
      <w:r w:rsidRPr="00BD3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лка Горный 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881</w:t>
      </w:r>
      <w:r w:rsidRPr="00BD3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3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руб., за счет областного бюджета</w:t>
      </w:r>
      <w:r w:rsidRPr="005C47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48102</w:t>
      </w:r>
      <w:r w:rsidRPr="00BD3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,1 тыс. руб.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Освоено полностью.</w:t>
      </w:r>
    </w:p>
    <w:p w:rsidR="001A1B7E" w:rsidRPr="004C4FA4" w:rsidRDefault="001A1B7E" w:rsidP="006374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A4">
        <w:rPr>
          <w:rFonts w:ascii="Times New Roman" w:hAnsi="Times New Roman" w:cs="Times New Roman"/>
          <w:sz w:val="28"/>
          <w:szCs w:val="28"/>
          <w:lang w:eastAsia="ru-RU"/>
        </w:rPr>
        <w:t xml:space="preserve">На 01.01.2023 в р. п. Горный зарегистрировано 5 резидентов ТОСЭР «Горный»: </w:t>
      </w:r>
    </w:p>
    <w:p w:rsidR="001A1B7E" w:rsidRPr="004C4FA4" w:rsidRDefault="001A1B7E" w:rsidP="006374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FA4">
        <w:rPr>
          <w:rFonts w:ascii="Times New Roman" w:hAnsi="Times New Roman" w:cs="Times New Roman"/>
          <w:sz w:val="28"/>
          <w:szCs w:val="28"/>
        </w:rPr>
        <w:t>- ООО «Диабаз», инвестиционный проект «Создание производства по изготовлению химического и кислостойкого порошка путем измельчения инертного материала диабаза»;</w:t>
      </w:r>
    </w:p>
    <w:p w:rsidR="001A1B7E" w:rsidRPr="004C4FA4" w:rsidRDefault="001A1B7E" w:rsidP="006374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FA4">
        <w:rPr>
          <w:rFonts w:ascii="Times New Roman" w:hAnsi="Times New Roman" w:cs="Times New Roman"/>
          <w:sz w:val="28"/>
          <w:szCs w:val="28"/>
        </w:rPr>
        <w:t xml:space="preserve">- ООО АгроФирма «Новый путь, инвестиционный проект «Создание тепличного комплекса для производства сельскохозяйственной продукции растениеводства»; </w:t>
      </w:r>
    </w:p>
    <w:p w:rsidR="001A1B7E" w:rsidRPr="004C4FA4" w:rsidRDefault="001A1B7E" w:rsidP="006374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FA4">
        <w:rPr>
          <w:rFonts w:ascii="Times New Roman" w:hAnsi="Times New Roman" w:cs="Times New Roman"/>
          <w:sz w:val="28"/>
          <w:szCs w:val="28"/>
        </w:rPr>
        <w:t>- ООО «Горный Базальт», инвестиционный проект «Строительство завода по производству теплоизоляционных изделий из базальтового волокна;</w:t>
      </w:r>
    </w:p>
    <w:p w:rsidR="001A1B7E" w:rsidRPr="004C4FA4" w:rsidRDefault="001A1B7E" w:rsidP="00637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A4">
        <w:rPr>
          <w:rFonts w:ascii="Times New Roman" w:hAnsi="Times New Roman" w:cs="Times New Roman"/>
          <w:sz w:val="28"/>
          <w:szCs w:val="28"/>
        </w:rPr>
        <w:t xml:space="preserve">             - ООО «АГРОУ Горный», инвестиционный проект «Создание предприятия по производству волокна, костры, отбеленного котонина из технической конопли»;</w:t>
      </w:r>
    </w:p>
    <w:p w:rsidR="001A1B7E" w:rsidRPr="004C4FA4" w:rsidRDefault="001A1B7E" w:rsidP="00637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A4">
        <w:rPr>
          <w:rFonts w:ascii="Times New Roman" w:hAnsi="Times New Roman" w:cs="Times New Roman"/>
          <w:sz w:val="28"/>
          <w:szCs w:val="28"/>
        </w:rPr>
        <w:t xml:space="preserve">         - ООО «Натуральные продукты», инвестиционный проект «Организация производства ягодных морсов»</w:t>
      </w:r>
      <w:r w:rsidRPr="004C4F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A1B7E" w:rsidRPr="004C4FA4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A4">
        <w:rPr>
          <w:rFonts w:ascii="Times New Roman" w:hAnsi="Times New Roman" w:cs="Times New Roman"/>
          <w:sz w:val="28"/>
          <w:szCs w:val="28"/>
          <w:lang w:eastAsia="ru-RU"/>
        </w:rPr>
        <w:t>ООО «Диабаз» осуществляет производственную деятельность, инвестиционные проекты остальных резидентов находятся на стадии проектирования.</w:t>
      </w:r>
    </w:p>
    <w:p w:rsidR="001A1B7E" w:rsidRPr="004C4FA4" w:rsidRDefault="001A1B7E" w:rsidP="006374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A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Министерством экономического развития Новосибирской области разработана «Дорожная карта» развития территорий опережающего социально-экономического развития Новосибирской области», которая утверждена первым заместителем Председателя Правительства Новосибирской области В. М. Знатковым 30.05.2022 года. </w:t>
      </w:r>
    </w:p>
    <w:p w:rsidR="001A1B7E" w:rsidRPr="00F22F0C" w:rsidRDefault="001A1B7E" w:rsidP="008B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0C">
        <w:rPr>
          <w:rFonts w:ascii="Times New Roman" w:hAnsi="Times New Roman" w:cs="Times New Roman"/>
          <w:sz w:val="28"/>
          <w:szCs w:val="28"/>
        </w:rPr>
        <w:t xml:space="preserve">По информации, размещенной на сайте Федеральной налоговой службы России, по состоянию на 01.01.2024 в р. п. Горный действует 148 малых и 1 среднее предприятие. </w:t>
      </w:r>
    </w:p>
    <w:p w:rsidR="001A1B7E" w:rsidRPr="00384E93" w:rsidRDefault="001A1B7E" w:rsidP="008B27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84E93">
        <w:rPr>
          <w:rFonts w:ascii="Times New Roman" w:hAnsi="Times New Roman" w:cs="Times New Roman"/>
          <w:sz w:val="28"/>
          <w:szCs w:val="28"/>
        </w:rPr>
        <w:t>Поддержка и развитие субъектов малого и среднего предпринимательства в р. п. Горный осуществляется в рамках государственной программы Новосибирской области "Развитие субъектов малого и среднего предпринимательства в Новосибирской области",</w:t>
      </w:r>
      <w:r w:rsidRPr="00384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4E9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4E93">
        <w:rPr>
          <w:rFonts w:ascii="Times New Roman" w:hAnsi="Times New Roman" w:cs="Times New Roman"/>
          <w:lang w:eastAsia="ru-RU"/>
        </w:rPr>
        <w:t xml:space="preserve"> </w:t>
      </w:r>
      <w:r w:rsidRPr="00384E93">
        <w:rPr>
          <w:rFonts w:ascii="Times New Roman" w:hAnsi="Times New Roman" w:cs="Times New Roman"/>
          <w:sz w:val="28"/>
          <w:szCs w:val="28"/>
        </w:rPr>
        <w:t>«Муниципальная поддержка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рабочем поселке Горный Тогучинского района Новосибирской области на 2021-2023 годы</w:t>
      </w:r>
      <w:r w:rsidRPr="00384E93">
        <w:rPr>
          <w:rFonts w:ascii="Times New Roman" w:hAnsi="Times New Roman" w:cs="Times New Roman"/>
          <w:sz w:val="28"/>
          <w:szCs w:val="28"/>
        </w:rPr>
        <w:t>», а также при поддержке акционерного общества «Федеральная корпорация по развитию малого и среднего предпринимательства».</w:t>
      </w:r>
    </w:p>
    <w:p w:rsidR="001A1B7E" w:rsidRPr="00AB0D02" w:rsidRDefault="001A1B7E" w:rsidP="00AB0D0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A7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Pr="000C0A75">
        <w:rPr>
          <w:rFonts w:ascii="Times New Roman" w:hAnsi="Times New Roman" w:cs="Times New Roman"/>
          <w:color w:val="000000"/>
          <w:sz w:val="28"/>
          <w:szCs w:val="28"/>
        </w:rPr>
        <w:t xml:space="preserve"> оказана поддержка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0C0A75">
        <w:rPr>
          <w:rFonts w:ascii="Times New Roman" w:hAnsi="Times New Roman" w:cs="Times New Roman"/>
          <w:color w:val="000000"/>
          <w:sz w:val="28"/>
          <w:szCs w:val="28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0C0A75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 на территории моногорода: предоставлены субсидии на </w:t>
      </w:r>
      <w:r w:rsidRPr="000C0A75">
        <w:rPr>
          <w:rFonts w:ascii="Times New Roman" w:hAnsi="Times New Roman" w:cs="Times New Roman"/>
          <w:sz w:val="28"/>
          <w:szCs w:val="28"/>
        </w:rPr>
        <w:t>возмещение части затрат по оплате арендных и коммунальных платежей</w:t>
      </w:r>
      <w:r w:rsidRPr="000C0A75">
        <w:rPr>
          <w:rFonts w:ascii="Times New Roman" w:hAnsi="Times New Roman" w:cs="Times New Roman"/>
          <w:color w:val="000000"/>
          <w:sz w:val="28"/>
          <w:szCs w:val="28"/>
        </w:rPr>
        <w:t xml:space="preserve"> за счет бюджета муниципального образования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160,6 </w:t>
      </w:r>
      <w:r w:rsidRPr="000C0A75">
        <w:rPr>
          <w:rFonts w:ascii="Times New Roman" w:hAnsi="Times New Roman" w:cs="Times New Roman"/>
          <w:color w:val="000000"/>
          <w:sz w:val="28"/>
          <w:szCs w:val="28"/>
        </w:rPr>
        <w:t>тыс. руб., за счет областного бюджета – 58,2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B7E" w:rsidRPr="005A1966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66">
        <w:rPr>
          <w:rFonts w:ascii="Times New Roman" w:hAnsi="Times New Roman" w:cs="Times New Roman"/>
          <w:sz w:val="28"/>
          <w:szCs w:val="28"/>
        </w:rPr>
        <w:t xml:space="preserve">Администрацией Тогучинского района Новосибирской области и администрацией р. п. Горный постоянно ведется работа по развитию новых производств, с целью стабильного развития моногорода, путем привлечения инвестиций и </w:t>
      </w:r>
      <w:r w:rsidRPr="005A196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новых рабочих мест, не связанных с деятельностью градообразующего предприятия.</w:t>
      </w:r>
    </w:p>
    <w:p w:rsidR="001A1B7E" w:rsidRPr="005A1966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966">
        <w:rPr>
          <w:rFonts w:ascii="Times New Roman" w:hAnsi="Times New Roman" w:cs="Times New Roman"/>
          <w:sz w:val="28"/>
          <w:szCs w:val="28"/>
        </w:rPr>
        <w:t xml:space="preserve">Основными точками роста в социально-экономическом развитии р. п. Горный определены комплексы в сфере производства строительных материалов и туристической индустрии. </w:t>
      </w:r>
      <w:r w:rsidRPr="005A1966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бизнеса сформировано и размещено на инвестиционном портале администрации р. п. Горный Тогучинского района Новосибирской области 29 инвестиционных площадок </w:t>
      </w:r>
      <w:r w:rsidRPr="005A1966">
        <w:rPr>
          <w:rFonts w:ascii="Times New Roman" w:hAnsi="Times New Roman" w:cs="Times New Roman"/>
          <w:sz w:val="28"/>
          <w:szCs w:val="28"/>
        </w:rPr>
        <w:t>общей площадью 169,9 га</w:t>
      </w:r>
      <w:r w:rsidRPr="005A1966">
        <w:rPr>
          <w:rFonts w:ascii="Times New Roman" w:hAnsi="Times New Roman" w:cs="Times New Roman"/>
          <w:sz w:val="28"/>
          <w:szCs w:val="28"/>
          <w:lang w:eastAsia="ru-RU"/>
        </w:rPr>
        <w:t xml:space="preserve"> и реестр инвестиционных приложений для частных инвесторов, на основе свободных земельных участков, помещений для размещения различных объектов социального назначения. В интересах инвесторов отрабатываются различные вопросы. </w:t>
      </w:r>
    </w:p>
    <w:p w:rsidR="001A1B7E" w:rsidRPr="005A1966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966">
        <w:rPr>
          <w:rFonts w:ascii="Times New Roman" w:hAnsi="Times New Roman" w:cs="Times New Roman"/>
          <w:sz w:val="28"/>
          <w:szCs w:val="28"/>
        </w:rPr>
        <w:t xml:space="preserve">Введен в эксплуатацию межпоселковый газопровод в р. п. Горный.  </w:t>
      </w:r>
      <w:r w:rsidRPr="005A1966">
        <w:rPr>
          <w:rFonts w:ascii="Times New Roman" w:hAnsi="Times New Roman" w:cs="Times New Roman"/>
          <w:sz w:val="28"/>
          <w:szCs w:val="28"/>
          <w:shd w:val="clear" w:color="auto" w:fill="FFFFFF"/>
        </w:rPr>
        <w:t>За счёт него созданы условия для газификации трёх населенных пунктов: рабочего посёлка Горный и двух сёл Буготак и Льниха. Газификация стала возможной для 1800 домовладений из которых 900 в посёлке Горный, в селе Буготак – 700 и 200 в селе Льниха. Новый газопровод обеспечивает условия для газификации шести котельных, двух тысяч домовладений и ряда объектов социальной инфраструктуры района. Кроме того, это новые возможности для привлечения инвесторов в ТОСЭР «Горный».</w:t>
      </w:r>
    </w:p>
    <w:p w:rsidR="001A1B7E" w:rsidRPr="00F675B8" w:rsidRDefault="001A1B7E" w:rsidP="0063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5B8">
        <w:rPr>
          <w:rFonts w:ascii="Times New Roman" w:hAnsi="Times New Roman" w:cs="Times New Roman"/>
          <w:sz w:val="28"/>
          <w:szCs w:val="28"/>
        </w:rPr>
        <w:t>На сайте администрации р. п. Горный Тогучинского района Новосибирской области создан раздел об инвестиционной деятельности, где размещена вся информация, необходимая для инвесторов и предпринимателей. Проводится оценка регулирующего воздействия муниципальных нормативных правовых актов, призванных обеспечить развитие предпринимательской деятельности в моногороде.</w:t>
      </w:r>
    </w:p>
    <w:p w:rsidR="001A1B7E" w:rsidRPr="00F675B8" w:rsidRDefault="001A1B7E" w:rsidP="006374D6">
      <w:pPr>
        <w:pStyle w:val="NormalWeb"/>
        <w:shd w:val="clear" w:color="auto" w:fill="FD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75B8">
        <w:rPr>
          <w:color w:val="000000"/>
          <w:sz w:val="28"/>
          <w:szCs w:val="28"/>
        </w:rPr>
        <w:t>Создание благоприятных инвестиционных условий является одним из приоритетов политики администрации р. п. Горный, залогом устойчивого экономического роста и повышения качества жизни граждан. Для исключения рисков, связанных с вложением капитала в экономику поселка, администрация гарантирует потенциальным инвесторам создание оптимальных условий для успешного ведения бизнеса: оперативное решение вопросов, прозрачность процессов, открытый диалог.</w:t>
      </w:r>
    </w:p>
    <w:p w:rsidR="001A1B7E" w:rsidRPr="00F675B8" w:rsidRDefault="001A1B7E" w:rsidP="006374D6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5B8">
        <w:rPr>
          <w:color w:val="000000"/>
          <w:sz w:val="28"/>
          <w:szCs w:val="28"/>
        </w:rPr>
        <w:t xml:space="preserve">         Мы заинтересованы в том, чтобы Ваш бизнес был эффективным, стабильным и безопасным.</w:t>
      </w:r>
    </w:p>
    <w:p w:rsidR="001A1B7E" w:rsidRPr="00F675B8" w:rsidRDefault="001A1B7E" w:rsidP="006374D6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1B7E" w:rsidRPr="00F675B8" w:rsidRDefault="001A1B7E" w:rsidP="006374D6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5B8">
        <w:rPr>
          <w:color w:val="000000"/>
          <w:sz w:val="28"/>
          <w:szCs w:val="28"/>
        </w:rPr>
        <w:t xml:space="preserve">         Уважаемые предприниматели и инвесторы!</w:t>
      </w:r>
    </w:p>
    <w:p w:rsidR="001A1B7E" w:rsidRPr="00F675B8" w:rsidRDefault="001A1B7E" w:rsidP="006374D6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1B7E" w:rsidRPr="00F675B8" w:rsidRDefault="001A1B7E" w:rsidP="006374D6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5B8">
        <w:rPr>
          <w:color w:val="000000"/>
          <w:sz w:val="28"/>
          <w:szCs w:val="28"/>
        </w:rPr>
        <w:t xml:space="preserve">      Приглашаем Вас к долгосрочному и взаимовыгодному сотрудничеству. Убежден</w:t>
      </w:r>
      <w:r>
        <w:rPr>
          <w:color w:val="000000"/>
          <w:sz w:val="28"/>
          <w:szCs w:val="28"/>
        </w:rPr>
        <w:t>, что</w:t>
      </w:r>
      <w:r w:rsidRPr="00F675B8">
        <w:rPr>
          <w:color w:val="000000"/>
          <w:sz w:val="28"/>
          <w:szCs w:val="28"/>
        </w:rPr>
        <w:t xml:space="preserve"> р. п. Горный откроет новые горизонты для развития Вашего бизнеса.</w:t>
      </w:r>
    </w:p>
    <w:p w:rsidR="001A1B7E" w:rsidRPr="00E22421" w:rsidRDefault="001A1B7E" w:rsidP="006374D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2421">
        <w:rPr>
          <w:rFonts w:ascii="Times New Roman" w:hAnsi="Times New Roman" w:cs="Times New Roman"/>
          <w:sz w:val="28"/>
          <w:szCs w:val="28"/>
          <w:lang w:eastAsia="ru-RU"/>
        </w:rPr>
        <w:t>Глава р. п. Горный Тогучинского района</w:t>
      </w:r>
    </w:p>
    <w:p w:rsidR="001A1B7E" w:rsidRPr="00E22421" w:rsidRDefault="001A1B7E" w:rsidP="006374D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2421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1A1B7E" w:rsidRPr="00E22421" w:rsidRDefault="001A1B7E" w:rsidP="006374D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2421">
        <w:rPr>
          <w:rFonts w:ascii="Times New Roman" w:hAnsi="Times New Roman" w:cs="Times New Roman"/>
          <w:sz w:val="28"/>
          <w:szCs w:val="28"/>
          <w:lang w:eastAsia="ru-RU"/>
        </w:rPr>
        <w:t>Максим Викторович Тимошенко</w:t>
      </w:r>
    </w:p>
    <w:p w:rsidR="001A1B7E" w:rsidRPr="00E22421" w:rsidRDefault="001A1B7E" w:rsidP="006374D6">
      <w:pPr>
        <w:pStyle w:val="ConsPlusNonforma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1B7E" w:rsidRPr="00E22421" w:rsidRDefault="001A1B7E" w:rsidP="006374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A1B7E" w:rsidRPr="00E22421" w:rsidSect="009B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80A"/>
    <w:multiLevelType w:val="multilevel"/>
    <w:tmpl w:val="3DB6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D7FD2"/>
    <w:multiLevelType w:val="multilevel"/>
    <w:tmpl w:val="C082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5E34598"/>
    <w:multiLevelType w:val="multilevel"/>
    <w:tmpl w:val="1C8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8C611C9"/>
    <w:multiLevelType w:val="multilevel"/>
    <w:tmpl w:val="17AC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413"/>
    <w:rsid w:val="00005EFD"/>
    <w:rsid w:val="000C0A75"/>
    <w:rsid w:val="000D5E52"/>
    <w:rsid w:val="001A1B7E"/>
    <w:rsid w:val="002348EC"/>
    <w:rsid w:val="00263A87"/>
    <w:rsid w:val="002C3102"/>
    <w:rsid w:val="002D6521"/>
    <w:rsid w:val="002E1520"/>
    <w:rsid w:val="00301674"/>
    <w:rsid w:val="00343FB2"/>
    <w:rsid w:val="003722FE"/>
    <w:rsid w:val="00384E93"/>
    <w:rsid w:val="00415ACA"/>
    <w:rsid w:val="00482893"/>
    <w:rsid w:val="00492AE4"/>
    <w:rsid w:val="004B3782"/>
    <w:rsid w:val="004C4FA4"/>
    <w:rsid w:val="004D6811"/>
    <w:rsid w:val="005913C3"/>
    <w:rsid w:val="005A1966"/>
    <w:rsid w:val="005C471F"/>
    <w:rsid w:val="00616C14"/>
    <w:rsid w:val="006374D6"/>
    <w:rsid w:val="00651EDB"/>
    <w:rsid w:val="006A6B1F"/>
    <w:rsid w:val="006B3F9F"/>
    <w:rsid w:val="007E36D8"/>
    <w:rsid w:val="0082206B"/>
    <w:rsid w:val="008B27F5"/>
    <w:rsid w:val="009005BF"/>
    <w:rsid w:val="009153B0"/>
    <w:rsid w:val="00932D2E"/>
    <w:rsid w:val="009B2867"/>
    <w:rsid w:val="009B29C7"/>
    <w:rsid w:val="00AB0D02"/>
    <w:rsid w:val="00AF04D4"/>
    <w:rsid w:val="00AF53A7"/>
    <w:rsid w:val="00BA0362"/>
    <w:rsid w:val="00BD369B"/>
    <w:rsid w:val="00BF0B98"/>
    <w:rsid w:val="00C768A2"/>
    <w:rsid w:val="00CC1F3D"/>
    <w:rsid w:val="00D24A7C"/>
    <w:rsid w:val="00DE512E"/>
    <w:rsid w:val="00E22421"/>
    <w:rsid w:val="00F22F0C"/>
    <w:rsid w:val="00F43183"/>
    <w:rsid w:val="00F615BE"/>
    <w:rsid w:val="00F675B8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C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374D6"/>
    <w:rPr>
      <w:color w:val="0000FF"/>
      <w:u w:val="single"/>
    </w:rPr>
  </w:style>
  <w:style w:type="paragraph" w:customStyle="1" w:styleId="ConsPlusNonformat">
    <w:name w:val="ConsPlusNonformat"/>
    <w:uiPriority w:val="99"/>
    <w:rsid w:val="006374D6"/>
    <w:pPr>
      <w:widowControl w:val="0"/>
    </w:pPr>
    <w:rPr>
      <w:rFonts w:ascii="Courier New" w:eastAsia="Times New Roman" w:hAnsi="Courier New" w:cs="Courier New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niy.nso.ru/page/8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5</Pages>
  <Words>1755</Words>
  <Characters>10010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Prohorowa Evgeniya</dc:creator>
  <cp:keywords/>
  <dc:description/>
  <cp:lastModifiedBy>Nina</cp:lastModifiedBy>
  <cp:revision>29</cp:revision>
  <dcterms:created xsi:type="dcterms:W3CDTF">2024-03-21T04:00:00Z</dcterms:created>
  <dcterms:modified xsi:type="dcterms:W3CDTF">2024-03-27T03:04:00Z</dcterms:modified>
</cp:coreProperties>
</file>