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9D" w:rsidRPr="009C7EFF" w:rsidRDefault="004F149D" w:rsidP="00C261E3">
      <w:pPr>
        <w:rPr>
          <w:color w:val="FF0000"/>
          <w:sz w:val="24"/>
          <w:szCs w:val="24"/>
        </w:rPr>
      </w:pPr>
    </w:p>
    <w:p w:rsidR="004F149D" w:rsidRPr="009C7EFF" w:rsidRDefault="004F149D" w:rsidP="008B61D2">
      <w:pPr>
        <w:rPr>
          <w:b/>
          <w:bCs/>
          <w:sz w:val="28"/>
          <w:szCs w:val="28"/>
        </w:rPr>
      </w:pPr>
      <w:r w:rsidRPr="009C7EFF">
        <w:rPr>
          <w:b/>
          <w:bCs/>
          <w:sz w:val="24"/>
          <w:szCs w:val="24"/>
        </w:rPr>
        <w:t xml:space="preserve">                                                                         </w:t>
      </w:r>
      <w:r w:rsidRPr="009C7EFF">
        <w:rPr>
          <w:b/>
          <w:bCs/>
          <w:sz w:val="28"/>
          <w:szCs w:val="28"/>
        </w:rPr>
        <w:t xml:space="preserve"> АКТ </w:t>
      </w:r>
      <w:r>
        <w:rPr>
          <w:b/>
          <w:bCs/>
          <w:sz w:val="28"/>
          <w:szCs w:val="28"/>
        </w:rPr>
        <w:t>№ 1</w:t>
      </w:r>
    </w:p>
    <w:p w:rsidR="004F149D" w:rsidRPr="00DD156D" w:rsidRDefault="004F149D" w:rsidP="008B61D2">
      <w:pPr>
        <w:rPr>
          <w:sz w:val="24"/>
          <w:szCs w:val="24"/>
          <w:highlight w:val="yellow"/>
        </w:rPr>
      </w:pPr>
    </w:p>
    <w:tbl>
      <w:tblPr>
        <w:tblW w:w="13708" w:type="dxa"/>
        <w:tblInd w:w="-106" w:type="dxa"/>
        <w:tblLook w:val="00A0"/>
      </w:tblPr>
      <w:tblGrid>
        <w:gridCol w:w="916"/>
        <w:gridCol w:w="1100"/>
        <w:gridCol w:w="3654"/>
        <w:gridCol w:w="2810"/>
        <w:gridCol w:w="2810"/>
        <w:gridCol w:w="2418"/>
      </w:tblGrid>
      <w:tr w:rsidR="004F149D" w:rsidRPr="001872E8">
        <w:trPr>
          <w:trHeight w:val="272"/>
        </w:trPr>
        <w:tc>
          <w:tcPr>
            <w:tcW w:w="916" w:type="dxa"/>
            <w:shd w:val="clear" w:color="auto" w:fill="FFFFFF"/>
          </w:tcPr>
          <w:p w:rsidR="004F149D" w:rsidRPr="0077790E" w:rsidRDefault="004F149D" w:rsidP="008B61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FFFFFF"/>
          </w:tcPr>
          <w:p w:rsidR="004F149D" w:rsidRPr="0077790E" w:rsidRDefault="004F149D" w:rsidP="008B61D2">
            <w:pPr>
              <w:rPr>
                <w:sz w:val="24"/>
                <w:szCs w:val="24"/>
              </w:rPr>
            </w:pPr>
            <w:r w:rsidRPr="007779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54" w:type="dxa"/>
            <w:shd w:val="clear" w:color="auto" w:fill="FFFFFF"/>
            <w:vAlign w:val="center"/>
          </w:tcPr>
          <w:p w:rsidR="004F149D" w:rsidRPr="00D264D5" w:rsidRDefault="004F149D" w:rsidP="0050054F">
            <w:pPr>
              <w:widowControl w:val="0"/>
              <w:ind w:right="-3186"/>
              <w:jc w:val="right"/>
            </w:pPr>
            <w:r>
              <w:rPr>
                <w:sz w:val="24"/>
                <w:szCs w:val="24"/>
              </w:rPr>
              <w:t xml:space="preserve">                                                                    30.12.2021  </w:t>
            </w:r>
          </w:p>
          <w:p w:rsidR="004F149D" w:rsidRPr="00D264D5" w:rsidRDefault="004F149D" w:rsidP="00024775">
            <w:pPr>
              <w:widowControl w:val="0"/>
              <w:jc w:val="center"/>
              <w:rPr>
                <w:sz w:val="24"/>
                <w:szCs w:val="24"/>
              </w:rPr>
            </w:pPr>
            <w:r w:rsidRPr="00D264D5">
              <w:rPr>
                <w:sz w:val="24"/>
                <w:szCs w:val="24"/>
              </w:rPr>
              <w:t xml:space="preserve">                            </w:t>
            </w:r>
          </w:p>
          <w:p w:rsidR="004F149D" w:rsidRPr="00D264D5" w:rsidRDefault="004F149D" w:rsidP="009C7EFF">
            <w:pPr>
              <w:widowControl w:val="0"/>
              <w:ind w:left="2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Горный</w:t>
            </w:r>
          </w:p>
          <w:p w:rsidR="004F149D" w:rsidRPr="00D264D5" w:rsidRDefault="004F149D" w:rsidP="00294F31">
            <w:pPr>
              <w:widowControl w:val="0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10" w:type="dxa"/>
            <w:shd w:val="clear" w:color="auto" w:fill="FFFFFF"/>
          </w:tcPr>
          <w:p w:rsidR="004F149D" w:rsidRPr="00D264D5" w:rsidRDefault="004F149D" w:rsidP="008B61D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10" w:type="dxa"/>
            <w:shd w:val="clear" w:color="auto" w:fill="FFFFFF"/>
          </w:tcPr>
          <w:p w:rsidR="004F149D" w:rsidRPr="00D264D5" w:rsidRDefault="004F149D" w:rsidP="008B61D2">
            <w:pPr>
              <w:rPr>
                <w:sz w:val="24"/>
                <w:szCs w:val="24"/>
                <w:highlight w:val="yellow"/>
              </w:rPr>
            </w:pPr>
          </w:p>
          <w:p w:rsidR="004F149D" w:rsidRPr="00D264D5" w:rsidRDefault="004F149D" w:rsidP="008B61D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30.11</w:t>
            </w:r>
            <w:r w:rsidRPr="0050054F">
              <w:rPr>
                <w:sz w:val="24"/>
                <w:szCs w:val="24"/>
              </w:rPr>
              <w:t>.2021 год</w:t>
            </w:r>
          </w:p>
        </w:tc>
        <w:tc>
          <w:tcPr>
            <w:tcW w:w="2418" w:type="dxa"/>
            <w:shd w:val="clear" w:color="auto" w:fill="FFFFFF"/>
          </w:tcPr>
          <w:p w:rsidR="004F149D" w:rsidRPr="001872E8" w:rsidRDefault="004F149D" w:rsidP="008B61D2">
            <w:pPr>
              <w:rPr>
                <w:sz w:val="24"/>
                <w:szCs w:val="24"/>
              </w:rPr>
            </w:pPr>
          </w:p>
        </w:tc>
      </w:tr>
    </w:tbl>
    <w:p w:rsidR="004F149D" w:rsidRPr="001872E8" w:rsidRDefault="004F149D" w:rsidP="003675F6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На основании п. 2 «Плана</w:t>
      </w:r>
      <w:r w:rsidRPr="001872E8">
        <w:rPr>
          <w:sz w:val="24"/>
          <w:szCs w:val="24"/>
        </w:rPr>
        <w:t xml:space="preserve"> осуществления отделом внутреннего муниципального финансового контроля администрации</w:t>
      </w:r>
      <w:r>
        <w:rPr>
          <w:sz w:val="24"/>
          <w:szCs w:val="24"/>
        </w:rPr>
        <w:t xml:space="preserve"> рабочего поселка Горный</w:t>
      </w:r>
      <w:r w:rsidRPr="001872E8">
        <w:rPr>
          <w:sz w:val="24"/>
          <w:szCs w:val="24"/>
        </w:rPr>
        <w:t xml:space="preserve"> Тогучинского района Новосибирской области полномочий по внутреннему муниципальному финансовому контролю», утвержденного распоряжением администрации </w:t>
      </w:r>
      <w:r>
        <w:rPr>
          <w:sz w:val="24"/>
          <w:szCs w:val="24"/>
        </w:rPr>
        <w:t xml:space="preserve">рабочего поселка Горный </w:t>
      </w:r>
      <w:r w:rsidRPr="001872E8">
        <w:rPr>
          <w:sz w:val="24"/>
          <w:szCs w:val="24"/>
        </w:rPr>
        <w:t>Тогучинского р</w:t>
      </w:r>
      <w:r>
        <w:rPr>
          <w:sz w:val="24"/>
          <w:szCs w:val="24"/>
        </w:rPr>
        <w:t>айона Новосибирской области от 30.07.2021 № 85/р/93.002, программы проведения контрольного мероприятия ад</w:t>
      </w:r>
      <w:r w:rsidRPr="001872E8">
        <w:rPr>
          <w:color w:val="auto"/>
          <w:sz w:val="24"/>
          <w:szCs w:val="24"/>
        </w:rPr>
        <w:t xml:space="preserve">министрации </w:t>
      </w:r>
      <w:r>
        <w:rPr>
          <w:color w:val="auto"/>
          <w:sz w:val="24"/>
          <w:szCs w:val="24"/>
        </w:rPr>
        <w:t xml:space="preserve">рабочего поселка Горный  </w:t>
      </w:r>
      <w:r w:rsidRPr="001872E8">
        <w:rPr>
          <w:color w:val="auto"/>
          <w:sz w:val="24"/>
          <w:szCs w:val="24"/>
        </w:rPr>
        <w:t xml:space="preserve">Тогучинского района Новосибирской области от </w:t>
      </w:r>
      <w:r>
        <w:rPr>
          <w:color w:val="auto"/>
          <w:sz w:val="24"/>
          <w:szCs w:val="24"/>
        </w:rPr>
        <w:t>30.10.2021 отдела</w:t>
      </w:r>
      <w:r w:rsidRPr="001872E8">
        <w:rPr>
          <w:color w:val="auto"/>
          <w:sz w:val="24"/>
          <w:szCs w:val="24"/>
        </w:rPr>
        <w:t xml:space="preserve"> внутреннего муниципального финансового контроля администрации Тогучинского района Новосибирской области в составе:</w:t>
      </w:r>
    </w:p>
    <w:p w:rsidR="004F149D" w:rsidRPr="001872E8" w:rsidRDefault="004F149D" w:rsidP="000524D3">
      <w:pPr>
        <w:jc w:val="both"/>
        <w:rPr>
          <w:color w:val="auto"/>
          <w:sz w:val="24"/>
          <w:szCs w:val="24"/>
        </w:rPr>
      </w:pPr>
      <w:r w:rsidRPr="001872E8">
        <w:rPr>
          <w:color w:val="auto"/>
          <w:sz w:val="24"/>
          <w:szCs w:val="24"/>
        </w:rPr>
        <w:t xml:space="preserve">          - </w:t>
      </w:r>
      <w:r>
        <w:rPr>
          <w:color w:val="auto"/>
          <w:sz w:val="24"/>
          <w:szCs w:val="24"/>
        </w:rPr>
        <w:t xml:space="preserve">заместителя главы администрации по финансовым вопросам рабочего поселка Горный </w:t>
      </w:r>
      <w:r w:rsidRPr="001872E8">
        <w:rPr>
          <w:color w:val="auto"/>
          <w:sz w:val="24"/>
          <w:szCs w:val="24"/>
        </w:rPr>
        <w:t xml:space="preserve"> Тогучинского района Новосибирской области </w:t>
      </w:r>
      <w:r>
        <w:rPr>
          <w:color w:val="auto"/>
          <w:sz w:val="24"/>
          <w:szCs w:val="24"/>
        </w:rPr>
        <w:t>– Волковой С.В.</w:t>
      </w:r>
    </w:p>
    <w:p w:rsidR="004F149D" w:rsidRDefault="004F149D" w:rsidP="004D2A46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Проведено </w:t>
      </w:r>
      <w:r w:rsidRPr="005179B4">
        <w:rPr>
          <w:b/>
          <w:bCs/>
          <w:sz w:val="24"/>
          <w:szCs w:val="24"/>
        </w:rPr>
        <w:t>плановое контрольное</w:t>
      </w:r>
      <w:r w:rsidRPr="001872E8">
        <w:rPr>
          <w:b/>
          <w:bCs/>
          <w:sz w:val="24"/>
          <w:szCs w:val="24"/>
        </w:rPr>
        <w:t xml:space="preserve"> мероприятие: </w:t>
      </w:r>
      <w:r w:rsidRPr="00A43E0C">
        <w:rPr>
          <w:sz w:val="24"/>
          <w:szCs w:val="24"/>
        </w:rPr>
        <w:t>целевого использования средств полученных в рамках государственной программы Новосибирской области «Управление финансами в Новосибирской области»</w:t>
      </w:r>
      <w:r>
        <w:rPr>
          <w:sz w:val="28"/>
          <w:szCs w:val="28"/>
        </w:rPr>
        <w:t>.</w:t>
      </w:r>
    </w:p>
    <w:p w:rsidR="004F149D" w:rsidRPr="00A43E0C" w:rsidRDefault="004F149D" w:rsidP="00A43E0C">
      <w:pPr>
        <w:ind w:firstLine="709"/>
        <w:jc w:val="both"/>
        <w:rPr>
          <w:sz w:val="24"/>
          <w:szCs w:val="24"/>
        </w:rPr>
      </w:pPr>
      <w:r w:rsidRPr="001F0EA7">
        <w:rPr>
          <w:b/>
          <w:bCs/>
          <w:sz w:val="24"/>
          <w:szCs w:val="24"/>
        </w:rPr>
        <w:t xml:space="preserve"> Цель контрольного мероприятия: </w:t>
      </w:r>
      <w:r w:rsidRPr="001F0EA7">
        <w:rPr>
          <w:sz w:val="24"/>
          <w:szCs w:val="24"/>
        </w:rPr>
        <w:t xml:space="preserve">определение правомерности, целевого характера средств предоставленных на реализацию </w:t>
      </w:r>
      <w:r w:rsidRPr="00A43E0C">
        <w:rPr>
          <w:sz w:val="24"/>
          <w:szCs w:val="24"/>
        </w:rPr>
        <w:t xml:space="preserve">государственной программы Новосибирской области «Управление финансами в Новосибирской области» </w:t>
      </w:r>
      <w:r w:rsidRPr="001F0EA7">
        <w:rPr>
          <w:sz w:val="24"/>
          <w:szCs w:val="24"/>
        </w:rPr>
        <w:t>путем контроля над соблюдение</w:t>
      </w:r>
      <w:r>
        <w:rPr>
          <w:sz w:val="24"/>
          <w:szCs w:val="24"/>
        </w:rPr>
        <w:t>м</w:t>
      </w:r>
      <w:r w:rsidRPr="001F0EA7">
        <w:rPr>
          <w:sz w:val="24"/>
          <w:szCs w:val="24"/>
        </w:rPr>
        <w:t xml:space="preserve"> бюджетного законодательства и иных нормативных актов Российской Федерации</w:t>
      </w:r>
      <w:r>
        <w:rPr>
          <w:sz w:val="28"/>
          <w:szCs w:val="28"/>
        </w:rPr>
        <w:t>.</w:t>
      </w:r>
    </w:p>
    <w:p w:rsidR="004F149D" w:rsidRPr="00A43E0C" w:rsidRDefault="004F149D" w:rsidP="007E3FFC">
      <w:pPr>
        <w:ind w:firstLine="567"/>
        <w:jc w:val="both"/>
        <w:rPr>
          <w:sz w:val="24"/>
          <w:szCs w:val="24"/>
          <w:highlight w:val="yellow"/>
        </w:rPr>
      </w:pPr>
      <w:r w:rsidRPr="00860160">
        <w:rPr>
          <w:b/>
          <w:bCs/>
          <w:sz w:val="24"/>
          <w:szCs w:val="24"/>
        </w:rPr>
        <w:t>Объект контрольного мероприятия</w:t>
      </w:r>
      <w:r w:rsidRPr="00860160">
        <w:rPr>
          <w:sz w:val="24"/>
          <w:szCs w:val="24"/>
        </w:rPr>
        <w:t xml:space="preserve">: </w:t>
      </w:r>
      <w:r w:rsidRPr="00B6209A">
        <w:rPr>
          <w:sz w:val="24"/>
          <w:szCs w:val="24"/>
        </w:rPr>
        <w:t>Муниципальное автономное учреждение спортивный комплекс «Атлант», далее МАУ СК «Атлант»</w:t>
      </w:r>
      <w:r>
        <w:rPr>
          <w:sz w:val="24"/>
          <w:szCs w:val="24"/>
        </w:rPr>
        <w:t>.</w:t>
      </w:r>
    </w:p>
    <w:p w:rsidR="004F149D" w:rsidRPr="00860160" w:rsidRDefault="004F149D" w:rsidP="005179B4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860160">
        <w:rPr>
          <w:b/>
          <w:bCs/>
          <w:sz w:val="24"/>
          <w:szCs w:val="24"/>
        </w:rPr>
        <w:t xml:space="preserve">Проверяемый период деятельности учреждения: </w:t>
      </w:r>
      <w:r w:rsidRPr="00860160">
        <w:rPr>
          <w:sz w:val="24"/>
          <w:szCs w:val="24"/>
        </w:rPr>
        <w:t>с 0</w:t>
      </w:r>
      <w:r>
        <w:rPr>
          <w:sz w:val="24"/>
          <w:szCs w:val="24"/>
        </w:rPr>
        <w:t>1</w:t>
      </w:r>
      <w:r w:rsidRPr="00860160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860160">
        <w:rPr>
          <w:sz w:val="24"/>
          <w:szCs w:val="24"/>
        </w:rPr>
        <w:t>.2020</w:t>
      </w:r>
      <w:r>
        <w:rPr>
          <w:sz w:val="24"/>
          <w:szCs w:val="24"/>
        </w:rPr>
        <w:t xml:space="preserve"> по 31.12</w:t>
      </w:r>
      <w:r w:rsidRPr="00860160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860160">
        <w:rPr>
          <w:sz w:val="24"/>
          <w:szCs w:val="24"/>
        </w:rPr>
        <w:t>.</w:t>
      </w:r>
    </w:p>
    <w:p w:rsidR="004F149D" w:rsidRPr="00860160" w:rsidRDefault="004F149D" w:rsidP="005179B4">
      <w:pPr>
        <w:tabs>
          <w:tab w:val="left" w:pos="567"/>
        </w:tabs>
        <w:ind w:firstLine="709"/>
        <w:jc w:val="both"/>
      </w:pPr>
      <w:r w:rsidRPr="00860160">
        <w:rPr>
          <w:b/>
          <w:bCs/>
          <w:sz w:val="24"/>
          <w:szCs w:val="24"/>
        </w:rPr>
        <w:t>Срок проведения контрольного мероприятия</w:t>
      </w:r>
      <w:r w:rsidRPr="00860160">
        <w:rPr>
          <w:sz w:val="24"/>
          <w:szCs w:val="24"/>
        </w:rPr>
        <w:t xml:space="preserve">: с </w:t>
      </w:r>
      <w:r>
        <w:rPr>
          <w:sz w:val="24"/>
          <w:szCs w:val="24"/>
        </w:rPr>
        <w:t>01.11</w:t>
      </w:r>
      <w:r w:rsidRPr="00860160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860160">
        <w:rPr>
          <w:sz w:val="24"/>
          <w:szCs w:val="24"/>
        </w:rPr>
        <w:t xml:space="preserve"> по </w:t>
      </w:r>
      <w:r>
        <w:rPr>
          <w:sz w:val="24"/>
          <w:szCs w:val="24"/>
        </w:rPr>
        <w:t>30.11</w:t>
      </w:r>
      <w:r w:rsidRPr="00860160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860160">
        <w:rPr>
          <w:sz w:val="24"/>
          <w:szCs w:val="24"/>
        </w:rPr>
        <w:t>.</w:t>
      </w:r>
    </w:p>
    <w:p w:rsidR="004F149D" w:rsidRPr="00A43E0C" w:rsidRDefault="004F149D" w:rsidP="00A417A1">
      <w:pPr>
        <w:ind w:firstLine="567"/>
        <w:jc w:val="both"/>
        <w:rPr>
          <w:sz w:val="24"/>
          <w:szCs w:val="24"/>
          <w:highlight w:val="yellow"/>
        </w:rPr>
      </w:pPr>
      <w:r w:rsidRPr="00860160">
        <w:rPr>
          <w:b/>
          <w:bCs/>
          <w:sz w:val="24"/>
          <w:szCs w:val="24"/>
        </w:rPr>
        <w:t>Предмет контрольного мероприятия</w:t>
      </w:r>
      <w:r w:rsidRPr="00860160">
        <w:rPr>
          <w:sz w:val="24"/>
          <w:szCs w:val="24"/>
        </w:rPr>
        <w:t>:</w:t>
      </w:r>
      <w:r w:rsidRPr="00860160">
        <w:t xml:space="preserve"> </w:t>
      </w:r>
      <w:r w:rsidRPr="004D2A46">
        <w:rPr>
          <w:sz w:val="24"/>
          <w:szCs w:val="24"/>
        </w:rPr>
        <w:t xml:space="preserve">соблюдения требований законодательства Российской Федерации </w:t>
      </w:r>
      <w:r>
        <w:rPr>
          <w:sz w:val="24"/>
          <w:szCs w:val="24"/>
        </w:rPr>
        <w:t xml:space="preserve">при расходовании средств в рамках </w:t>
      </w:r>
      <w:r w:rsidRPr="00A43E0C">
        <w:rPr>
          <w:sz w:val="24"/>
          <w:szCs w:val="24"/>
        </w:rPr>
        <w:t>государственной программы Новосибирской области «Управление финансами в Новосибирской области»</w:t>
      </w:r>
      <w:r>
        <w:rPr>
          <w:sz w:val="24"/>
          <w:szCs w:val="24"/>
        </w:rPr>
        <w:t>, выделяемых из бюджета Тогучинского района Новосибирской области в бюджет администрации рабочего поселка Горный Тогучинского района Новосибирской области и далее в</w:t>
      </w:r>
      <w:r w:rsidRPr="00B6209A">
        <w:rPr>
          <w:sz w:val="28"/>
          <w:szCs w:val="28"/>
        </w:rPr>
        <w:t xml:space="preserve"> </w:t>
      </w:r>
      <w:r w:rsidRPr="00B6209A">
        <w:rPr>
          <w:sz w:val="24"/>
          <w:szCs w:val="24"/>
        </w:rPr>
        <w:t>МАУ СК «Атлант»</w:t>
      </w:r>
      <w:r>
        <w:rPr>
          <w:sz w:val="24"/>
          <w:szCs w:val="24"/>
        </w:rPr>
        <w:t xml:space="preserve"> для выполнения муниципального задания.</w:t>
      </w:r>
    </w:p>
    <w:p w:rsidR="004F149D" w:rsidRPr="0065170F" w:rsidRDefault="004F149D" w:rsidP="00B6209A">
      <w:pPr>
        <w:tabs>
          <w:tab w:val="left" w:pos="426"/>
          <w:tab w:val="left" w:pos="567"/>
        </w:tabs>
        <w:jc w:val="both"/>
      </w:pPr>
    </w:p>
    <w:p w:rsidR="004F149D" w:rsidRDefault="004F149D" w:rsidP="00F66E08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Проведено плановое контрольное мероприятие: </w:t>
      </w:r>
      <w:r>
        <w:rPr>
          <w:sz w:val="24"/>
          <w:szCs w:val="24"/>
        </w:rPr>
        <w:t xml:space="preserve">проверка формирования и исполнения муниципального задания в  </w:t>
      </w:r>
      <w:r w:rsidRPr="00B6209A">
        <w:rPr>
          <w:sz w:val="24"/>
          <w:szCs w:val="24"/>
        </w:rPr>
        <w:t>МАУ СК «Атлант»</w:t>
      </w:r>
      <w:r>
        <w:rPr>
          <w:sz w:val="24"/>
          <w:szCs w:val="24"/>
        </w:rPr>
        <w:t xml:space="preserve"> рабочего поселка Горный Тогучинского района Новосибирской области  за 2020 год.</w:t>
      </w:r>
    </w:p>
    <w:p w:rsidR="004F149D" w:rsidRDefault="004F149D" w:rsidP="00F66E08">
      <w:pPr>
        <w:ind w:firstLine="709"/>
        <w:jc w:val="both"/>
        <w:rPr>
          <w:sz w:val="24"/>
          <w:szCs w:val="24"/>
        </w:rPr>
      </w:pPr>
    </w:p>
    <w:p w:rsidR="004F149D" w:rsidRDefault="004F149D" w:rsidP="00F66E08">
      <w:pPr>
        <w:pStyle w:val="a1"/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Выводы по результатам проверки</w:t>
      </w:r>
    </w:p>
    <w:p w:rsidR="004F149D" w:rsidRDefault="004F149D" w:rsidP="00F66E08">
      <w:pPr>
        <w:tabs>
          <w:tab w:val="left" w:pos="851"/>
        </w:tabs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 Проверка формирования муниципального задания </w:t>
      </w:r>
      <w:r w:rsidRPr="00B6209A">
        <w:rPr>
          <w:sz w:val="24"/>
          <w:szCs w:val="24"/>
        </w:rPr>
        <w:t>МАУ СК «Атлант»</w:t>
      </w:r>
      <w:r>
        <w:rPr>
          <w:sz w:val="24"/>
          <w:szCs w:val="24"/>
        </w:rPr>
        <w:t xml:space="preserve"> рабочего поселка Горный Тогучинского района Новосибирской области  установила:</w:t>
      </w:r>
    </w:p>
    <w:p w:rsidR="004F149D" w:rsidRDefault="004F149D" w:rsidP="00F66E08">
      <w:pPr>
        <w:pStyle w:val="ae"/>
        <w:numPr>
          <w:ilvl w:val="0"/>
          <w:numId w:val="47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Муниципальное задание на 2020 год сформировано в соответствии с решением о бюджете на 2020 и плановый период 2021 и 2022 годов. </w:t>
      </w:r>
    </w:p>
    <w:p w:rsidR="004F149D" w:rsidRDefault="004F149D" w:rsidP="00F66E08">
      <w:pPr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Муниципальное задание на 2020 год сформировано в соответствии с </w:t>
      </w:r>
      <w:r>
        <w:rPr>
          <w:sz w:val="24"/>
          <w:szCs w:val="24"/>
        </w:rPr>
        <w:t xml:space="preserve">Положением о формировании муниципального задания на оказание муниципальных услуг (выполнение работ) в отношении бюджетных и автономных муниципальных учреждений рабочего поселка Горный Тогучинского района Новосибирской области и финансового обеспечения выполнения муниципального задания, утвержденного постановлением администрации рабочего поселка Горный Тогучинского района Новосибирской области </w:t>
      </w:r>
      <w:r w:rsidRPr="002127CC">
        <w:rPr>
          <w:sz w:val="24"/>
          <w:szCs w:val="24"/>
        </w:rPr>
        <w:t xml:space="preserve">от </w:t>
      </w:r>
      <w:r>
        <w:rPr>
          <w:sz w:val="24"/>
          <w:szCs w:val="24"/>
        </w:rPr>
        <w:t>21.01.2021 года № 6/93.002.</w:t>
      </w:r>
    </w:p>
    <w:p w:rsidR="004F149D" w:rsidRDefault="004F149D" w:rsidP="00F66E08">
      <w:pPr>
        <w:numPr>
          <w:ilvl w:val="0"/>
          <w:numId w:val="47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Финансирование деятельности </w:t>
      </w:r>
      <w:r w:rsidRPr="00B6209A">
        <w:rPr>
          <w:sz w:val="24"/>
          <w:szCs w:val="24"/>
        </w:rPr>
        <w:t>МАУ СК «Атлант»</w:t>
      </w:r>
      <w:r>
        <w:rPr>
          <w:sz w:val="24"/>
          <w:szCs w:val="24"/>
        </w:rPr>
        <w:t xml:space="preserve"> рабочего поселка Горный Тогучинского района Новосибирской области  </w:t>
      </w:r>
      <w:r>
        <w:rPr>
          <w:sz w:val="24"/>
          <w:szCs w:val="24"/>
          <w:lang w:eastAsia="ar-SA"/>
        </w:rPr>
        <w:t>осуществлялось путем предоставления субсидии на возмещение нормативных затрат, связанных с выполнением муниципального задания.</w:t>
      </w:r>
    </w:p>
    <w:p w:rsidR="004F149D" w:rsidRDefault="004F149D" w:rsidP="00F66E08">
      <w:pPr>
        <w:numPr>
          <w:ilvl w:val="0"/>
          <w:numId w:val="47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Финансовое обеспечение выполнения муниципального задания в течение 2020 года осуществлялось в соответствии с соглашениями о порядке и условиях предоставления субсидий. </w:t>
      </w:r>
    </w:p>
    <w:p w:rsidR="004F149D" w:rsidRDefault="004F149D" w:rsidP="00F66E08">
      <w:pPr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Финансовые затраты на оказание муниципальных услуг на 2020 год составили </w:t>
      </w:r>
      <w:r>
        <w:rPr>
          <w:sz w:val="24"/>
          <w:szCs w:val="24"/>
        </w:rPr>
        <w:t>7163436</w:t>
      </w:r>
      <w:r>
        <w:rPr>
          <w:sz w:val="24"/>
          <w:szCs w:val="24"/>
          <w:lang w:eastAsia="ar-SA"/>
        </w:rPr>
        <w:t xml:space="preserve"> рублей 51 копейки (</w:t>
      </w:r>
      <w:r>
        <w:rPr>
          <w:sz w:val="24"/>
          <w:szCs w:val="24"/>
        </w:rPr>
        <w:t xml:space="preserve">в рамках </w:t>
      </w:r>
      <w:r w:rsidRPr="00A43E0C">
        <w:rPr>
          <w:sz w:val="24"/>
          <w:szCs w:val="24"/>
        </w:rPr>
        <w:t>государственной программы Новосибирской области «Управление финансами в Новосибирской области»</w:t>
      </w:r>
      <w:r>
        <w:rPr>
          <w:sz w:val="24"/>
          <w:szCs w:val="24"/>
        </w:rPr>
        <w:t xml:space="preserve"> затраты составили 37700 рублей 00 копеек, </w:t>
      </w:r>
      <w:r>
        <w:rPr>
          <w:sz w:val="24"/>
          <w:szCs w:val="24"/>
          <w:lang w:eastAsia="ar-SA"/>
        </w:rPr>
        <w:t>освоение средств составило 100 %,</w:t>
      </w:r>
      <w:r>
        <w:rPr>
          <w:sz w:val="24"/>
          <w:szCs w:val="24"/>
        </w:rPr>
        <w:t>)</w:t>
      </w:r>
      <w:r>
        <w:rPr>
          <w:sz w:val="24"/>
          <w:szCs w:val="24"/>
          <w:lang w:eastAsia="ar-SA"/>
        </w:rPr>
        <w:t xml:space="preserve"> , освоение средств составило 89,69 %, остаток не освоенных средств на 01.01.2021 года составил </w:t>
      </w:r>
      <w:r>
        <w:rPr>
          <w:sz w:val="24"/>
          <w:szCs w:val="24"/>
        </w:rPr>
        <w:t>823163,49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>рублей.</w:t>
      </w:r>
    </w:p>
    <w:p w:rsidR="004F149D" w:rsidRDefault="004F149D" w:rsidP="00F66E08">
      <w:pPr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В соответствии с п. 41 «Положения о формировании муниципального задания на оказание муниципальных услуг (выполнение работ) в отношении бюджетных и автономных муниципальных учреждений рабочего поселка Горный Тогучинского района Новосибирской области и финансового обеспечения выполнения муниципального задания», принятого Постановлением администрации Тогучинского района Новосибирской области от 21.01.2021 года № 6/93.002 отчеты о выполнении показателей муниципального задания по объему и качеству муниципальных услуг предоставлены в отдел внутреннего муниципального финансового контроля своевременно. </w:t>
      </w:r>
    </w:p>
    <w:p w:rsidR="004F149D" w:rsidRDefault="004F149D" w:rsidP="00F66E08">
      <w:pPr>
        <w:numPr>
          <w:ilvl w:val="0"/>
          <w:numId w:val="47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 Форма отчета соответствует утвержденной в Приложении 2 к Порядку формирования муниципального задания.</w:t>
      </w:r>
    </w:p>
    <w:p w:rsidR="004F149D" w:rsidRDefault="004F149D" w:rsidP="00F66E08">
      <w:pPr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Согласно п.15 Приказа Минфина № 86н своевременно размещена информация на официальном сайте </w:t>
      </w:r>
      <w:hyperlink r:id="rId7" w:history="1">
        <w:r>
          <w:rPr>
            <w:rStyle w:val="Hyperlink"/>
            <w:sz w:val="24"/>
            <w:szCs w:val="24"/>
            <w:lang w:eastAsia="ar-SA"/>
          </w:rPr>
          <w:t>www.bus.gov.ru</w:t>
        </w:r>
      </w:hyperlink>
      <w:r>
        <w:rPr>
          <w:sz w:val="24"/>
          <w:szCs w:val="24"/>
          <w:lang w:eastAsia="ar-SA"/>
        </w:rPr>
        <w:t xml:space="preserve"> :</w:t>
      </w:r>
    </w:p>
    <w:p w:rsidR="004F149D" w:rsidRDefault="004F149D" w:rsidP="00F66E08">
      <w:pPr>
        <w:tabs>
          <w:tab w:val="left" w:pos="993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муниципальные задания;</w:t>
      </w:r>
    </w:p>
    <w:p w:rsidR="004F149D" w:rsidRDefault="004F149D" w:rsidP="00F66E08">
      <w:pPr>
        <w:tabs>
          <w:tab w:val="left" w:pos="993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планы финансово-хозяйственной деятельности;</w:t>
      </w:r>
    </w:p>
    <w:p w:rsidR="004F149D" w:rsidRDefault="004F149D" w:rsidP="00F66E08">
      <w:pPr>
        <w:tabs>
          <w:tab w:val="left" w:pos="993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отчеты о выполнении муниципального задания.</w:t>
      </w:r>
    </w:p>
    <w:p w:rsidR="004F149D" w:rsidRDefault="004F149D" w:rsidP="00F66E08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 результатам проведения плановой проверки:</w:t>
      </w:r>
    </w:p>
    <w:p w:rsidR="004F149D" w:rsidRDefault="004F149D" w:rsidP="00F66E08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разместить информацию о проведении контрольного мероприятия на официальном сайте администрации  рабочего поселка Горный Тогучинского района Новосибирской области;</w:t>
      </w:r>
    </w:p>
    <w:p w:rsidR="004F149D" w:rsidRDefault="004F149D" w:rsidP="00C261E3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- заключение по выполнению муниципального задания в </w:t>
      </w:r>
      <w:r w:rsidRPr="002C524E">
        <w:rPr>
          <w:sz w:val="24"/>
          <w:szCs w:val="24"/>
        </w:rPr>
        <w:t>МАУ СК «Атлант»</w:t>
      </w:r>
      <w:r>
        <w:rPr>
          <w:sz w:val="24"/>
          <w:szCs w:val="24"/>
        </w:rPr>
        <w:t xml:space="preserve"> рабочего поселка Горный Тогучинского района Новосибирской области  направить руководителю структурного подразделения администрации рабочего поселка Горный Тогучинского района Новосибирской области.</w:t>
      </w:r>
    </w:p>
    <w:p w:rsidR="004F149D" w:rsidRPr="0012528B" w:rsidRDefault="004F149D" w:rsidP="00C54878">
      <w:pPr>
        <w:ind w:firstLine="709"/>
        <w:jc w:val="both"/>
        <w:rPr>
          <w:sz w:val="24"/>
          <w:szCs w:val="24"/>
        </w:rPr>
      </w:pPr>
      <w:r w:rsidRPr="0012528B">
        <w:rPr>
          <w:sz w:val="24"/>
          <w:szCs w:val="24"/>
        </w:rPr>
        <w:t xml:space="preserve">Лица, в отношении которых проведена проверка, в течение 10 рабочих дней со дня получения акта проверки вправе представить в отдел внутреннего муниципального финансового контроля администрации </w:t>
      </w:r>
      <w:r>
        <w:rPr>
          <w:sz w:val="24"/>
          <w:szCs w:val="24"/>
        </w:rPr>
        <w:t xml:space="preserve">рабочего поселка Горный </w:t>
      </w:r>
      <w:r w:rsidRPr="0012528B">
        <w:rPr>
          <w:sz w:val="24"/>
          <w:szCs w:val="24"/>
        </w:rPr>
        <w:t>Тогучинского района Новосибирской области письменные возражения, объяснения по фактам, изложенным в акте проверки.</w:t>
      </w:r>
    </w:p>
    <w:p w:rsidR="004F149D" w:rsidRPr="0012528B" w:rsidRDefault="004F149D" w:rsidP="00155E29">
      <w:pPr>
        <w:jc w:val="both"/>
        <w:rPr>
          <w:sz w:val="24"/>
          <w:szCs w:val="24"/>
        </w:rPr>
      </w:pPr>
      <w:r w:rsidRPr="0012528B">
        <w:rPr>
          <w:sz w:val="24"/>
          <w:szCs w:val="24"/>
        </w:rPr>
        <w:tab/>
      </w:r>
    </w:p>
    <w:p w:rsidR="004F149D" w:rsidRPr="0012528B" w:rsidRDefault="004F149D" w:rsidP="006F02BC">
      <w:pPr>
        <w:jc w:val="both"/>
        <w:rPr>
          <w:sz w:val="24"/>
          <w:szCs w:val="24"/>
        </w:rPr>
      </w:pPr>
      <w:r w:rsidRPr="0012528B">
        <w:rPr>
          <w:sz w:val="24"/>
          <w:szCs w:val="24"/>
        </w:rPr>
        <w:t>Настоящий акт контрольного мероприятия составлен в двух экземплярах:</w:t>
      </w:r>
    </w:p>
    <w:p w:rsidR="004F149D" w:rsidRDefault="004F149D" w:rsidP="00155E29">
      <w:pPr>
        <w:jc w:val="both"/>
        <w:rPr>
          <w:sz w:val="24"/>
          <w:szCs w:val="24"/>
        </w:rPr>
      </w:pPr>
    </w:p>
    <w:p w:rsidR="004F149D" w:rsidRPr="00936150" w:rsidRDefault="004F149D" w:rsidP="00155E29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936150">
        <w:rPr>
          <w:sz w:val="24"/>
          <w:szCs w:val="24"/>
        </w:rPr>
        <w:t>пециалист отдела внутреннего</w:t>
      </w:r>
    </w:p>
    <w:p w:rsidR="004F149D" w:rsidRPr="00936150" w:rsidRDefault="004F149D" w:rsidP="00155E29">
      <w:pPr>
        <w:jc w:val="both"/>
        <w:rPr>
          <w:sz w:val="24"/>
          <w:szCs w:val="24"/>
        </w:rPr>
      </w:pPr>
      <w:r w:rsidRPr="00936150">
        <w:rPr>
          <w:sz w:val="24"/>
          <w:szCs w:val="24"/>
        </w:rPr>
        <w:t xml:space="preserve">муниципального финансового контроля          _____________                            </w:t>
      </w:r>
      <w:r>
        <w:rPr>
          <w:sz w:val="24"/>
          <w:szCs w:val="24"/>
          <w:u w:val="single"/>
        </w:rPr>
        <w:t>С.В. Волкова</w:t>
      </w:r>
      <w:r w:rsidRPr="00936150">
        <w:rPr>
          <w:sz w:val="24"/>
          <w:szCs w:val="24"/>
        </w:rPr>
        <w:t xml:space="preserve"> </w:t>
      </w:r>
    </w:p>
    <w:p w:rsidR="004F149D" w:rsidRPr="00936150" w:rsidRDefault="004F149D" w:rsidP="00155E29">
      <w:pPr>
        <w:jc w:val="both"/>
        <w:rPr>
          <w:sz w:val="24"/>
          <w:szCs w:val="24"/>
        </w:rPr>
      </w:pPr>
      <w:r w:rsidRPr="00936150">
        <w:rPr>
          <w:sz w:val="24"/>
          <w:szCs w:val="24"/>
        </w:rPr>
        <w:t xml:space="preserve">                                                                                  (подпись)                          (фамилия и инициалы)</w:t>
      </w:r>
    </w:p>
    <w:p w:rsidR="004F149D" w:rsidRPr="007A4266" w:rsidRDefault="004F149D" w:rsidP="00155E29">
      <w:pPr>
        <w:jc w:val="both"/>
        <w:rPr>
          <w:sz w:val="24"/>
          <w:szCs w:val="24"/>
        </w:rPr>
      </w:pPr>
      <w:r w:rsidRPr="00936150">
        <w:rPr>
          <w:sz w:val="24"/>
          <w:szCs w:val="24"/>
        </w:rPr>
        <w:t>С актом ознакомлен(ы) и второй экземпляр получил(и):</w:t>
      </w:r>
    </w:p>
    <w:p w:rsidR="004F149D" w:rsidRPr="002C524E" w:rsidRDefault="004F149D" w:rsidP="007A426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Директор</w:t>
      </w:r>
      <w:r w:rsidRPr="002C524E">
        <w:rPr>
          <w:sz w:val="28"/>
          <w:szCs w:val="28"/>
        </w:rPr>
        <w:t xml:space="preserve"> </w:t>
      </w:r>
      <w:r w:rsidRPr="002C524E">
        <w:rPr>
          <w:sz w:val="24"/>
          <w:szCs w:val="24"/>
        </w:rPr>
        <w:t>МАУ СК «Атлант</w:t>
      </w:r>
      <w:r w:rsidRPr="002C524E">
        <w:rPr>
          <w:sz w:val="24"/>
          <w:szCs w:val="24"/>
          <w:u w:val="single"/>
        </w:rPr>
        <w:t>»                                                                                Эльбаев В.Л.</w:t>
      </w:r>
    </w:p>
    <w:p w:rsidR="004F149D" w:rsidRPr="001E6258" w:rsidRDefault="004F149D" w:rsidP="00155E29">
      <w:pPr>
        <w:jc w:val="both"/>
        <w:rPr>
          <w:sz w:val="24"/>
          <w:szCs w:val="24"/>
        </w:rPr>
        <w:sectPr w:rsidR="004F149D" w:rsidRPr="001E6258" w:rsidSect="00A112FF">
          <w:footerReference w:type="default" r:id="rId8"/>
          <w:pgSz w:w="11906" w:h="16838"/>
          <w:pgMar w:top="1134" w:right="567" w:bottom="1134" w:left="1418" w:header="0" w:footer="624" w:gutter="0"/>
          <w:pgNumType w:start="1"/>
          <w:cols w:space="720"/>
          <w:formProt w:val="0"/>
          <w:titlePg/>
          <w:docGrid w:linePitch="360" w:charSpace="2047"/>
        </w:sectPr>
      </w:pPr>
      <w:r>
        <w:rPr>
          <w:sz w:val="24"/>
          <w:szCs w:val="24"/>
        </w:rPr>
        <w:t xml:space="preserve">              (должность)     </w:t>
      </w:r>
      <w:r w:rsidRPr="00936150">
        <w:rPr>
          <w:sz w:val="24"/>
          <w:szCs w:val="24"/>
        </w:rPr>
        <w:t>          </w:t>
      </w:r>
      <w:r>
        <w:rPr>
          <w:sz w:val="24"/>
          <w:szCs w:val="24"/>
        </w:rPr>
        <w:t xml:space="preserve">    </w:t>
      </w:r>
      <w:r w:rsidRPr="00936150">
        <w:rPr>
          <w:sz w:val="24"/>
          <w:szCs w:val="24"/>
        </w:rPr>
        <w:t xml:space="preserve">                                (подпись)      </w:t>
      </w:r>
      <w:r>
        <w:rPr>
          <w:sz w:val="24"/>
          <w:szCs w:val="24"/>
        </w:rPr>
        <w:t xml:space="preserve">            (фамилия и инициал)</w:t>
      </w:r>
    </w:p>
    <w:p w:rsidR="004F149D" w:rsidRDefault="004F149D" w:rsidP="00C261E3">
      <w:pPr>
        <w:rPr>
          <w:sz w:val="24"/>
          <w:szCs w:val="24"/>
        </w:rPr>
      </w:pPr>
    </w:p>
    <w:sectPr w:rsidR="004F149D" w:rsidSect="00A70DA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49D" w:rsidRDefault="004F149D">
      <w:r>
        <w:separator/>
      </w:r>
    </w:p>
  </w:endnote>
  <w:endnote w:type="continuationSeparator" w:id="0">
    <w:p w:rsidR="004F149D" w:rsidRDefault="004F1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49D" w:rsidRPr="00155E29" w:rsidRDefault="004F149D" w:rsidP="00155E29"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4F149D" w:rsidRPr="00155E29" w:rsidRDefault="004F149D" w:rsidP="00155E29"/>
  <w:p w:rsidR="004F149D" w:rsidRPr="00155E29" w:rsidRDefault="004F149D" w:rsidP="00155E2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49D" w:rsidRDefault="004F149D">
      <w:r>
        <w:separator/>
      </w:r>
    </w:p>
  </w:footnote>
  <w:footnote w:type="continuationSeparator" w:id="0">
    <w:p w:rsidR="004F149D" w:rsidRDefault="004F1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5180" w:hanging="360"/>
      </w:pPr>
      <w:rPr>
        <w:sz w:val="24"/>
        <w:szCs w:val="24"/>
      </w:rPr>
    </w:lvl>
  </w:abstractNum>
  <w:abstractNum w:abstractNumId="1">
    <w:nsid w:val="02DA0725"/>
    <w:multiLevelType w:val="hybridMultilevel"/>
    <w:tmpl w:val="C97E8A10"/>
    <w:lvl w:ilvl="0" w:tplc="69044880">
      <w:start w:val="1"/>
      <w:numFmt w:val="decimal"/>
      <w:lvlText w:val="%1)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F3606D"/>
    <w:multiLevelType w:val="hybridMultilevel"/>
    <w:tmpl w:val="B16AD940"/>
    <w:lvl w:ilvl="0" w:tplc="E75091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10F04"/>
    <w:multiLevelType w:val="hybridMultilevel"/>
    <w:tmpl w:val="A386DC08"/>
    <w:lvl w:ilvl="0" w:tplc="71682D8C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0BDB072B"/>
    <w:multiLevelType w:val="hybridMultilevel"/>
    <w:tmpl w:val="0D246132"/>
    <w:lvl w:ilvl="0" w:tplc="1C1E25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20F45"/>
    <w:multiLevelType w:val="multilevel"/>
    <w:tmpl w:val="E32C90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D3024E7"/>
    <w:multiLevelType w:val="multilevel"/>
    <w:tmpl w:val="CCD48B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b w:val="0"/>
        <w:bCs w:val="0"/>
        <w:color w:val="00000A"/>
        <w:sz w:val="24"/>
        <w:szCs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7">
    <w:nsid w:val="127A058D"/>
    <w:multiLevelType w:val="hybridMultilevel"/>
    <w:tmpl w:val="9C90C180"/>
    <w:lvl w:ilvl="0" w:tplc="6EC88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4292D63"/>
    <w:multiLevelType w:val="hybridMultilevel"/>
    <w:tmpl w:val="E1D4F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80717"/>
    <w:multiLevelType w:val="hybridMultilevel"/>
    <w:tmpl w:val="54B40086"/>
    <w:lvl w:ilvl="0" w:tplc="519C2BB2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8A1C0B"/>
    <w:multiLevelType w:val="hybridMultilevel"/>
    <w:tmpl w:val="4328B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F1162"/>
    <w:multiLevelType w:val="hybridMultilevel"/>
    <w:tmpl w:val="C1FEB33E"/>
    <w:lvl w:ilvl="0" w:tplc="E4C047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A223D3E"/>
    <w:multiLevelType w:val="hybridMultilevel"/>
    <w:tmpl w:val="EC504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4A2D15"/>
    <w:multiLevelType w:val="multilevel"/>
    <w:tmpl w:val="5BC4F4AE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4">
    <w:nsid w:val="1DBB4013"/>
    <w:multiLevelType w:val="hybridMultilevel"/>
    <w:tmpl w:val="F39C57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6E145C"/>
    <w:multiLevelType w:val="hybridMultilevel"/>
    <w:tmpl w:val="F36282E2"/>
    <w:lvl w:ilvl="0" w:tplc="CC7C68C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1F2053C2"/>
    <w:multiLevelType w:val="hybridMultilevel"/>
    <w:tmpl w:val="65200078"/>
    <w:lvl w:ilvl="0" w:tplc="4D02D308">
      <w:start w:val="2"/>
      <w:numFmt w:val="decimal"/>
      <w:lvlText w:val="%1"/>
      <w:lvlJc w:val="left"/>
      <w:pPr>
        <w:ind w:left="540" w:hanging="360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21A43C33"/>
    <w:multiLevelType w:val="hybridMultilevel"/>
    <w:tmpl w:val="31A86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75268D"/>
    <w:multiLevelType w:val="hybridMultilevel"/>
    <w:tmpl w:val="5F3CF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2D0842"/>
    <w:multiLevelType w:val="hybridMultilevel"/>
    <w:tmpl w:val="778A58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772E18"/>
    <w:multiLevelType w:val="hybridMultilevel"/>
    <w:tmpl w:val="C5CA4D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1">
    <w:nsid w:val="30445F46"/>
    <w:multiLevelType w:val="hybridMultilevel"/>
    <w:tmpl w:val="A120C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8B55DD"/>
    <w:multiLevelType w:val="hybridMultilevel"/>
    <w:tmpl w:val="9EA4948C"/>
    <w:lvl w:ilvl="0" w:tplc="8460C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425075"/>
    <w:multiLevelType w:val="hybridMultilevel"/>
    <w:tmpl w:val="8A62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243B9F"/>
    <w:multiLevelType w:val="hybridMultilevel"/>
    <w:tmpl w:val="9EC6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A45E62"/>
    <w:multiLevelType w:val="hybridMultilevel"/>
    <w:tmpl w:val="99D29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B511E6"/>
    <w:multiLevelType w:val="hybridMultilevel"/>
    <w:tmpl w:val="EE54CECA"/>
    <w:lvl w:ilvl="0" w:tplc="CAA834AE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8C57431"/>
    <w:multiLevelType w:val="hybridMultilevel"/>
    <w:tmpl w:val="F8822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E6F9A"/>
    <w:multiLevelType w:val="hybridMultilevel"/>
    <w:tmpl w:val="5DD4E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>
    <w:nsid w:val="54EE79A5"/>
    <w:multiLevelType w:val="hybridMultilevel"/>
    <w:tmpl w:val="608EA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125BF"/>
    <w:multiLevelType w:val="hybridMultilevel"/>
    <w:tmpl w:val="04C0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AE4C63"/>
    <w:multiLevelType w:val="hybridMultilevel"/>
    <w:tmpl w:val="4302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3424E2"/>
    <w:multiLevelType w:val="hybridMultilevel"/>
    <w:tmpl w:val="EE54CECA"/>
    <w:lvl w:ilvl="0" w:tplc="CAA834AE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97F1FFB"/>
    <w:multiLevelType w:val="multilevel"/>
    <w:tmpl w:val="2EB2BFC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20B31"/>
    <w:multiLevelType w:val="hybridMultilevel"/>
    <w:tmpl w:val="9D5E9CE6"/>
    <w:lvl w:ilvl="0" w:tplc="C262C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FA482E"/>
    <w:multiLevelType w:val="hybridMultilevel"/>
    <w:tmpl w:val="7B8E86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>
    <w:nsid w:val="603A4A25"/>
    <w:multiLevelType w:val="hybridMultilevel"/>
    <w:tmpl w:val="633E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05B589F"/>
    <w:multiLevelType w:val="hybridMultilevel"/>
    <w:tmpl w:val="6936B5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EB2E34"/>
    <w:multiLevelType w:val="hybridMultilevel"/>
    <w:tmpl w:val="713475F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39">
    <w:nsid w:val="6A9B04C5"/>
    <w:multiLevelType w:val="hybridMultilevel"/>
    <w:tmpl w:val="2E0C00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40">
    <w:nsid w:val="6BB67D9A"/>
    <w:multiLevelType w:val="hybridMultilevel"/>
    <w:tmpl w:val="6D0003FC"/>
    <w:lvl w:ilvl="0" w:tplc="4326628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1">
    <w:nsid w:val="72531B64"/>
    <w:multiLevelType w:val="hybridMultilevel"/>
    <w:tmpl w:val="2B56E2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649BD"/>
    <w:multiLevelType w:val="hybridMultilevel"/>
    <w:tmpl w:val="E262687E"/>
    <w:lvl w:ilvl="0" w:tplc="60262A0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775C03"/>
    <w:multiLevelType w:val="hybridMultilevel"/>
    <w:tmpl w:val="2B523CC6"/>
    <w:lvl w:ilvl="0" w:tplc="BF9C3A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89656FF"/>
    <w:multiLevelType w:val="hybridMultilevel"/>
    <w:tmpl w:val="7B529A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5">
    <w:nsid w:val="7AF26855"/>
    <w:multiLevelType w:val="hybridMultilevel"/>
    <w:tmpl w:val="46A478F6"/>
    <w:lvl w:ilvl="0" w:tplc="2DE06EB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F815371"/>
    <w:multiLevelType w:val="multilevel"/>
    <w:tmpl w:val="AA2E3E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46"/>
  </w:num>
  <w:num w:numId="3">
    <w:abstractNumId w:val="33"/>
  </w:num>
  <w:num w:numId="4">
    <w:abstractNumId w:val="5"/>
  </w:num>
  <w:num w:numId="5">
    <w:abstractNumId w:val="13"/>
  </w:num>
  <w:num w:numId="6">
    <w:abstractNumId w:val="24"/>
  </w:num>
  <w:num w:numId="7">
    <w:abstractNumId w:val="26"/>
  </w:num>
  <w:num w:numId="8">
    <w:abstractNumId w:val="39"/>
  </w:num>
  <w:num w:numId="9">
    <w:abstractNumId w:val="20"/>
  </w:num>
  <w:num w:numId="10">
    <w:abstractNumId w:val="38"/>
  </w:num>
  <w:num w:numId="11">
    <w:abstractNumId w:val="37"/>
  </w:num>
  <w:num w:numId="12">
    <w:abstractNumId w:val="32"/>
  </w:num>
  <w:num w:numId="13">
    <w:abstractNumId w:val="19"/>
  </w:num>
  <w:num w:numId="14">
    <w:abstractNumId w:val="42"/>
  </w:num>
  <w:num w:numId="15">
    <w:abstractNumId w:val="23"/>
  </w:num>
  <w:num w:numId="16">
    <w:abstractNumId w:val="21"/>
  </w:num>
  <w:num w:numId="17">
    <w:abstractNumId w:val="18"/>
  </w:num>
  <w:num w:numId="18">
    <w:abstractNumId w:val="41"/>
  </w:num>
  <w:num w:numId="19">
    <w:abstractNumId w:val="8"/>
  </w:num>
  <w:num w:numId="20">
    <w:abstractNumId w:val="0"/>
    <w:lvlOverride w:ilvl="0">
      <w:startOverride w:val="2"/>
    </w:lvlOverride>
  </w:num>
  <w:num w:numId="21">
    <w:abstractNumId w:val="27"/>
  </w:num>
  <w:num w:numId="22">
    <w:abstractNumId w:val="36"/>
  </w:num>
  <w:num w:numId="23">
    <w:abstractNumId w:val="2"/>
  </w:num>
  <w:num w:numId="24">
    <w:abstractNumId w:val="25"/>
  </w:num>
  <w:num w:numId="25">
    <w:abstractNumId w:val="14"/>
  </w:num>
  <w:num w:numId="26">
    <w:abstractNumId w:val="44"/>
  </w:num>
  <w:num w:numId="27">
    <w:abstractNumId w:val="28"/>
  </w:num>
  <w:num w:numId="28">
    <w:abstractNumId w:val="35"/>
  </w:num>
  <w:num w:numId="29">
    <w:abstractNumId w:val="7"/>
  </w:num>
  <w:num w:numId="30">
    <w:abstractNumId w:val="12"/>
  </w:num>
  <w:num w:numId="31">
    <w:abstractNumId w:val="45"/>
  </w:num>
  <w:num w:numId="32">
    <w:abstractNumId w:val="30"/>
  </w:num>
  <w:num w:numId="33">
    <w:abstractNumId w:val="31"/>
  </w:num>
  <w:num w:numId="34">
    <w:abstractNumId w:val="29"/>
  </w:num>
  <w:num w:numId="35">
    <w:abstractNumId w:val="17"/>
  </w:num>
  <w:num w:numId="36">
    <w:abstractNumId w:val="40"/>
  </w:num>
  <w:num w:numId="37">
    <w:abstractNumId w:val="10"/>
  </w:num>
  <w:num w:numId="38">
    <w:abstractNumId w:val="15"/>
  </w:num>
  <w:num w:numId="39">
    <w:abstractNumId w:val="34"/>
  </w:num>
  <w:num w:numId="40">
    <w:abstractNumId w:val="4"/>
  </w:num>
  <w:num w:numId="41">
    <w:abstractNumId w:val="9"/>
  </w:num>
  <w:num w:numId="42">
    <w:abstractNumId w:val="22"/>
  </w:num>
  <w:num w:numId="43">
    <w:abstractNumId w:val="16"/>
  </w:num>
  <w:num w:numId="44">
    <w:abstractNumId w:val="3"/>
  </w:num>
  <w:num w:numId="45">
    <w:abstractNumId w:val="11"/>
  </w:num>
  <w:num w:numId="46">
    <w:abstractNumId w:val="43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B7C"/>
    <w:rsid w:val="00002456"/>
    <w:rsid w:val="00003207"/>
    <w:rsid w:val="000035C3"/>
    <w:rsid w:val="00004A7B"/>
    <w:rsid w:val="00004D5A"/>
    <w:rsid w:val="000052C0"/>
    <w:rsid w:val="00006109"/>
    <w:rsid w:val="00006413"/>
    <w:rsid w:val="00006E1C"/>
    <w:rsid w:val="00006FF1"/>
    <w:rsid w:val="00007779"/>
    <w:rsid w:val="000106D2"/>
    <w:rsid w:val="00011563"/>
    <w:rsid w:val="00011B00"/>
    <w:rsid w:val="00011B74"/>
    <w:rsid w:val="0001224A"/>
    <w:rsid w:val="00012CE8"/>
    <w:rsid w:val="00012D7D"/>
    <w:rsid w:val="00013131"/>
    <w:rsid w:val="0001680B"/>
    <w:rsid w:val="00017B97"/>
    <w:rsid w:val="000227F7"/>
    <w:rsid w:val="00022F04"/>
    <w:rsid w:val="00023F4C"/>
    <w:rsid w:val="00024775"/>
    <w:rsid w:val="00025053"/>
    <w:rsid w:val="0002592D"/>
    <w:rsid w:val="00030475"/>
    <w:rsid w:val="000332A1"/>
    <w:rsid w:val="00035D6D"/>
    <w:rsid w:val="000368E7"/>
    <w:rsid w:val="00037C45"/>
    <w:rsid w:val="00040357"/>
    <w:rsid w:val="00040737"/>
    <w:rsid w:val="00040A7B"/>
    <w:rsid w:val="00040BB9"/>
    <w:rsid w:val="00040F14"/>
    <w:rsid w:val="00041531"/>
    <w:rsid w:val="000428DC"/>
    <w:rsid w:val="00042EE6"/>
    <w:rsid w:val="00043016"/>
    <w:rsid w:val="00044814"/>
    <w:rsid w:val="00044821"/>
    <w:rsid w:val="0004531C"/>
    <w:rsid w:val="0005090C"/>
    <w:rsid w:val="00051E16"/>
    <w:rsid w:val="000523A2"/>
    <w:rsid w:val="000524D3"/>
    <w:rsid w:val="00053A3E"/>
    <w:rsid w:val="000544BE"/>
    <w:rsid w:val="00055196"/>
    <w:rsid w:val="00055D2C"/>
    <w:rsid w:val="000560A8"/>
    <w:rsid w:val="00057305"/>
    <w:rsid w:val="00057D53"/>
    <w:rsid w:val="00060533"/>
    <w:rsid w:val="0006063D"/>
    <w:rsid w:val="0006094D"/>
    <w:rsid w:val="000609F2"/>
    <w:rsid w:val="00060A23"/>
    <w:rsid w:val="00060A70"/>
    <w:rsid w:val="00062F21"/>
    <w:rsid w:val="000635C1"/>
    <w:rsid w:val="000636B1"/>
    <w:rsid w:val="00073B6D"/>
    <w:rsid w:val="00074026"/>
    <w:rsid w:val="0007420D"/>
    <w:rsid w:val="00074D6F"/>
    <w:rsid w:val="000757A6"/>
    <w:rsid w:val="00076D76"/>
    <w:rsid w:val="00076E4E"/>
    <w:rsid w:val="00076F20"/>
    <w:rsid w:val="00077544"/>
    <w:rsid w:val="00080181"/>
    <w:rsid w:val="000821BB"/>
    <w:rsid w:val="00082219"/>
    <w:rsid w:val="00082EF8"/>
    <w:rsid w:val="0008419B"/>
    <w:rsid w:val="0008444F"/>
    <w:rsid w:val="000851AA"/>
    <w:rsid w:val="0009026F"/>
    <w:rsid w:val="00090D10"/>
    <w:rsid w:val="000918A6"/>
    <w:rsid w:val="00093693"/>
    <w:rsid w:val="00094D4A"/>
    <w:rsid w:val="000979B5"/>
    <w:rsid w:val="00097D59"/>
    <w:rsid w:val="000A02ED"/>
    <w:rsid w:val="000A0AA0"/>
    <w:rsid w:val="000A0D1E"/>
    <w:rsid w:val="000A0D57"/>
    <w:rsid w:val="000A1068"/>
    <w:rsid w:val="000A2CB3"/>
    <w:rsid w:val="000A31E7"/>
    <w:rsid w:val="000A3A60"/>
    <w:rsid w:val="000A409C"/>
    <w:rsid w:val="000A48AF"/>
    <w:rsid w:val="000A72E6"/>
    <w:rsid w:val="000A77F0"/>
    <w:rsid w:val="000B1B4D"/>
    <w:rsid w:val="000B4570"/>
    <w:rsid w:val="000B5C49"/>
    <w:rsid w:val="000B628A"/>
    <w:rsid w:val="000B78FE"/>
    <w:rsid w:val="000C1A09"/>
    <w:rsid w:val="000C3683"/>
    <w:rsid w:val="000C5E95"/>
    <w:rsid w:val="000C5F5B"/>
    <w:rsid w:val="000D05C1"/>
    <w:rsid w:val="000D1159"/>
    <w:rsid w:val="000D1393"/>
    <w:rsid w:val="000D1B0E"/>
    <w:rsid w:val="000D1E6C"/>
    <w:rsid w:val="000D318E"/>
    <w:rsid w:val="000D3736"/>
    <w:rsid w:val="000D3D6E"/>
    <w:rsid w:val="000D3F79"/>
    <w:rsid w:val="000D40EA"/>
    <w:rsid w:val="000D445A"/>
    <w:rsid w:val="000D4D90"/>
    <w:rsid w:val="000D52BE"/>
    <w:rsid w:val="000D533F"/>
    <w:rsid w:val="000D5D8D"/>
    <w:rsid w:val="000D68D3"/>
    <w:rsid w:val="000D6FE8"/>
    <w:rsid w:val="000E0EBE"/>
    <w:rsid w:val="000E1546"/>
    <w:rsid w:val="000E1DB4"/>
    <w:rsid w:val="000E27E3"/>
    <w:rsid w:val="000E33CF"/>
    <w:rsid w:val="000E34F4"/>
    <w:rsid w:val="000E3B71"/>
    <w:rsid w:val="000E3BD1"/>
    <w:rsid w:val="000E4C73"/>
    <w:rsid w:val="000E63F3"/>
    <w:rsid w:val="000E68FF"/>
    <w:rsid w:val="000E6966"/>
    <w:rsid w:val="000E70C9"/>
    <w:rsid w:val="000F01B0"/>
    <w:rsid w:val="000F242D"/>
    <w:rsid w:val="000F27DA"/>
    <w:rsid w:val="000F2E61"/>
    <w:rsid w:val="000F56DD"/>
    <w:rsid w:val="000F6FDA"/>
    <w:rsid w:val="000F7139"/>
    <w:rsid w:val="00100677"/>
    <w:rsid w:val="00101E9B"/>
    <w:rsid w:val="00102B32"/>
    <w:rsid w:val="00103774"/>
    <w:rsid w:val="00104411"/>
    <w:rsid w:val="00104FCF"/>
    <w:rsid w:val="0010546B"/>
    <w:rsid w:val="001055D6"/>
    <w:rsid w:val="00105A86"/>
    <w:rsid w:val="00106599"/>
    <w:rsid w:val="00106C54"/>
    <w:rsid w:val="001104C4"/>
    <w:rsid w:val="00111192"/>
    <w:rsid w:val="001149AF"/>
    <w:rsid w:val="001161D7"/>
    <w:rsid w:val="00116447"/>
    <w:rsid w:val="00116B8C"/>
    <w:rsid w:val="00117A5A"/>
    <w:rsid w:val="00120EEA"/>
    <w:rsid w:val="00121238"/>
    <w:rsid w:val="00122854"/>
    <w:rsid w:val="00123A7C"/>
    <w:rsid w:val="0012528B"/>
    <w:rsid w:val="001269A8"/>
    <w:rsid w:val="00127AD0"/>
    <w:rsid w:val="001315AC"/>
    <w:rsid w:val="001322AA"/>
    <w:rsid w:val="00136102"/>
    <w:rsid w:val="00136E1D"/>
    <w:rsid w:val="00142CA9"/>
    <w:rsid w:val="00142E7E"/>
    <w:rsid w:val="00143E8D"/>
    <w:rsid w:val="0014446F"/>
    <w:rsid w:val="00145DB2"/>
    <w:rsid w:val="0014698A"/>
    <w:rsid w:val="00146BAA"/>
    <w:rsid w:val="00146EB9"/>
    <w:rsid w:val="001524CD"/>
    <w:rsid w:val="00154BBC"/>
    <w:rsid w:val="00155383"/>
    <w:rsid w:val="00155619"/>
    <w:rsid w:val="00155E29"/>
    <w:rsid w:val="00156944"/>
    <w:rsid w:val="00156B50"/>
    <w:rsid w:val="00157D77"/>
    <w:rsid w:val="00157F7A"/>
    <w:rsid w:val="00162585"/>
    <w:rsid w:val="00162E99"/>
    <w:rsid w:val="00163C58"/>
    <w:rsid w:val="00164B89"/>
    <w:rsid w:val="00167C9C"/>
    <w:rsid w:val="00167E8C"/>
    <w:rsid w:val="00170288"/>
    <w:rsid w:val="001731F6"/>
    <w:rsid w:val="001736D3"/>
    <w:rsid w:val="00173812"/>
    <w:rsid w:val="001745BF"/>
    <w:rsid w:val="00174E45"/>
    <w:rsid w:val="00175084"/>
    <w:rsid w:val="00175F5F"/>
    <w:rsid w:val="001761BE"/>
    <w:rsid w:val="001772DA"/>
    <w:rsid w:val="001806CB"/>
    <w:rsid w:val="00181F41"/>
    <w:rsid w:val="00182E98"/>
    <w:rsid w:val="00182EB2"/>
    <w:rsid w:val="00183473"/>
    <w:rsid w:val="00183742"/>
    <w:rsid w:val="00185716"/>
    <w:rsid w:val="0018574B"/>
    <w:rsid w:val="00185EC1"/>
    <w:rsid w:val="0018669C"/>
    <w:rsid w:val="00186E52"/>
    <w:rsid w:val="00186F08"/>
    <w:rsid w:val="001872E8"/>
    <w:rsid w:val="00190461"/>
    <w:rsid w:val="0019182D"/>
    <w:rsid w:val="001949E4"/>
    <w:rsid w:val="00194A65"/>
    <w:rsid w:val="00195984"/>
    <w:rsid w:val="00196AB2"/>
    <w:rsid w:val="00196E42"/>
    <w:rsid w:val="001971B1"/>
    <w:rsid w:val="001A2647"/>
    <w:rsid w:val="001A2A35"/>
    <w:rsid w:val="001A3CA1"/>
    <w:rsid w:val="001A468F"/>
    <w:rsid w:val="001A4857"/>
    <w:rsid w:val="001A48BD"/>
    <w:rsid w:val="001A4C15"/>
    <w:rsid w:val="001A5E55"/>
    <w:rsid w:val="001A6676"/>
    <w:rsid w:val="001A6AEC"/>
    <w:rsid w:val="001A7CFD"/>
    <w:rsid w:val="001B492E"/>
    <w:rsid w:val="001B4CED"/>
    <w:rsid w:val="001B7467"/>
    <w:rsid w:val="001B749E"/>
    <w:rsid w:val="001B7602"/>
    <w:rsid w:val="001C16AF"/>
    <w:rsid w:val="001C2934"/>
    <w:rsid w:val="001C44C6"/>
    <w:rsid w:val="001C7C1E"/>
    <w:rsid w:val="001D1C60"/>
    <w:rsid w:val="001D25A8"/>
    <w:rsid w:val="001D4070"/>
    <w:rsid w:val="001D44AC"/>
    <w:rsid w:val="001D5DDE"/>
    <w:rsid w:val="001E25E2"/>
    <w:rsid w:val="001E2A97"/>
    <w:rsid w:val="001E2E8E"/>
    <w:rsid w:val="001E2FE4"/>
    <w:rsid w:val="001E3473"/>
    <w:rsid w:val="001E3537"/>
    <w:rsid w:val="001E41E0"/>
    <w:rsid w:val="001E4441"/>
    <w:rsid w:val="001E4DD6"/>
    <w:rsid w:val="001E5694"/>
    <w:rsid w:val="001E6258"/>
    <w:rsid w:val="001E75A1"/>
    <w:rsid w:val="001F0D47"/>
    <w:rsid w:val="001F0EA7"/>
    <w:rsid w:val="001F158B"/>
    <w:rsid w:val="001F180A"/>
    <w:rsid w:val="001F30B6"/>
    <w:rsid w:val="001F3905"/>
    <w:rsid w:val="001F5024"/>
    <w:rsid w:val="001F7E27"/>
    <w:rsid w:val="00201BF9"/>
    <w:rsid w:val="002029CE"/>
    <w:rsid w:val="00202D64"/>
    <w:rsid w:val="0020334F"/>
    <w:rsid w:val="0020343C"/>
    <w:rsid w:val="002041A0"/>
    <w:rsid w:val="00204706"/>
    <w:rsid w:val="00204C6F"/>
    <w:rsid w:val="00205022"/>
    <w:rsid w:val="002052E6"/>
    <w:rsid w:val="00205542"/>
    <w:rsid w:val="00206D4D"/>
    <w:rsid w:val="00210B7C"/>
    <w:rsid w:val="00211254"/>
    <w:rsid w:val="002117DE"/>
    <w:rsid w:val="002119C4"/>
    <w:rsid w:val="002127CC"/>
    <w:rsid w:val="0021384A"/>
    <w:rsid w:val="0021458B"/>
    <w:rsid w:val="002145A4"/>
    <w:rsid w:val="00215CE0"/>
    <w:rsid w:val="00217068"/>
    <w:rsid w:val="002200F8"/>
    <w:rsid w:val="00220481"/>
    <w:rsid w:val="00221BE0"/>
    <w:rsid w:val="00222ABC"/>
    <w:rsid w:val="0022476F"/>
    <w:rsid w:val="00226335"/>
    <w:rsid w:val="00226957"/>
    <w:rsid w:val="00226BB6"/>
    <w:rsid w:val="00227AF2"/>
    <w:rsid w:val="00231033"/>
    <w:rsid w:val="00231BEA"/>
    <w:rsid w:val="00233FDE"/>
    <w:rsid w:val="00236298"/>
    <w:rsid w:val="002366C2"/>
    <w:rsid w:val="00237D47"/>
    <w:rsid w:val="00240965"/>
    <w:rsid w:val="00241379"/>
    <w:rsid w:val="0024144A"/>
    <w:rsid w:val="00241904"/>
    <w:rsid w:val="0024429C"/>
    <w:rsid w:val="0024690A"/>
    <w:rsid w:val="00246FBA"/>
    <w:rsid w:val="002508C5"/>
    <w:rsid w:val="00251662"/>
    <w:rsid w:val="00251A55"/>
    <w:rsid w:val="00252161"/>
    <w:rsid w:val="00252CEE"/>
    <w:rsid w:val="002567A6"/>
    <w:rsid w:val="00261BD9"/>
    <w:rsid w:val="00262A3A"/>
    <w:rsid w:val="00263E7A"/>
    <w:rsid w:val="0026416E"/>
    <w:rsid w:val="0026685C"/>
    <w:rsid w:val="00266918"/>
    <w:rsid w:val="00266F67"/>
    <w:rsid w:val="0026770A"/>
    <w:rsid w:val="00267880"/>
    <w:rsid w:val="00270CB8"/>
    <w:rsid w:val="00271CE5"/>
    <w:rsid w:val="002723FA"/>
    <w:rsid w:val="00276BD2"/>
    <w:rsid w:val="00277BFD"/>
    <w:rsid w:val="002801A7"/>
    <w:rsid w:val="00280851"/>
    <w:rsid w:val="00280A2A"/>
    <w:rsid w:val="002814F4"/>
    <w:rsid w:val="002830FA"/>
    <w:rsid w:val="002836AC"/>
    <w:rsid w:val="00285DF8"/>
    <w:rsid w:val="00286804"/>
    <w:rsid w:val="002877A0"/>
    <w:rsid w:val="0029076F"/>
    <w:rsid w:val="002917F0"/>
    <w:rsid w:val="00291CC9"/>
    <w:rsid w:val="002922E1"/>
    <w:rsid w:val="00293A21"/>
    <w:rsid w:val="00293E56"/>
    <w:rsid w:val="0029440B"/>
    <w:rsid w:val="00294D85"/>
    <w:rsid w:val="00294E68"/>
    <w:rsid w:val="00294F31"/>
    <w:rsid w:val="0029707B"/>
    <w:rsid w:val="002979FC"/>
    <w:rsid w:val="00297E9E"/>
    <w:rsid w:val="002A208F"/>
    <w:rsid w:val="002A23EA"/>
    <w:rsid w:val="002A45E0"/>
    <w:rsid w:val="002B3E6F"/>
    <w:rsid w:val="002B5A43"/>
    <w:rsid w:val="002B76EA"/>
    <w:rsid w:val="002C0693"/>
    <w:rsid w:val="002C0BC4"/>
    <w:rsid w:val="002C0EB6"/>
    <w:rsid w:val="002C0FE3"/>
    <w:rsid w:val="002C1128"/>
    <w:rsid w:val="002C24AC"/>
    <w:rsid w:val="002C2967"/>
    <w:rsid w:val="002C3722"/>
    <w:rsid w:val="002C3A09"/>
    <w:rsid w:val="002C524E"/>
    <w:rsid w:val="002C6607"/>
    <w:rsid w:val="002D38FA"/>
    <w:rsid w:val="002D4191"/>
    <w:rsid w:val="002D4467"/>
    <w:rsid w:val="002D45A1"/>
    <w:rsid w:val="002D69E5"/>
    <w:rsid w:val="002E0425"/>
    <w:rsid w:val="002E062E"/>
    <w:rsid w:val="002E15A1"/>
    <w:rsid w:val="002E5C17"/>
    <w:rsid w:val="002E655C"/>
    <w:rsid w:val="002E6870"/>
    <w:rsid w:val="002E7352"/>
    <w:rsid w:val="002E7646"/>
    <w:rsid w:val="002E7EC1"/>
    <w:rsid w:val="002F23F5"/>
    <w:rsid w:val="002F263E"/>
    <w:rsid w:val="002F2793"/>
    <w:rsid w:val="002F308D"/>
    <w:rsid w:val="002F3F60"/>
    <w:rsid w:val="002F5A1C"/>
    <w:rsid w:val="002F7ED5"/>
    <w:rsid w:val="00300A3D"/>
    <w:rsid w:val="00301056"/>
    <w:rsid w:val="00301B9C"/>
    <w:rsid w:val="0030269E"/>
    <w:rsid w:val="00302C44"/>
    <w:rsid w:val="0030418A"/>
    <w:rsid w:val="003046E7"/>
    <w:rsid w:val="00304EF9"/>
    <w:rsid w:val="0030540D"/>
    <w:rsid w:val="003054AA"/>
    <w:rsid w:val="00306538"/>
    <w:rsid w:val="00307800"/>
    <w:rsid w:val="003129F4"/>
    <w:rsid w:val="00313064"/>
    <w:rsid w:val="00316A86"/>
    <w:rsid w:val="003224DA"/>
    <w:rsid w:val="0032315A"/>
    <w:rsid w:val="003233FA"/>
    <w:rsid w:val="0032387F"/>
    <w:rsid w:val="00324466"/>
    <w:rsid w:val="00324E04"/>
    <w:rsid w:val="003262C2"/>
    <w:rsid w:val="00326754"/>
    <w:rsid w:val="00330334"/>
    <w:rsid w:val="00333875"/>
    <w:rsid w:val="00333F65"/>
    <w:rsid w:val="0033444F"/>
    <w:rsid w:val="003354E8"/>
    <w:rsid w:val="00337748"/>
    <w:rsid w:val="00340A77"/>
    <w:rsid w:val="003411C9"/>
    <w:rsid w:val="0034159A"/>
    <w:rsid w:val="00344EB3"/>
    <w:rsid w:val="003459D0"/>
    <w:rsid w:val="003465B3"/>
    <w:rsid w:val="00351591"/>
    <w:rsid w:val="00351FD2"/>
    <w:rsid w:val="0035347B"/>
    <w:rsid w:val="0035487E"/>
    <w:rsid w:val="003551FA"/>
    <w:rsid w:val="00356DCA"/>
    <w:rsid w:val="003575D6"/>
    <w:rsid w:val="00362282"/>
    <w:rsid w:val="00362C6B"/>
    <w:rsid w:val="0036393E"/>
    <w:rsid w:val="00363B5E"/>
    <w:rsid w:val="003667F0"/>
    <w:rsid w:val="00366BAD"/>
    <w:rsid w:val="00366BE5"/>
    <w:rsid w:val="003675F6"/>
    <w:rsid w:val="00367D14"/>
    <w:rsid w:val="003726D0"/>
    <w:rsid w:val="00372984"/>
    <w:rsid w:val="003734E4"/>
    <w:rsid w:val="00373A7F"/>
    <w:rsid w:val="00373FEF"/>
    <w:rsid w:val="0037437D"/>
    <w:rsid w:val="00374BC5"/>
    <w:rsid w:val="0038207E"/>
    <w:rsid w:val="00383D93"/>
    <w:rsid w:val="003842AA"/>
    <w:rsid w:val="003847B2"/>
    <w:rsid w:val="00385F82"/>
    <w:rsid w:val="0039134A"/>
    <w:rsid w:val="00391DF1"/>
    <w:rsid w:val="00392D01"/>
    <w:rsid w:val="003942CE"/>
    <w:rsid w:val="00395136"/>
    <w:rsid w:val="0039620D"/>
    <w:rsid w:val="0039622A"/>
    <w:rsid w:val="00397CBF"/>
    <w:rsid w:val="003A348E"/>
    <w:rsid w:val="003A4C7B"/>
    <w:rsid w:val="003A4E8F"/>
    <w:rsid w:val="003A7461"/>
    <w:rsid w:val="003B0C4C"/>
    <w:rsid w:val="003B1F98"/>
    <w:rsid w:val="003B2BBD"/>
    <w:rsid w:val="003B2DA1"/>
    <w:rsid w:val="003B2DD9"/>
    <w:rsid w:val="003B2EAC"/>
    <w:rsid w:val="003B35BA"/>
    <w:rsid w:val="003B4998"/>
    <w:rsid w:val="003B574D"/>
    <w:rsid w:val="003B5F47"/>
    <w:rsid w:val="003B6884"/>
    <w:rsid w:val="003B71B9"/>
    <w:rsid w:val="003B7BAD"/>
    <w:rsid w:val="003C04F2"/>
    <w:rsid w:val="003C0DAD"/>
    <w:rsid w:val="003C1489"/>
    <w:rsid w:val="003C1E07"/>
    <w:rsid w:val="003C2B5E"/>
    <w:rsid w:val="003C3591"/>
    <w:rsid w:val="003C369B"/>
    <w:rsid w:val="003C3955"/>
    <w:rsid w:val="003C6D9F"/>
    <w:rsid w:val="003C7486"/>
    <w:rsid w:val="003C74F0"/>
    <w:rsid w:val="003D1040"/>
    <w:rsid w:val="003D14D8"/>
    <w:rsid w:val="003D1681"/>
    <w:rsid w:val="003D33B8"/>
    <w:rsid w:val="003D4214"/>
    <w:rsid w:val="003D429F"/>
    <w:rsid w:val="003D4327"/>
    <w:rsid w:val="003D76FD"/>
    <w:rsid w:val="003D7E24"/>
    <w:rsid w:val="003E17E6"/>
    <w:rsid w:val="003E309B"/>
    <w:rsid w:val="003E58F8"/>
    <w:rsid w:val="003E6A7B"/>
    <w:rsid w:val="003E72D8"/>
    <w:rsid w:val="003E7A08"/>
    <w:rsid w:val="003F00AD"/>
    <w:rsid w:val="003F21B7"/>
    <w:rsid w:val="003F3B1F"/>
    <w:rsid w:val="003F3FF9"/>
    <w:rsid w:val="003F4276"/>
    <w:rsid w:val="003F4AB3"/>
    <w:rsid w:val="003F4DAA"/>
    <w:rsid w:val="003F6821"/>
    <w:rsid w:val="004006F9"/>
    <w:rsid w:val="004034D7"/>
    <w:rsid w:val="00403975"/>
    <w:rsid w:val="00406B49"/>
    <w:rsid w:val="004071F9"/>
    <w:rsid w:val="00411F56"/>
    <w:rsid w:val="004136AE"/>
    <w:rsid w:val="00416C5E"/>
    <w:rsid w:val="00416C60"/>
    <w:rsid w:val="00416FB3"/>
    <w:rsid w:val="00420422"/>
    <w:rsid w:val="00420C91"/>
    <w:rsid w:val="00421BDA"/>
    <w:rsid w:val="00421DF5"/>
    <w:rsid w:val="0042202C"/>
    <w:rsid w:val="00422514"/>
    <w:rsid w:val="0042424C"/>
    <w:rsid w:val="0042679C"/>
    <w:rsid w:val="00427372"/>
    <w:rsid w:val="0042787F"/>
    <w:rsid w:val="00427D01"/>
    <w:rsid w:val="0043140D"/>
    <w:rsid w:val="00431621"/>
    <w:rsid w:val="0043401D"/>
    <w:rsid w:val="00434367"/>
    <w:rsid w:val="004354E3"/>
    <w:rsid w:val="00435F0A"/>
    <w:rsid w:val="0044097C"/>
    <w:rsid w:val="00441901"/>
    <w:rsid w:val="00442C6B"/>
    <w:rsid w:val="00443397"/>
    <w:rsid w:val="00443C41"/>
    <w:rsid w:val="00443E61"/>
    <w:rsid w:val="004441BE"/>
    <w:rsid w:val="0044482C"/>
    <w:rsid w:val="00444EB0"/>
    <w:rsid w:val="0044511C"/>
    <w:rsid w:val="0044531D"/>
    <w:rsid w:val="00445E19"/>
    <w:rsid w:val="0044623E"/>
    <w:rsid w:val="00450195"/>
    <w:rsid w:val="00450426"/>
    <w:rsid w:val="004518CE"/>
    <w:rsid w:val="00451D9B"/>
    <w:rsid w:val="00451F56"/>
    <w:rsid w:val="00453C62"/>
    <w:rsid w:val="004550A6"/>
    <w:rsid w:val="00455677"/>
    <w:rsid w:val="004563EC"/>
    <w:rsid w:val="004573EA"/>
    <w:rsid w:val="004600E9"/>
    <w:rsid w:val="00460251"/>
    <w:rsid w:val="0046115B"/>
    <w:rsid w:val="0046484A"/>
    <w:rsid w:val="00464FFD"/>
    <w:rsid w:val="00470E7E"/>
    <w:rsid w:val="004721FC"/>
    <w:rsid w:val="00472405"/>
    <w:rsid w:val="004728C1"/>
    <w:rsid w:val="004733EF"/>
    <w:rsid w:val="0047482E"/>
    <w:rsid w:val="004760AC"/>
    <w:rsid w:val="00476B52"/>
    <w:rsid w:val="00476C8E"/>
    <w:rsid w:val="004773AD"/>
    <w:rsid w:val="0047790E"/>
    <w:rsid w:val="004802FA"/>
    <w:rsid w:val="004816BB"/>
    <w:rsid w:val="00482752"/>
    <w:rsid w:val="0048480E"/>
    <w:rsid w:val="00485077"/>
    <w:rsid w:val="004852C0"/>
    <w:rsid w:val="00487532"/>
    <w:rsid w:val="0049032D"/>
    <w:rsid w:val="00491D7B"/>
    <w:rsid w:val="004931CF"/>
    <w:rsid w:val="00494C0E"/>
    <w:rsid w:val="00494CAE"/>
    <w:rsid w:val="004952FD"/>
    <w:rsid w:val="00495CAF"/>
    <w:rsid w:val="00496149"/>
    <w:rsid w:val="0049799D"/>
    <w:rsid w:val="004A0256"/>
    <w:rsid w:val="004A12EF"/>
    <w:rsid w:val="004A2571"/>
    <w:rsid w:val="004A44D7"/>
    <w:rsid w:val="004A513C"/>
    <w:rsid w:val="004A5212"/>
    <w:rsid w:val="004A66FA"/>
    <w:rsid w:val="004B41EB"/>
    <w:rsid w:val="004B4AAC"/>
    <w:rsid w:val="004B4B61"/>
    <w:rsid w:val="004B729B"/>
    <w:rsid w:val="004B781E"/>
    <w:rsid w:val="004B7B35"/>
    <w:rsid w:val="004C1032"/>
    <w:rsid w:val="004C15FC"/>
    <w:rsid w:val="004C1F0A"/>
    <w:rsid w:val="004C41F5"/>
    <w:rsid w:val="004C43AB"/>
    <w:rsid w:val="004C56C5"/>
    <w:rsid w:val="004C65C1"/>
    <w:rsid w:val="004C6F21"/>
    <w:rsid w:val="004C7300"/>
    <w:rsid w:val="004C7AD2"/>
    <w:rsid w:val="004D114D"/>
    <w:rsid w:val="004D2218"/>
    <w:rsid w:val="004D2A46"/>
    <w:rsid w:val="004D35D2"/>
    <w:rsid w:val="004D5BDA"/>
    <w:rsid w:val="004D6D63"/>
    <w:rsid w:val="004D732D"/>
    <w:rsid w:val="004D791A"/>
    <w:rsid w:val="004D7A56"/>
    <w:rsid w:val="004E20B5"/>
    <w:rsid w:val="004E248B"/>
    <w:rsid w:val="004E4440"/>
    <w:rsid w:val="004E54C7"/>
    <w:rsid w:val="004E7C98"/>
    <w:rsid w:val="004F0DAA"/>
    <w:rsid w:val="004F12FA"/>
    <w:rsid w:val="004F149D"/>
    <w:rsid w:val="004F1EE9"/>
    <w:rsid w:val="004F2F6A"/>
    <w:rsid w:val="004F4061"/>
    <w:rsid w:val="004F600D"/>
    <w:rsid w:val="004F639F"/>
    <w:rsid w:val="004F6CED"/>
    <w:rsid w:val="0050054F"/>
    <w:rsid w:val="00500F49"/>
    <w:rsid w:val="005068A1"/>
    <w:rsid w:val="0050771F"/>
    <w:rsid w:val="00510449"/>
    <w:rsid w:val="00510AAF"/>
    <w:rsid w:val="00511D70"/>
    <w:rsid w:val="005136BC"/>
    <w:rsid w:val="00513DAF"/>
    <w:rsid w:val="005151EF"/>
    <w:rsid w:val="00515662"/>
    <w:rsid w:val="00516A39"/>
    <w:rsid w:val="005179B4"/>
    <w:rsid w:val="0052381D"/>
    <w:rsid w:val="0052462F"/>
    <w:rsid w:val="0052534B"/>
    <w:rsid w:val="005264B0"/>
    <w:rsid w:val="0052685D"/>
    <w:rsid w:val="00527C42"/>
    <w:rsid w:val="00530A5A"/>
    <w:rsid w:val="0053251A"/>
    <w:rsid w:val="00533CAE"/>
    <w:rsid w:val="005350A7"/>
    <w:rsid w:val="00535F88"/>
    <w:rsid w:val="00536AF0"/>
    <w:rsid w:val="005370B6"/>
    <w:rsid w:val="00537349"/>
    <w:rsid w:val="005515D7"/>
    <w:rsid w:val="00553BD2"/>
    <w:rsid w:val="0055484C"/>
    <w:rsid w:val="005565F2"/>
    <w:rsid w:val="005621CA"/>
    <w:rsid w:val="00563A5A"/>
    <w:rsid w:val="00563CDD"/>
    <w:rsid w:val="00563F69"/>
    <w:rsid w:val="00564009"/>
    <w:rsid w:val="00564703"/>
    <w:rsid w:val="00576832"/>
    <w:rsid w:val="00576A08"/>
    <w:rsid w:val="00576D71"/>
    <w:rsid w:val="005770A0"/>
    <w:rsid w:val="0058074C"/>
    <w:rsid w:val="00581EF6"/>
    <w:rsid w:val="00582249"/>
    <w:rsid w:val="005832DB"/>
    <w:rsid w:val="0058378F"/>
    <w:rsid w:val="00583913"/>
    <w:rsid w:val="00583CA1"/>
    <w:rsid w:val="005840E8"/>
    <w:rsid w:val="005860BB"/>
    <w:rsid w:val="00587212"/>
    <w:rsid w:val="00587496"/>
    <w:rsid w:val="00590290"/>
    <w:rsid w:val="00591F76"/>
    <w:rsid w:val="0059297D"/>
    <w:rsid w:val="005946A7"/>
    <w:rsid w:val="00594810"/>
    <w:rsid w:val="00594D27"/>
    <w:rsid w:val="00595346"/>
    <w:rsid w:val="005972D5"/>
    <w:rsid w:val="00597832"/>
    <w:rsid w:val="005A1854"/>
    <w:rsid w:val="005A1E5D"/>
    <w:rsid w:val="005A4386"/>
    <w:rsid w:val="005A4FD8"/>
    <w:rsid w:val="005A523C"/>
    <w:rsid w:val="005A529E"/>
    <w:rsid w:val="005A651B"/>
    <w:rsid w:val="005A67F8"/>
    <w:rsid w:val="005A73B2"/>
    <w:rsid w:val="005B0377"/>
    <w:rsid w:val="005B0E89"/>
    <w:rsid w:val="005B4F3C"/>
    <w:rsid w:val="005B4F8F"/>
    <w:rsid w:val="005B62C9"/>
    <w:rsid w:val="005B648D"/>
    <w:rsid w:val="005B71B1"/>
    <w:rsid w:val="005B7BA0"/>
    <w:rsid w:val="005C100E"/>
    <w:rsid w:val="005C2152"/>
    <w:rsid w:val="005C2AE0"/>
    <w:rsid w:val="005C4678"/>
    <w:rsid w:val="005C504D"/>
    <w:rsid w:val="005C5F2C"/>
    <w:rsid w:val="005C7036"/>
    <w:rsid w:val="005C7DA7"/>
    <w:rsid w:val="005D028C"/>
    <w:rsid w:val="005D19DE"/>
    <w:rsid w:val="005D3F38"/>
    <w:rsid w:val="005D5DF1"/>
    <w:rsid w:val="005D5FC9"/>
    <w:rsid w:val="005E075C"/>
    <w:rsid w:val="005E07A0"/>
    <w:rsid w:val="005E3CDF"/>
    <w:rsid w:val="005E4414"/>
    <w:rsid w:val="005E492E"/>
    <w:rsid w:val="005E7CCA"/>
    <w:rsid w:val="005F0086"/>
    <w:rsid w:val="005F00C8"/>
    <w:rsid w:val="005F1B34"/>
    <w:rsid w:val="005F1D89"/>
    <w:rsid w:val="005F42DC"/>
    <w:rsid w:val="005F44D7"/>
    <w:rsid w:val="005F4F19"/>
    <w:rsid w:val="005F5239"/>
    <w:rsid w:val="005F576E"/>
    <w:rsid w:val="005F68A9"/>
    <w:rsid w:val="00600957"/>
    <w:rsid w:val="00600BC1"/>
    <w:rsid w:val="00605949"/>
    <w:rsid w:val="00605EF0"/>
    <w:rsid w:val="00605FA2"/>
    <w:rsid w:val="0060626A"/>
    <w:rsid w:val="00607D1D"/>
    <w:rsid w:val="00607D45"/>
    <w:rsid w:val="0061051D"/>
    <w:rsid w:val="006110C9"/>
    <w:rsid w:val="00611612"/>
    <w:rsid w:val="00612000"/>
    <w:rsid w:val="00612175"/>
    <w:rsid w:val="00612A1B"/>
    <w:rsid w:val="00613C08"/>
    <w:rsid w:val="0061581F"/>
    <w:rsid w:val="00615FE9"/>
    <w:rsid w:val="00616EF6"/>
    <w:rsid w:val="00616FD9"/>
    <w:rsid w:val="006170A5"/>
    <w:rsid w:val="00620878"/>
    <w:rsid w:val="00620B0B"/>
    <w:rsid w:val="00621EBC"/>
    <w:rsid w:val="006222AE"/>
    <w:rsid w:val="006248E3"/>
    <w:rsid w:val="006270D8"/>
    <w:rsid w:val="006328E5"/>
    <w:rsid w:val="00632C33"/>
    <w:rsid w:val="00633E9D"/>
    <w:rsid w:val="00634C5F"/>
    <w:rsid w:val="00635A24"/>
    <w:rsid w:val="00636238"/>
    <w:rsid w:val="0063693D"/>
    <w:rsid w:val="00637750"/>
    <w:rsid w:val="0063788C"/>
    <w:rsid w:val="00641214"/>
    <w:rsid w:val="006416B1"/>
    <w:rsid w:val="00642030"/>
    <w:rsid w:val="00644D50"/>
    <w:rsid w:val="00645233"/>
    <w:rsid w:val="0064592E"/>
    <w:rsid w:val="00645C3F"/>
    <w:rsid w:val="0064616D"/>
    <w:rsid w:val="00646D9F"/>
    <w:rsid w:val="00646F9B"/>
    <w:rsid w:val="00647D29"/>
    <w:rsid w:val="0065038A"/>
    <w:rsid w:val="006512DD"/>
    <w:rsid w:val="0065170F"/>
    <w:rsid w:val="00652CBC"/>
    <w:rsid w:val="00654D66"/>
    <w:rsid w:val="00654E48"/>
    <w:rsid w:val="006561E7"/>
    <w:rsid w:val="006562CE"/>
    <w:rsid w:val="006569C6"/>
    <w:rsid w:val="0066140A"/>
    <w:rsid w:val="00662A97"/>
    <w:rsid w:val="00662FFD"/>
    <w:rsid w:val="00664489"/>
    <w:rsid w:val="006650AA"/>
    <w:rsid w:val="00666E29"/>
    <w:rsid w:val="00672EB9"/>
    <w:rsid w:val="00674AFB"/>
    <w:rsid w:val="00675D06"/>
    <w:rsid w:val="00677D67"/>
    <w:rsid w:val="00680EC4"/>
    <w:rsid w:val="00681BEE"/>
    <w:rsid w:val="00682A36"/>
    <w:rsid w:val="00682D72"/>
    <w:rsid w:val="006845C5"/>
    <w:rsid w:val="0068569B"/>
    <w:rsid w:val="00685995"/>
    <w:rsid w:val="006860C9"/>
    <w:rsid w:val="006867FF"/>
    <w:rsid w:val="0069173F"/>
    <w:rsid w:val="00695B8C"/>
    <w:rsid w:val="00696191"/>
    <w:rsid w:val="00696597"/>
    <w:rsid w:val="00697B74"/>
    <w:rsid w:val="006A0147"/>
    <w:rsid w:val="006A0F14"/>
    <w:rsid w:val="006A1866"/>
    <w:rsid w:val="006A1C19"/>
    <w:rsid w:val="006A2006"/>
    <w:rsid w:val="006A3036"/>
    <w:rsid w:val="006A381C"/>
    <w:rsid w:val="006A4962"/>
    <w:rsid w:val="006A57F5"/>
    <w:rsid w:val="006A5EEE"/>
    <w:rsid w:val="006B0FA5"/>
    <w:rsid w:val="006B55C7"/>
    <w:rsid w:val="006B6600"/>
    <w:rsid w:val="006B6F6E"/>
    <w:rsid w:val="006B7241"/>
    <w:rsid w:val="006B7B0A"/>
    <w:rsid w:val="006C24CE"/>
    <w:rsid w:val="006C2B49"/>
    <w:rsid w:val="006C505C"/>
    <w:rsid w:val="006C603C"/>
    <w:rsid w:val="006C6107"/>
    <w:rsid w:val="006C6CDD"/>
    <w:rsid w:val="006C76C1"/>
    <w:rsid w:val="006C7965"/>
    <w:rsid w:val="006C7B19"/>
    <w:rsid w:val="006C7D3C"/>
    <w:rsid w:val="006D03AD"/>
    <w:rsid w:val="006D0C7B"/>
    <w:rsid w:val="006D3A19"/>
    <w:rsid w:val="006D42C2"/>
    <w:rsid w:val="006D5E63"/>
    <w:rsid w:val="006D6A4F"/>
    <w:rsid w:val="006E0DF4"/>
    <w:rsid w:val="006E544F"/>
    <w:rsid w:val="006E5497"/>
    <w:rsid w:val="006E5B8D"/>
    <w:rsid w:val="006E7727"/>
    <w:rsid w:val="006F02BC"/>
    <w:rsid w:val="006F08F8"/>
    <w:rsid w:val="006F101C"/>
    <w:rsid w:val="006F11DF"/>
    <w:rsid w:val="006F1E4E"/>
    <w:rsid w:val="006F59D2"/>
    <w:rsid w:val="006F617F"/>
    <w:rsid w:val="006F6506"/>
    <w:rsid w:val="006F662F"/>
    <w:rsid w:val="006F6E37"/>
    <w:rsid w:val="006F7573"/>
    <w:rsid w:val="00700A68"/>
    <w:rsid w:val="00702FFE"/>
    <w:rsid w:val="00703127"/>
    <w:rsid w:val="0070331E"/>
    <w:rsid w:val="007036B0"/>
    <w:rsid w:val="007054FC"/>
    <w:rsid w:val="00705FF8"/>
    <w:rsid w:val="007068C1"/>
    <w:rsid w:val="00707E2D"/>
    <w:rsid w:val="0071199F"/>
    <w:rsid w:val="007124C7"/>
    <w:rsid w:val="007134B6"/>
    <w:rsid w:val="007146B0"/>
    <w:rsid w:val="00716922"/>
    <w:rsid w:val="007200CF"/>
    <w:rsid w:val="00720271"/>
    <w:rsid w:val="00722974"/>
    <w:rsid w:val="007229B1"/>
    <w:rsid w:val="00723BF9"/>
    <w:rsid w:val="00724B1F"/>
    <w:rsid w:val="00730D89"/>
    <w:rsid w:val="007316B8"/>
    <w:rsid w:val="00732787"/>
    <w:rsid w:val="00735C6B"/>
    <w:rsid w:val="007413F6"/>
    <w:rsid w:val="00742F27"/>
    <w:rsid w:val="007435EB"/>
    <w:rsid w:val="00743CC9"/>
    <w:rsid w:val="00750A1D"/>
    <w:rsid w:val="00751153"/>
    <w:rsid w:val="007516AB"/>
    <w:rsid w:val="00751E94"/>
    <w:rsid w:val="00753CCD"/>
    <w:rsid w:val="00756F5D"/>
    <w:rsid w:val="00757C49"/>
    <w:rsid w:val="00761854"/>
    <w:rsid w:val="00761C32"/>
    <w:rsid w:val="007620D2"/>
    <w:rsid w:val="00762D5B"/>
    <w:rsid w:val="007634A9"/>
    <w:rsid w:val="00763A9B"/>
    <w:rsid w:val="007646FA"/>
    <w:rsid w:val="0076700E"/>
    <w:rsid w:val="0077004C"/>
    <w:rsid w:val="0077031A"/>
    <w:rsid w:val="00770A67"/>
    <w:rsid w:val="00770FE3"/>
    <w:rsid w:val="00772502"/>
    <w:rsid w:val="0077296F"/>
    <w:rsid w:val="00772F6C"/>
    <w:rsid w:val="00773797"/>
    <w:rsid w:val="0077554D"/>
    <w:rsid w:val="0077730C"/>
    <w:rsid w:val="0077740C"/>
    <w:rsid w:val="0077790E"/>
    <w:rsid w:val="007817B7"/>
    <w:rsid w:val="00781AC4"/>
    <w:rsid w:val="00781F7D"/>
    <w:rsid w:val="0078257B"/>
    <w:rsid w:val="00782852"/>
    <w:rsid w:val="00785B6E"/>
    <w:rsid w:val="00786106"/>
    <w:rsid w:val="0078655A"/>
    <w:rsid w:val="00786A9C"/>
    <w:rsid w:val="00787AC4"/>
    <w:rsid w:val="00790070"/>
    <w:rsid w:val="00791337"/>
    <w:rsid w:val="0079143A"/>
    <w:rsid w:val="00792069"/>
    <w:rsid w:val="00792A5B"/>
    <w:rsid w:val="00792C82"/>
    <w:rsid w:val="00793066"/>
    <w:rsid w:val="00797E3D"/>
    <w:rsid w:val="007A05FA"/>
    <w:rsid w:val="007A24D1"/>
    <w:rsid w:val="007A4266"/>
    <w:rsid w:val="007A462F"/>
    <w:rsid w:val="007A5E27"/>
    <w:rsid w:val="007B13C7"/>
    <w:rsid w:val="007B4557"/>
    <w:rsid w:val="007B509D"/>
    <w:rsid w:val="007B5D2F"/>
    <w:rsid w:val="007B6E30"/>
    <w:rsid w:val="007C07DE"/>
    <w:rsid w:val="007C216A"/>
    <w:rsid w:val="007C2813"/>
    <w:rsid w:val="007C3859"/>
    <w:rsid w:val="007C3C47"/>
    <w:rsid w:val="007C47F9"/>
    <w:rsid w:val="007C66D9"/>
    <w:rsid w:val="007C6713"/>
    <w:rsid w:val="007C6E57"/>
    <w:rsid w:val="007C7A92"/>
    <w:rsid w:val="007D1E4D"/>
    <w:rsid w:val="007D3005"/>
    <w:rsid w:val="007D3576"/>
    <w:rsid w:val="007D3751"/>
    <w:rsid w:val="007D3E65"/>
    <w:rsid w:val="007D40F9"/>
    <w:rsid w:val="007D491D"/>
    <w:rsid w:val="007D4D78"/>
    <w:rsid w:val="007D76B1"/>
    <w:rsid w:val="007D7BED"/>
    <w:rsid w:val="007E206F"/>
    <w:rsid w:val="007E2B3A"/>
    <w:rsid w:val="007E3FFC"/>
    <w:rsid w:val="007E5474"/>
    <w:rsid w:val="007E598A"/>
    <w:rsid w:val="007F111D"/>
    <w:rsid w:val="007F18CF"/>
    <w:rsid w:val="007F25BB"/>
    <w:rsid w:val="007F36A5"/>
    <w:rsid w:val="007F3EF5"/>
    <w:rsid w:val="007F53BD"/>
    <w:rsid w:val="007F642D"/>
    <w:rsid w:val="007F6FD8"/>
    <w:rsid w:val="00800C88"/>
    <w:rsid w:val="00801413"/>
    <w:rsid w:val="00802712"/>
    <w:rsid w:val="008108C0"/>
    <w:rsid w:val="0081147C"/>
    <w:rsid w:val="00812F64"/>
    <w:rsid w:val="00814057"/>
    <w:rsid w:val="0081459E"/>
    <w:rsid w:val="008153D9"/>
    <w:rsid w:val="00815928"/>
    <w:rsid w:val="00815D73"/>
    <w:rsid w:val="008163BE"/>
    <w:rsid w:val="00816B09"/>
    <w:rsid w:val="00817F0B"/>
    <w:rsid w:val="00820200"/>
    <w:rsid w:val="00821365"/>
    <w:rsid w:val="008235EF"/>
    <w:rsid w:val="008262EF"/>
    <w:rsid w:val="008271BB"/>
    <w:rsid w:val="0082762C"/>
    <w:rsid w:val="00831026"/>
    <w:rsid w:val="00831347"/>
    <w:rsid w:val="00831D8B"/>
    <w:rsid w:val="0083261F"/>
    <w:rsid w:val="008337CE"/>
    <w:rsid w:val="008338A0"/>
    <w:rsid w:val="008349BA"/>
    <w:rsid w:val="00836465"/>
    <w:rsid w:val="00836FAC"/>
    <w:rsid w:val="008377D1"/>
    <w:rsid w:val="0084316F"/>
    <w:rsid w:val="008446C9"/>
    <w:rsid w:val="00844957"/>
    <w:rsid w:val="00844E6E"/>
    <w:rsid w:val="00845568"/>
    <w:rsid w:val="0084575E"/>
    <w:rsid w:val="0084672D"/>
    <w:rsid w:val="00847958"/>
    <w:rsid w:val="008521F1"/>
    <w:rsid w:val="00853E26"/>
    <w:rsid w:val="00854290"/>
    <w:rsid w:val="00855D62"/>
    <w:rsid w:val="0085608A"/>
    <w:rsid w:val="00860160"/>
    <w:rsid w:val="0086079B"/>
    <w:rsid w:val="00861CBB"/>
    <w:rsid w:val="00864E1D"/>
    <w:rsid w:val="00866311"/>
    <w:rsid w:val="00866FC5"/>
    <w:rsid w:val="0087017D"/>
    <w:rsid w:val="0087086E"/>
    <w:rsid w:val="00871B83"/>
    <w:rsid w:val="008738D7"/>
    <w:rsid w:val="0087400E"/>
    <w:rsid w:val="00874251"/>
    <w:rsid w:val="00875C8F"/>
    <w:rsid w:val="00876191"/>
    <w:rsid w:val="00876223"/>
    <w:rsid w:val="00877DCC"/>
    <w:rsid w:val="00882413"/>
    <w:rsid w:val="008829A7"/>
    <w:rsid w:val="00882E5A"/>
    <w:rsid w:val="00884EC0"/>
    <w:rsid w:val="00886565"/>
    <w:rsid w:val="00886B4A"/>
    <w:rsid w:val="00892C44"/>
    <w:rsid w:val="00892FB4"/>
    <w:rsid w:val="0089414C"/>
    <w:rsid w:val="0089518C"/>
    <w:rsid w:val="0089591A"/>
    <w:rsid w:val="0089646A"/>
    <w:rsid w:val="0089693F"/>
    <w:rsid w:val="00897AE1"/>
    <w:rsid w:val="008A07A8"/>
    <w:rsid w:val="008A0E34"/>
    <w:rsid w:val="008A1DC4"/>
    <w:rsid w:val="008A245A"/>
    <w:rsid w:val="008A2737"/>
    <w:rsid w:val="008A49E1"/>
    <w:rsid w:val="008A7A26"/>
    <w:rsid w:val="008A7B88"/>
    <w:rsid w:val="008B0BB6"/>
    <w:rsid w:val="008B1AA3"/>
    <w:rsid w:val="008B31D9"/>
    <w:rsid w:val="008B3638"/>
    <w:rsid w:val="008B61D2"/>
    <w:rsid w:val="008C1DF0"/>
    <w:rsid w:val="008C301A"/>
    <w:rsid w:val="008C35C1"/>
    <w:rsid w:val="008C3654"/>
    <w:rsid w:val="008C3BF5"/>
    <w:rsid w:val="008C4DC9"/>
    <w:rsid w:val="008C59B2"/>
    <w:rsid w:val="008C5B69"/>
    <w:rsid w:val="008C6626"/>
    <w:rsid w:val="008C74BE"/>
    <w:rsid w:val="008C7648"/>
    <w:rsid w:val="008D15F9"/>
    <w:rsid w:val="008D2737"/>
    <w:rsid w:val="008D28DC"/>
    <w:rsid w:val="008D2B9C"/>
    <w:rsid w:val="008D469E"/>
    <w:rsid w:val="008D52F6"/>
    <w:rsid w:val="008D552D"/>
    <w:rsid w:val="008D6710"/>
    <w:rsid w:val="008E2874"/>
    <w:rsid w:val="008E2AD6"/>
    <w:rsid w:val="008E437A"/>
    <w:rsid w:val="008E4B13"/>
    <w:rsid w:val="008E560B"/>
    <w:rsid w:val="008E5BFB"/>
    <w:rsid w:val="008E6523"/>
    <w:rsid w:val="008E72D7"/>
    <w:rsid w:val="008E786A"/>
    <w:rsid w:val="008F03FF"/>
    <w:rsid w:val="008F0CD3"/>
    <w:rsid w:val="008F0D57"/>
    <w:rsid w:val="008F2155"/>
    <w:rsid w:val="008F2481"/>
    <w:rsid w:val="008F2510"/>
    <w:rsid w:val="008F28C3"/>
    <w:rsid w:val="008F3032"/>
    <w:rsid w:val="008F3C13"/>
    <w:rsid w:val="008F4537"/>
    <w:rsid w:val="008F476A"/>
    <w:rsid w:val="008F5471"/>
    <w:rsid w:val="008F62F1"/>
    <w:rsid w:val="00902A7F"/>
    <w:rsid w:val="00902FA2"/>
    <w:rsid w:val="00903D2B"/>
    <w:rsid w:val="009058F8"/>
    <w:rsid w:val="00906C68"/>
    <w:rsid w:val="00907C82"/>
    <w:rsid w:val="009119DC"/>
    <w:rsid w:val="00911A84"/>
    <w:rsid w:val="00911F6E"/>
    <w:rsid w:val="00912981"/>
    <w:rsid w:val="00915A7D"/>
    <w:rsid w:val="009160EE"/>
    <w:rsid w:val="0092220D"/>
    <w:rsid w:val="00924D94"/>
    <w:rsid w:val="00924F88"/>
    <w:rsid w:val="0092599D"/>
    <w:rsid w:val="00926DFE"/>
    <w:rsid w:val="00930F9F"/>
    <w:rsid w:val="00931B9D"/>
    <w:rsid w:val="00933D7A"/>
    <w:rsid w:val="00936150"/>
    <w:rsid w:val="00936612"/>
    <w:rsid w:val="00937A8F"/>
    <w:rsid w:val="00940158"/>
    <w:rsid w:val="0094017B"/>
    <w:rsid w:val="00940950"/>
    <w:rsid w:val="00940CB4"/>
    <w:rsid w:val="00941827"/>
    <w:rsid w:val="00942B0C"/>
    <w:rsid w:val="00942B25"/>
    <w:rsid w:val="0094415D"/>
    <w:rsid w:val="00944186"/>
    <w:rsid w:val="00944C17"/>
    <w:rsid w:val="0094512F"/>
    <w:rsid w:val="00947425"/>
    <w:rsid w:val="00947790"/>
    <w:rsid w:val="00947808"/>
    <w:rsid w:val="00952451"/>
    <w:rsid w:val="00954264"/>
    <w:rsid w:val="009542E9"/>
    <w:rsid w:val="0095452F"/>
    <w:rsid w:val="009556D8"/>
    <w:rsid w:val="00955FBF"/>
    <w:rsid w:val="009573D4"/>
    <w:rsid w:val="00960064"/>
    <w:rsid w:val="009601FF"/>
    <w:rsid w:val="00962E3D"/>
    <w:rsid w:val="00964A55"/>
    <w:rsid w:val="00965492"/>
    <w:rsid w:val="009666D2"/>
    <w:rsid w:val="009668B7"/>
    <w:rsid w:val="00966ECD"/>
    <w:rsid w:val="00972FAD"/>
    <w:rsid w:val="00973D2C"/>
    <w:rsid w:val="00974DDB"/>
    <w:rsid w:val="00975AC0"/>
    <w:rsid w:val="009761D3"/>
    <w:rsid w:val="00976644"/>
    <w:rsid w:val="00980BBF"/>
    <w:rsid w:val="009816CF"/>
    <w:rsid w:val="0098199C"/>
    <w:rsid w:val="00983939"/>
    <w:rsid w:val="00983D32"/>
    <w:rsid w:val="00984C83"/>
    <w:rsid w:val="00984E20"/>
    <w:rsid w:val="00985729"/>
    <w:rsid w:val="009908C9"/>
    <w:rsid w:val="00992312"/>
    <w:rsid w:val="009A152A"/>
    <w:rsid w:val="009A21E9"/>
    <w:rsid w:val="009A2422"/>
    <w:rsid w:val="009A3794"/>
    <w:rsid w:val="009A3F37"/>
    <w:rsid w:val="009A403E"/>
    <w:rsid w:val="009A6E4C"/>
    <w:rsid w:val="009A7FAF"/>
    <w:rsid w:val="009B1464"/>
    <w:rsid w:val="009B1948"/>
    <w:rsid w:val="009B3235"/>
    <w:rsid w:val="009B3D17"/>
    <w:rsid w:val="009B5584"/>
    <w:rsid w:val="009B6CBF"/>
    <w:rsid w:val="009C232C"/>
    <w:rsid w:val="009C2B6B"/>
    <w:rsid w:val="009C2CAF"/>
    <w:rsid w:val="009C37D7"/>
    <w:rsid w:val="009C5449"/>
    <w:rsid w:val="009C76FA"/>
    <w:rsid w:val="009C7EFF"/>
    <w:rsid w:val="009D0D90"/>
    <w:rsid w:val="009D1908"/>
    <w:rsid w:val="009D1EF3"/>
    <w:rsid w:val="009D489C"/>
    <w:rsid w:val="009D55D9"/>
    <w:rsid w:val="009D6914"/>
    <w:rsid w:val="009D6DC7"/>
    <w:rsid w:val="009E05B8"/>
    <w:rsid w:val="009E0F34"/>
    <w:rsid w:val="009E1228"/>
    <w:rsid w:val="009E222A"/>
    <w:rsid w:val="009E2D0A"/>
    <w:rsid w:val="009E2D5B"/>
    <w:rsid w:val="009E39B4"/>
    <w:rsid w:val="009E7ACA"/>
    <w:rsid w:val="009F0FD0"/>
    <w:rsid w:val="009F1839"/>
    <w:rsid w:val="009F2330"/>
    <w:rsid w:val="009F2EA4"/>
    <w:rsid w:val="009F37AD"/>
    <w:rsid w:val="009F6523"/>
    <w:rsid w:val="009F6940"/>
    <w:rsid w:val="00A00058"/>
    <w:rsid w:val="00A00D16"/>
    <w:rsid w:val="00A01D67"/>
    <w:rsid w:val="00A01E20"/>
    <w:rsid w:val="00A05825"/>
    <w:rsid w:val="00A06A1E"/>
    <w:rsid w:val="00A06DB7"/>
    <w:rsid w:val="00A07D27"/>
    <w:rsid w:val="00A1014C"/>
    <w:rsid w:val="00A112FF"/>
    <w:rsid w:val="00A121CE"/>
    <w:rsid w:val="00A12CEF"/>
    <w:rsid w:val="00A1564B"/>
    <w:rsid w:val="00A1676E"/>
    <w:rsid w:val="00A21053"/>
    <w:rsid w:val="00A21CCC"/>
    <w:rsid w:val="00A2354F"/>
    <w:rsid w:val="00A26F98"/>
    <w:rsid w:val="00A277FB"/>
    <w:rsid w:val="00A27E0C"/>
    <w:rsid w:val="00A31148"/>
    <w:rsid w:val="00A31192"/>
    <w:rsid w:val="00A31628"/>
    <w:rsid w:val="00A32B2E"/>
    <w:rsid w:val="00A34292"/>
    <w:rsid w:val="00A34E66"/>
    <w:rsid w:val="00A358D5"/>
    <w:rsid w:val="00A35DCE"/>
    <w:rsid w:val="00A35F4E"/>
    <w:rsid w:val="00A37AA6"/>
    <w:rsid w:val="00A417A1"/>
    <w:rsid w:val="00A41CAB"/>
    <w:rsid w:val="00A426AD"/>
    <w:rsid w:val="00A42996"/>
    <w:rsid w:val="00A43B20"/>
    <w:rsid w:val="00A43E0C"/>
    <w:rsid w:val="00A46204"/>
    <w:rsid w:val="00A46FF8"/>
    <w:rsid w:val="00A500DC"/>
    <w:rsid w:val="00A5079F"/>
    <w:rsid w:val="00A50A69"/>
    <w:rsid w:val="00A50BA3"/>
    <w:rsid w:val="00A51BC7"/>
    <w:rsid w:val="00A52C16"/>
    <w:rsid w:val="00A533F6"/>
    <w:rsid w:val="00A53716"/>
    <w:rsid w:val="00A54F62"/>
    <w:rsid w:val="00A55732"/>
    <w:rsid w:val="00A55C54"/>
    <w:rsid w:val="00A55C9D"/>
    <w:rsid w:val="00A56284"/>
    <w:rsid w:val="00A56620"/>
    <w:rsid w:val="00A56F64"/>
    <w:rsid w:val="00A57BF5"/>
    <w:rsid w:val="00A57F9D"/>
    <w:rsid w:val="00A600C6"/>
    <w:rsid w:val="00A623C6"/>
    <w:rsid w:val="00A63A70"/>
    <w:rsid w:val="00A6641F"/>
    <w:rsid w:val="00A6682C"/>
    <w:rsid w:val="00A6766B"/>
    <w:rsid w:val="00A70DA8"/>
    <w:rsid w:val="00A72263"/>
    <w:rsid w:val="00A730C9"/>
    <w:rsid w:val="00A7396B"/>
    <w:rsid w:val="00A74DC3"/>
    <w:rsid w:val="00A75849"/>
    <w:rsid w:val="00A7721C"/>
    <w:rsid w:val="00A77746"/>
    <w:rsid w:val="00A77F1D"/>
    <w:rsid w:val="00A81AE3"/>
    <w:rsid w:val="00A83BD0"/>
    <w:rsid w:val="00A85293"/>
    <w:rsid w:val="00A866BE"/>
    <w:rsid w:val="00A876DD"/>
    <w:rsid w:val="00A87999"/>
    <w:rsid w:val="00A87AAB"/>
    <w:rsid w:val="00A90B4D"/>
    <w:rsid w:val="00A91493"/>
    <w:rsid w:val="00A925D9"/>
    <w:rsid w:val="00A92CD7"/>
    <w:rsid w:val="00A9426E"/>
    <w:rsid w:val="00A959F2"/>
    <w:rsid w:val="00A968E0"/>
    <w:rsid w:val="00AA0845"/>
    <w:rsid w:val="00AA185E"/>
    <w:rsid w:val="00AA1E02"/>
    <w:rsid w:val="00AA2CDB"/>
    <w:rsid w:val="00AA3FF0"/>
    <w:rsid w:val="00AA466B"/>
    <w:rsid w:val="00AA48F4"/>
    <w:rsid w:val="00AA4F4D"/>
    <w:rsid w:val="00AB2070"/>
    <w:rsid w:val="00AB480A"/>
    <w:rsid w:val="00AB4F75"/>
    <w:rsid w:val="00AB4FBB"/>
    <w:rsid w:val="00AB5C2F"/>
    <w:rsid w:val="00AB7BB7"/>
    <w:rsid w:val="00AC1984"/>
    <w:rsid w:val="00AC3233"/>
    <w:rsid w:val="00AC381D"/>
    <w:rsid w:val="00AC3916"/>
    <w:rsid w:val="00AC3F44"/>
    <w:rsid w:val="00AC466F"/>
    <w:rsid w:val="00AC5155"/>
    <w:rsid w:val="00AC6427"/>
    <w:rsid w:val="00AC69F5"/>
    <w:rsid w:val="00AC6DD5"/>
    <w:rsid w:val="00AC724C"/>
    <w:rsid w:val="00AC739D"/>
    <w:rsid w:val="00AD2E5C"/>
    <w:rsid w:val="00AD3509"/>
    <w:rsid w:val="00AD3C44"/>
    <w:rsid w:val="00AD48F2"/>
    <w:rsid w:val="00AD4FF2"/>
    <w:rsid w:val="00AD6A35"/>
    <w:rsid w:val="00AD6C9F"/>
    <w:rsid w:val="00AE0A9D"/>
    <w:rsid w:val="00AE1795"/>
    <w:rsid w:val="00AE2AB2"/>
    <w:rsid w:val="00AE3BE3"/>
    <w:rsid w:val="00AE5BBF"/>
    <w:rsid w:val="00AE6FF9"/>
    <w:rsid w:val="00AE7B12"/>
    <w:rsid w:val="00AE7B9D"/>
    <w:rsid w:val="00AF0EC0"/>
    <w:rsid w:val="00AF4C91"/>
    <w:rsid w:val="00B005F9"/>
    <w:rsid w:val="00B007CB"/>
    <w:rsid w:val="00B007E5"/>
    <w:rsid w:val="00B00CF3"/>
    <w:rsid w:val="00B00FEB"/>
    <w:rsid w:val="00B02379"/>
    <w:rsid w:val="00B02CE3"/>
    <w:rsid w:val="00B041C5"/>
    <w:rsid w:val="00B06176"/>
    <w:rsid w:val="00B07B97"/>
    <w:rsid w:val="00B10F1E"/>
    <w:rsid w:val="00B11BEE"/>
    <w:rsid w:val="00B13163"/>
    <w:rsid w:val="00B13BE8"/>
    <w:rsid w:val="00B14306"/>
    <w:rsid w:val="00B168CF"/>
    <w:rsid w:val="00B1758B"/>
    <w:rsid w:val="00B20223"/>
    <w:rsid w:val="00B20B94"/>
    <w:rsid w:val="00B20CCF"/>
    <w:rsid w:val="00B210F2"/>
    <w:rsid w:val="00B236CB"/>
    <w:rsid w:val="00B2381A"/>
    <w:rsid w:val="00B23858"/>
    <w:rsid w:val="00B26CFF"/>
    <w:rsid w:val="00B274E3"/>
    <w:rsid w:val="00B27FEC"/>
    <w:rsid w:val="00B30AE8"/>
    <w:rsid w:val="00B30E05"/>
    <w:rsid w:val="00B3186E"/>
    <w:rsid w:val="00B31A53"/>
    <w:rsid w:val="00B31B15"/>
    <w:rsid w:val="00B32836"/>
    <w:rsid w:val="00B33AA0"/>
    <w:rsid w:val="00B341A5"/>
    <w:rsid w:val="00B36317"/>
    <w:rsid w:val="00B36CD8"/>
    <w:rsid w:val="00B37672"/>
    <w:rsid w:val="00B37DF4"/>
    <w:rsid w:val="00B40748"/>
    <w:rsid w:val="00B421AE"/>
    <w:rsid w:val="00B42317"/>
    <w:rsid w:val="00B42444"/>
    <w:rsid w:val="00B43B76"/>
    <w:rsid w:val="00B43CE2"/>
    <w:rsid w:val="00B443D7"/>
    <w:rsid w:val="00B4445F"/>
    <w:rsid w:val="00B46434"/>
    <w:rsid w:val="00B4790E"/>
    <w:rsid w:val="00B47E74"/>
    <w:rsid w:val="00B504DB"/>
    <w:rsid w:val="00B506EF"/>
    <w:rsid w:val="00B53093"/>
    <w:rsid w:val="00B53784"/>
    <w:rsid w:val="00B54A89"/>
    <w:rsid w:val="00B56592"/>
    <w:rsid w:val="00B57EA2"/>
    <w:rsid w:val="00B60376"/>
    <w:rsid w:val="00B606C5"/>
    <w:rsid w:val="00B61E12"/>
    <w:rsid w:val="00B62027"/>
    <w:rsid w:val="00B6209A"/>
    <w:rsid w:val="00B6270B"/>
    <w:rsid w:val="00B64E05"/>
    <w:rsid w:val="00B66204"/>
    <w:rsid w:val="00B67E80"/>
    <w:rsid w:val="00B67E8F"/>
    <w:rsid w:val="00B721CF"/>
    <w:rsid w:val="00B729C2"/>
    <w:rsid w:val="00B73035"/>
    <w:rsid w:val="00B74185"/>
    <w:rsid w:val="00B74864"/>
    <w:rsid w:val="00B7497E"/>
    <w:rsid w:val="00B77FDF"/>
    <w:rsid w:val="00B80A81"/>
    <w:rsid w:val="00B81CA2"/>
    <w:rsid w:val="00B83664"/>
    <w:rsid w:val="00B842CB"/>
    <w:rsid w:val="00B84C1D"/>
    <w:rsid w:val="00B87817"/>
    <w:rsid w:val="00B94E90"/>
    <w:rsid w:val="00B950A4"/>
    <w:rsid w:val="00B95263"/>
    <w:rsid w:val="00B963E9"/>
    <w:rsid w:val="00BA057E"/>
    <w:rsid w:val="00BA11A3"/>
    <w:rsid w:val="00BA153F"/>
    <w:rsid w:val="00BA30DC"/>
    <w:rsid w:val="00BA3130"/>
    <w:rsid w:val="00BA4805"/>
    <w:rsid w:val="00BA6861"/>
    <w:rsid w:val="00BA73F5"/>
    <w:rsid w:val="00BB1954"/>
    <w:rsid w:val="00BB1AAC"/>
    <w:rsid w:val="00BB244B"/>
    <w:rsid w:val="00BB45F2"/>
    <w:rsid w:val="00BB6397"/>
    <w:rsid w:val="00BC0E72"/>
    <w:rsid w:val="00BC1A84"/>
    <w:rsid w:val="00BC223C"/>
    <w:rsid w:val="00BC5739"/>
    <w:rsid w:val="00BC6274"/>
    <w:rsid w:val="00BC7231"/>
    <w:rsid w:val="00BC7792"/>
    <w:rsid w:val="00BD0496"/>
    <w:rsid w:val="00BD0FCF"/>
    <w:rsid w:val="00BD3C3E"/>
    <w:rsid w:val="00BD6DB4"/>
    <w:rsid w:val="00BD7332"/>
    <w:rsid w:val="00BE0196"/>
    <w:rsid w:val="00BE0C8B"/>
    <w:rsid w:val="00BE0DA8"/>
    <w:rsid w:val="00BE0F31"/>
    <w:rsid w:val="00BE3C7E"/>
    <w:rsid w:val="00BE3EA5"/>
    <w:rsid w:val="00BE422C"/>
    <w:rsid w:val="00BE4AEB"/>
    <w:rsid w:val="00BE55E0"/>
    <w:rsid w:val="00BE6F14"/>
    <w:rsid w:val="00BF14FC"/>
    <w:rsid w:val="00BF2EDE"/>
    <w:rsid w:val="00BF37A3"/>
    <w:rsid w:val="00BF7007"/>
    <w:rsid w:val="00C0044C"/>
    <w:rsid w:val="00C01305"/>
    <w:rsid w:val="00C014FF"/>
    <w:rsid w:val="00C01926"/>
    <w:rsid w:val="00C034A8"/>
    <w:rsid w:val="00C0479D"/>
    <w:rsid w:val="00C04C5A"/>
    <w:rsid w:val="00C056E9"/>
    <w:rsid w:val="00C06E01"/>
    <w:rsid w:val="00C07B43"/>
    <w:rsid w:val="00C101BE"/>
    <w:rsid w:val="00C102F4"/>
    <w:rsid w:val="00C115B3"/>
    <w:rsid w:val="00C11EA6"/>
    <w:rsid w:val="00C1483D"/>
    <w:rsid w:val="00C20239"/>
    <w:rsid w:val="00C207C5"/>
    <w:rsid w:val="00C20D15"/>
    <w:rsid w:val="00C242C6"/>
    <w:rsid w:val="00C261E3"/>
    <w:rsid w:val="00C26DA9"/>
    <w:rsid w:val="00C30218"/>
    <w:rsid w:val="00C30A92"/>
    <w:rsid w:val="00C30C8E"/>
    <w:rsid w:val="00C32296"/>
    <w:rsid w:val="00C34F01"/>
    <w:rsid w:val="00C35876"/>
    <w:rsid w:val="00C35889"/>
    <w:rsid w:val="00C37E59"/>
    <w:rsid w:val="00C40B18"/>
    <w:rsid w:val="00C41ED5"/>
    <w:rsid w:val="00C44E06"/>
    <w:rsid w:val="00C45742"/>
    <w:rsid w:val="00C45A0C"/>
    <w:rsid w:val="00C46149"/>
    <w:rsid w:val="00C4650A"/>
    <w:rsid w:val="00C46B7D"/>
    <w:rsid w:val="00C46E6A"/>
    <w:rsid w:val="00C505B8"/>
    <w:rsid w:val="00C508B8"/>
    <w:rsid w:val="00C50D6D"/>
    <w:rsid w:val="00C511FC"/>
    <w:rsid w:val="00C51643"/>
    <w:rsid w:val="00C51D90"/>
    <w:rsid w:val="00C52AF5"/>
    <w:rsid w:val="00C54878"/>
    <w:rsid w:val="00C55302"/>
    <w:rsid w:val="00C56896"/>
    <w:rsid w:val="00C574E3"/>
    <w:rsid w:val="00C5756A"/>
    <w:rsid w:val="00C60A3E"/>
    <w:rsid w:val="00C614A6"/>
    <w:rsid w:val="00C636DA"/>
    <w:rsid w:val="00C65467"/>
    <w:rsid w:val="00C6786D"/>
    <w:rsid w:val="00C700B4"/>
    <w:rsid w:val="00C7035D"/>
    <w:rsid w:val="00C706DD"/>
    <w:rsid w:val="00C70A58"/>
    <w:rsid w:val="00C74135"/>
    <w:rsid w:val="00C741EC"/>
    <w:rsid w:val="00C75388"/>
    <w:rsid w:val="00C7758C"/>
    <w:rsid w:val="00C80612"/>
    <w:rsid w:val="00C8106F"/>
    <w:rsid w:val="00C81B57"/>
    <w:rsid w:val="00C82357"/>
    <w:rsid w:val="00C8447B"/>
    <w:rsid w:val="00C84DEA"/>
    <w:rsid w:val="00C861B6"/>
    <w:rsid w:val="00C863C8"/>
    <w:rsid w:val="00C90BBC"/>
    <w:rsid w:val="00C9139C"/>
    <w:rsid w:val="00C91DC0"/>
    <w:rsid w:val="00C92A65"/>
    <w:rsid w:val="00C92CD6"/>
    <w:rsid w:val="00C93130"/>
    <w:rsid w:val="00C93B44"/>
    <w:rsid w:val="00C93CED"/>
    <w:rsid w:val="00C94D89"/>
    <w:rsid w:val="00C97A44"/>
    <w:rsid w:val="00CA02D9"/>
    <w:rsid w:val="00CA1894"/>
    <w:rsid w:val="00CA389C"/>
    <w:rsid w:val="00CA788C"/>
    <w:rsid w:val="00CA7E7B"/>
    <w:rsid w:val="00CB13B3"/>
    <w:rsid w:val="00CB1CE2"/>
    <w:rsid w:val="00CB3345"/>
    <w:rsid w:val="00CB3B93"/>
    <w:rsid w:val="00CB50FE"/>
    <w:rsid w:val="00CB5F50"/>
    <w:rsid w:val="00CB6F31"/>
    <w:rsid w:val="00CB7EF6"/>
    <w:rsid w:val="00CC1175"/>
    <w:rsid w:val="00CC1257"/>
    <w:rsid w:val="00CC25AF"/>
    <w:rsid w:val="00CC2DA8"/>
    <w:rsid w:val="00CC36E0"/>
    <w:rsid w:val="00CC50C3"/>
    <w:rsid w:val="00CC786C"/>
    <w:rsid w:val="00CD0F55"/>
    <w:rsid w:val="00CD3503"/>
    <w:rsid w:val="00CD509D"/>
    <w:rsid w:val="00CD540F"/>
    <w:rsid w:val="00CD5674"/>
    <w:rsid w:val="00CD5B2E"/>
    <w:rsid w:val="00CD61A0"/>
    <w:rsid w:val="00CD6BB8"/>
    <w:rsid w:val="00CE0AC7"/>
    <w:rsid w:val="00CE2A1D"/>
    <w:rsid w:val="00CE4E3F"/>
    <w:rsid w:val="00CE55F7"/>
    <w:rsid w:val="00CE6568"/>
    <w:rsid w:val="00CE7BEE"/>
    <w:rsid w:val="00CF02BD"/>
    <w:rsid w:val="00CF08B5"/>
    <w:rsid w:val="00CF2DD6"/>
    <w:rsid w:val="00CF3188"/>
    <w:rsid w:val="00CF39BD"/>
    <w:rsid w:val="00CF46FD"/>
    <w:rsid w:val="00CF50D1"/>
    <w:rsid w:val="00CF77F1"/>
    <w:rsid w:val="00D00A37"/>
    <w:rsid w:val="00D01F7E"/>
    <w:rsid w:val="00D02462"/>
    <w:rsid w:val="00D03360"/>
    <w:rsid w:val="00D03750"/>
    <w:rsid w:val="00D037CC"/>
    <w:rsid w:val="00D03896"/>
    <w:rsid w:val="00D05776"/>
    <w:rsid w:val="00D05BDB"/>
    <w:rsid w:val="00D06116"/>
    <w:rsid w:val="00D07EEE"/>
    <w:rsid w:val="00D07FD4"/>
    <w:rsid w:val="00D1010D"/>
    <w:rsid w:val="00D110AE"/>
    <w:rsid w:val="00D11B7C"/>
    <w:rsid w:val="00D11BFF"/>
    <w:rsid w:val="00D13D13"/>
    <w:rsid w:val="00D162B4"/>
    <w:rsid w:val="00D17056"/>
    <w:rsid w:val="00D22C20"/>
    <w:rsid w:val="00D231D7"/>
    <w:rsid w:val="00D23F30"/>
    <w:rsid w:val="00D264D5"/>
    <w:rsid w:val="00D30E98"/>
    <w:rsid w:val="00D33873"/>
    <w:rsid w:val="00D34012"/>
    <w:rsid w:val="00D34BF4"/>
    <w:rsid w:val="00D35156"/>
    <w:rsid w:val="00D35D15"/>
    <w:rsid w:val="00D36041"/>
    <w:rsid w:val="00D3779B"/>
    <w:rsid w:val="00D37CB7"/>
    <w:rsid w:val="00D40C92"/>
    <w:rsid w:val="00D42B64"/>
    <w:rsid w:val="00D4320D"/>
    <w:rsid w:val="00D43422"/>
    <w:rsid w:val="00D4372E"/>
    <w:rsid w:val="00D467D9"/>
    <w:rsid w:val="00D46AE2"/>
    <w:rsid w:val="00D476AF"/>
    <w:rsid w:val="00D5049A"/>
    <w:rsid w:val="00D516C5"/>
    <w:rsid w:val="00D51B45"/>
    <w:rsid w:val="00D52777"/>
    <w:rsid w:val="00D52DB2"/>
    <w:rsid w:val="00D5484D"/>
    <w:rsid w:val="00D5490E"/>
    <w:rsid w:val="00D54D22"/>
    <w:rsid w:val="00D555CE"/>
    <w:rsid w:val="00D57F06"/>
    <w:rsid w:val="00D60007"/>
    <w:rsid w:val="00D618C9"/>
    <w:rsid w:val="00D62A4A"/>
    <w:rsid w:val="00D64434"/>
    <w:rsid w:val="00D653F0"/>
    <w:rsid w:val="00D65551"/>
    <w:rsid w:val="00D65594"/>
    <w:rsid w:val="00D70267"/>
    <w:rsid w:val="00D71253"/>
    <w:rsid w:val="00D71E16"/>
    <w:rsid w:val="00D73A4F"/>
    <w:rsid w:val="00D74C76"/>
    <w:rsid w:val="00D74EEF"/>
    <w:rsid w:val="00D761C0"/>
    <w:rsid w:val="00D778C6"/>
    <w:rsid w:val="00D805E5"/>
    <w:rsid w:val="00D826CB"/>
    <w:rsid w:val="00D8288E"/>
    <w:rsid w:val="00D82B5C"/>
    <w:rsid w:val="00D843F2"/>
    <w:rsid w:val="00D84BAC"/>
    <w:rsid w:val="00D85BA5"/>
    <w:rsid w:val="00D86808"/>
    <w:rsid w:val="00D90A28"/>
    <w:rsid w:val="00D913A9"/>
    <w:rsid w:val="00D942C0"/>
    <w:rsid w:val="00D973FE"/>
    <w:rsid w:val="00DA0BF5"/>
    <w:rsid w:val="00DA1C53"/>
    <w:rsid w:val="00DA2958"/>
    <w:rsid w:val="00DA2A33"/>
    <w:rsid w:val="00DA2ECB"/>
    <w:rsid w:val="00DA34E3"/>
    <w:rsid w:val="00DA4C5A"/>
    <w:rsid w:val="00DA52E7"/>
    <w:rsid w:val="00DA5B0F"/>
    <w:rsid w:val="00DA6A05"/>
    <w:rsid w:val="00DB313A"/>
    <w:rsid w:val="00DB3D68"/>
    <w:rsid w:val="00DB4C0A"/>
    <w:rsid w:val="00DB5F35"/>
    <w:rsid w:val="00DC3E1F"/>
    <w:rsid w:val="00DC47EB"/>
    <w:rsid w:val="00DC5A0C"/>
    <w:rsid w:val="00DC5FCC"/>
    <w:rsid w:val="00DD156D"/>
    <w:rsid w:val="00DD2E3A"/>
    <w:rsid w:val="00DD2EEE"/>
    <w:rsid w:val="00DD4A45"/>
    <w:rsid w:val="00DD53DD"/>
    <w:rsid w:val="00DD709D"/>
    <w:rsid w:val="00DD7C12"/>
    <w:rsid w:val="00DE186A"/>
    <w:rsid w:val="00DE19B8"/>
    <w:rsid w:val="00DE3B9B"/>
    <w:rsid w:val="00DE5952"/>
    <w:rsid w:val="00DE6409"/>
    <w:rsid w:val="00DE6ED5"/>
    <w:rsid w:val="00DF35FF"/>
    <w:rsid w:val="00DF382F"/>
    <w:rsid w:val="00DF4C45"/>
    <w:rsid w:val="00DF4F14"/>
    <w:rsid w:val="00DF6210"/>
    <w:rsid w:val="00DF621B"/>
    <w:rsid w:val="00DF78BB"/>
    <w:rsid w:val="00DF7C66"/>
    <w:rsid w:val="00E0094B"/>
    <w:rsid w:val="00E01178"/>
    <w:rsid w:val="00E0144D"/>
    <w:rsid w:val="00E02E77"/>
    <w:rsid w:val="00E03782"/>
    <w:rsid w:val="00E04D1F"/>
    <w:rsid w:val="00E07E96"/>
    <w:rsid w:val="00E1054B"/>
    <w:rsid w:val="00E13756"/>
    <w:rsid w:val="00E1551E"/>
    <w:rsid w:val="00E15EFF"/>
    <w:rsid w:val="00E164F8"/>
    <w:rsid w:val="00E20369"/>
    <w:rsid w:val="00E204CC"/>
    <w:rsid w:val="00E206F7"/>
    <w:rsid w:val="00E214B8"/>
    <w:rsid w:val="00E23D88"/>
    <w:rsid w:val="00E2738B"/>
    <w:rsid w:val="00E306C7"/>
    <w:rsid w:val="00E30E76"/>
    <w:rsid w:val="00E313FA"/>
    <w:rsid w:val="00E3378B"/>
    <w:rsid w:val="00E353E0"/>
    <w:rsid w:val="00E3607B"/>
    <w:rsid w:val="00E40A11"/>
    <w:rsid w:val="00E40FB3"/>
    <w:rsid w:val="00E41ECE"/>
    <w:rsid w:val="00E444D1"/>
    <w:rsid w:val="00E45C47"/>
    <w:rsid w:val="00E45C9C"/>
    <w:rsid w:val="00E46E00"/>
    <w:rsid w:val="00E477DE"/>
    <w:rsid w:val="00E50C71"/>
    <w:rsid w:val="00E541E4"/>
    <w:rsid w:val="00E5472A"/>
    <w:rsid w:val="00E57573"/>
    <w:rsid w:val="00E5791D"/>
    <w:rsid w:val="00E57A64"/>
    <w:rsid w:val="00E57D0E"/>
    <w:rsid w:val="00E601A7"/>
    <w:rsid w:val="00E60262"/>
    <w:rsid w:val="00E612CE"/>
    <w:rsid w:val="00E616D9"/>
    <w:rsid w:val="00E61EFA"/>
    <w:rsid w:val="00E62BF0"/>
    <w:rsid w:val="00E6314C"/>
    <w:rsid w:val="00E63488"/>
    <w:rsid w:val="00E63A5B"/>
    <w:rsid w:val="00E63DF5"/>
    <w:rsid w:val="00E6546B"/>
    <w:rsid w:val="00E6658D"/>
    <w:rsid w:val="00E670E9"/>
    <w:rsid w:val="00E70B4C"/>
    <w:rsid w:val="00E71664"/>
    <w:rsid w:val="00E72ABB"/>
    <w:rsid w:val="00E73AA8"/>
    <w:rsid w:val="00E73B86"/>
    <w:rsid w:val="00E73E85"/>
    <w:rsid w:val="00E754A4"/>
    <w:rsid w:val="00E75AEF"/>
    <w:rsid w:val="00E76B9B"/>
    <w:rsid w:val="00E77055"/>
    <w:rsid w:val="00E8071D"/>
    <w:rsid w:val="00E84A26"/>
    <w:rsid w:val="00E851F0"/>
    <w:rsid w:val="00E86C36"/>
    <w:rsid w:val="00E8726C"/>
    <w:rsid w:val="00E87DEF"/>
    <w:rsid w:val="00E91B09"/>
    <w:rsid w:val="00E932DB"/>
    <w:rsid w:val="00E94197"/>
    <w:rsid w:val="00E945F1"/>
    <w:rsid w:val="00E950DB"/>
    <w:rsid w:val="00EA0E28"/>
    <w:rsid w:val="00EA4E16"/>
    <w:rsid w:val="00EA5A56"/>
    <w:rsid w:val="00EB2E66"/>
    <w:rsid w:val="00EB34E2"/>
    <w:rsid w:val="00EB451D"/>
    <w:rsid w:val="00EB5050"/>
    <w:rsid w:val="00EB52A2"/>
    <w:rsid w:val="00EB7553"/>
    <w:rsid w:val="00EC0D23"/>
    <w:rsid w:val="00EC164D"/>
    <w:rsid w:val="00EC1E89"/>
    <w:rsid w:val="00EC26D6"/>
    <w:rsid w:val="00EC5B03"/>
    <w:rsid w:val="00EC6124"/>
    <w:rsid w:val="00EC7396"/>
    <w:rsid w:val="00ED13B4"/>
    <w:rsid w:val="00ED169F"/>
    <w:rsid w:val="00ED20AC"/>
    <w:rsid w:val="00ED2FDB"/>
    <w:rsid w:val="00ED49F3"/>
    <w:rsid w:val="00ED5521"/>
    <w:rsid w:val="00ED56CD"/>
    <w:rsid w:val="00ED5BDD"/>
    <w:rsid w:val="00ED69B7"/>
    <w:rsid w:val="00ED6A5D"/>
    <w:rsid w:val="00ED6F74"/>
    <w:rsid w:val="00ED703C"/>
    <w:rsid w:val="00EE2845"/>
    <w:rsid w:val="00EE2960"/>
    <w:rsid w:val="00EF028A"/>
    <w:rsid w:val="00EF2016"/>
    <w:rsid w:val="00EF21FB"/>
    <w:rsid w:val="00EF2B27"/>
    <w:rsid w:val="00EF3720"/>
    <w:rsid w:val="00EF3C17"/>
    <w:rsid w:val="00EF59A6"/>
    <w:rsid w:val="00EF6294"/>
    <w:rsid w:val="00F00190"/>
    <w:rsid w:val="00F04A93"/>
    <w:rsid w:val="00F06432"/>
    <w:rsid w:val="00F06932"/>
    <w:rsid w:val="00F0730E"/>
    <w:rsid w:val="00F104D6"/>
    <w:rsid w:val="00F10976"/>
    <w:rsid w:val="00F10CF8"/>
    <w:rsid w:val="00F11EEF"/>
    <w:rsid w:val="00F13DB6"/>
    <w:rsid w:val="00F1505A"/>
    <w:rsid w:val="00F23449"/>
    <w:rsid w:val="00F24F36"/>
    <w:rsid w:val="00F279B4"/>
    <w:rsid w:val="00F30B23"/>
    <w:rsid w:val="00F31853"/>
    <w:rsid w:val="00F31DD1"/>
    <w:rsid w:val="00F326A3"/>
    <w:rsid w:val="00F328A6"/>
    <w:rsid w:val="00F3485D"/>
    <w:rsid w:val="00F34B76"/>
    <w:rsid w:val="00F3593A"/>
    <w:rsid w:val="00F35B74"/>
    <w:rsid w:val="00F360AB"/>
    <w:rsid w:val="00F363FC"/>
    <w:rsid w:val="00F36B13"/>
    <w:rsid w:val="00F36CA5"/>
    <w:rsid w:val="00F372C2"/>
    <w:rsid w:val="00F401E8"/>
    <w:rsid w:val="00F4244F"/>
    <w:rsid w:val="00F424BE"/>
    <w:rsid w:val="00F434E2"/>
    <w:rsid w:val="00F449F3"/>
    <w:rsid w:val="00F460FF"/>
    <w:rsid w:val="00F470A1"/>
    <w:rsid w:val="00F4753C"/>
    <w:rsid w:val="00F47939"/>
    <w:rsid w:val="00F5028A"/>
    <w:rsid w:val="00F52890"/>
    <w:rsid w:val="00F56137"/>
    <w:rsid w:val="00F573A6"/>
    <w:rsid w:val="00F5752B"/>
    <w:rsid w:val="00F579E5"/>
    <w:rsid w:val="00F601DD"/>
    <w:rsid w:val="00F604C5"/>
    <w:rsid w:val="00F6251A"/>
    <w:rsid w:val="00F627AD"/>
    <w:rsid w:val="00F63B27"/>
    <w:rsid w:val="00F63F49"/>
    <w:rsid w:val="00F64B5C"/>
    <w:rsid w:val="00F64F77"/>
    <w:rsid w:val="00F650C8"/>
    <w:rsid w:val="00F65B98"/>
    <w:rsid w:val="00F661A8"/>
    <w:rsid w:val="00F661F0"/>
    <w:rsid w:val="00F66E08"/>
    <w:rsid w:val="00F66F60"/>
    <w:rsid w:val="00F67441"/>
    <w:rsid w:val="00F674E9"/>
    <w:rsid w:val="00F675BB"/>
    <w:rsid w:val="00F71C9A"/>
    <w:rsid w:val="00F738A7"/>
    <w:rsid w:val="00F738E9"/>
    <w:rsid w:val="00F8087B"/>
    <w:rsid w:val="00F8116F"/>
    <w:rsid w:val="00F812B4"/>
    <w:rsid w:val="00F84F56"/>
    <w:rsid w:val="00F857EC"/>
    <w:rsid w:val="00F87E78"/>
    <w:rsid w:val="00F87FE2"/>
    <w:rsid w:val="00F9210A"/>
    <w:rsid w:val="00F928DA"/>
    <w:rsid w:val="00F93B61"/>
    <w:rsid w:val="00F94EBD"/>
    <w:rsid w:val="00F953A3"/>
    <w:rsid w:val="00FA12A5"/>
    <w:rsid w:val="00FA2A9D"/>
    <w:rsid w:val="00FA2B1B"/>
    <w:rsid w:val="00FA2EC9"/>
    <w:rsid w:val="00FA3A6B"/>
    <w:rsid w:val="00FA3F49"/>
    <w:rsid w:val="00FA72AB"/>
    <w:rsid w:val="00FA759D"/>
    <w:rsid w:val="00FB0856"/>
    <w:rsid w:val="00FB0AAC"/>
    <w:rsid w:val="00FB124E"/>
    <w:rsid w:val="00FB1E1E"/>
    <w:rsid w:val="00FB2889"/>
    <w:rsid w:val="00FB388B"/>
    <w:rsid w:val="00FB42FC"/>
    <w:rsid w:val="00FB5998"/>
    <w:rsid w:val="00FB79E6"/>
    <w:rsid w:val="00FC0D9D"/>
    <w:rsid w:val="00FC2B35"/>
    <w:rsid w:val="00FC2F53"/>
    <w:rsid w:val="00FC501E"/>
    <w:rsid w:val="00FC58CB"/>
    <w:rsid w:val="00FC6DB5"/>
    <w:rsid w:val="00FC7D33"/>
    <w:rsid w:val="00FD01FA"/>
    <w:rsid w:val="00FD03B4"/>
    <w:rsid w:val="00FD0820"/>
    <w:rsid w:val="00FD2F1D"/>
    <w:rsid w:val="00FD4316"/>
    <w:rsid w:val="00FD5384"/>
    <w:rsid w:val="00FD66F6"/>
    <w:rsid w:val="00FD7344"/>
    <w:rsid w:val="00FE0896"/>
    <w:rsid w:val="00FE2392"/>
    <w:rsid w:val="00FE3A2D"/>
    <w:rsid w:val="00FE4179"/>
    <w:rsid w:val="00FE5871"/>
    <w:rsid w:val="00FE599F"/>
    <w:rsid w:val="00FE7243"/>
    <w:rsid w:val="00FE7790"/>
    <w:rsid w:val="00FF0621"/>
    <w:rsid w:val="00FF1BB3"/>
    <w:rsid w:val="00FF1CC4"/>
    <w:rsid w:val="00FF2286"/>
    <w:rsid w:val="00FF234D"/>
    <w:rsid w:val="00FF2757"/>
    <w:rsid w:val="00FF2B7F"/>
    <w:rsid w:val="00FF2DBF"/>
    <w:rsid w:val="00FF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D1E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0A0D1E"/>
    <w:pPr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Heading2">
    <w:name w:val="heading 2"/>
    <w:basedOn w:val="1"/>
    <w:link w:val="Heading2Char"/>
    <w:uiPriority w:val="99"/>
    <w:qFormat/>
    <w:rsid w:val="000A0D1E"/>
    <w:pPr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418A"/>
    <w:rPr>
      <w:rFonts w:ascii="Cambria" w:hAnsi="Cambria" w:cs="Cambria"/>
      <w:b/>
      <w:bCs/>
      <w:color w:val="00000A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418A"/>
    <w:rPr>
      <w:rFonts w:ascii="Cambria" w:hAnsi="Cambria" w:cs="Cambria"/>
      <w:b/>
      <w:bCs/>
      <w:i/>
      <w:iCs/>
      <w:color w:val="00000A"/>
      <w:sz w:val="28"/>
      <w:szCs w:val="28"/>
    </w:rPr>
  </w:style>
  <w:style w:type="character" w:customStyle="1" w:styleId="10">
    <w:name w:val="Заголовок 1 Знак"/>
    <w:basedOn w:val="DefaultParagraphFont"/>
    <w:uiPriority w:val="99"/>
    <w:rsid w:val="000A0D1E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uiPriority w:val="99"/>
    <w:rsid w:val="000A0D1E"/>
    <w:rPr>
      <w:rFonts w:ascii="Times New Roman" w:hAnsi="Times New Roman" w:cs="Times New Roman"/>
      <w:b/>
      <w:bCs/>
      <w:color w:val="000080"/>
      <w:sz w:val="20"/>
      <w:szCs w:val="20"/>
      <w:lang w:eastAsia="ru-RU"/>
    </w:rPr>
  </w:style>
  <w:style w:type="character" w:customStyle="1" w:styleId="a0">
    <w:name w:val="Без интервала Знак"/>
    <w:link w:val="a1"/>
    <w:uiPriority w:val="99"/>
    <w:locked/>
    <w:rsid w:val="000A0D1E"/>
    <w:rPr>
      <w:noProof/>
      <w:lang w:val="ru-RU" w:eastAsia="ru-RU"/>
    </w:rPr>
  </w:style>
  <w:style w:type="character" w:customStyle="1" w:styleId="InternetLink">
    <w:name w:val="Internet Link"/>
    <w:uiPriority w:val="99"/>
    <w:rsid w:val="000A0D1E"/>
    <w:rPr>
      <w:color w:val="0000FF"/>
      <w:u w:val="single"/>
    </w:rPr>
  </w:style>
  <w:style w:type="character" w:customStyle="1" w:styleId="a2">
    <w:name w:val="Гипертекстовая ссылка"/>
    <w:uiPriority w:val="99"/>
    <w:rsid w:val="000A0D1E"/>
    <w:rPr>
      <w:color w:val="auto"/>
    </w:rPr>
  </w:style>
  <w:style w:type="character" w:customStyle="1" w:styleId="2">
    <w:name w:val="Основной текст с отступом 2 Знак"/>
    <w:basedOn w:val="DefaultParagraphFont"/>
    <w:uiPriority w:val="99"/>
    <w:rsid w:val="000A0D1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Нижний колонтитул Знак"/>
    <w:basedOn w:val="DefaultParagraphFont"/>
    <w:uiPriority w:val="99"/>
    <w:rsid w:val="000A0D1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uiPriority w:val="99"/>
    <w:rsid w:val="000A0D1E"/>
    <w:rPr>
      <w:rFonts w:ascii="Arial" w:hAnsi="Arial" w:cs="Arial"/>
      <w:sz w:val="20"/>
      <w:szCs w:val="20"/>
      <w:lang w:eastAsia="ru-RU"/>
    </w:rPr>
  </w:style>
  <w:style w:type="character" w:styleId="Emphasis">
    <w:name w:val="Emphasis"/>
    <w:basedOn w:val="DefaultParagraphFont"/>
    <w:uiPriority w:val="99"/>
    <w:qFormat/>
    <w:rsid w:val="000A0D1E"/>
    <w:rPr>
      <w:i/>
      <w:iCs/>
    </w:rPr>
  </w:style>
  <w:style w:type="character" w:customStyle="1" w:styleId="a4">
    <w:name w:val="Верхний колонтитул Знак"/>
    <w:basedOn w:val="DefaultParagraphFont"/>
    <w:uiPriority w:val="99"/>
    <w:rsid w:val="000A0D1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Сравнение редакций. Добавленный фрагмент"/>
    <w:uiPriority w:val="99"/>
    <w:rsid w:val="000A0D1E"/>
    <w:rPr>
      <w:color w:val="000000"/>
    </w:rPr>
  </w:style>
  <w:style w:type="character" w:customStyle="1" w:styleId="ListLabel1">
    <w:name w:val="ListLabel 1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2">
    <w:name w:val="ListLabel 2"/>
    <w:uiPriority w:val="99"/>
    <w:rsid w:val="000A0D1E"/>
  </w:style>
  <w:style w:type="character" w:customStyle="1" w:styleId="ListLabel3">
    <w:name w:val="ListLabel 3"/>
    <w:uiPriority w:val="99"/>
    <w:rsid w:val="000A0D1E"/>
  </w:style>
  <w:style w:type="character" w:customStyle="1" w:styleId="ListLabel4">
    <w:name w:val="ListLabel 4"/>
    <w:uiPriority w:val="99"/>
    <w:rsid w:val="000A0D1E"/>
  </w:style>
  <w:style w:type="character" w:customStyle="1" w:styleId="ListLabel5">
    <w:name w:val="ListLabel 5"/>
    <w:uiPriority w:val="99"/>
    <w:rsid w:val="000A0D1E"/>
    <w:rPr>
      <w:sz w:val="22"/>
      <w:szCs w:val="22"/>
    </w:rPr>
  </w:style>
  <w:style w:type="character" w:customStyle="1" w:styleId="ListLabel6">
    <w:name w:val="ListLabel 6"/>
    <w:uiPriority w:val="99"/>
    <w:rsid w:val="000A0D1E"/>
    <w:rPr>
      <w:sz w:val="22"/>
      <w:szCs w:val="22"/>
    </w:rPr>
  </w:style>
  <w:style w:type="character" w:customStyle="1" w:styleId="ListLabel7">
    <w:name w:val="ListLabel 7"/>
    <w:uiPriority w:val="99"/>
    <w:rsid w:val="000A0D1E"/>
    <w:rPr>
      <w:sz w:val="24"/>
      <w:szCs w:val="24"/>
    </w:rPr>
  </w:style>
  <w:style w:type="character" w:customStyle="1" w:styleId="ListLabel8">
    <w:name w:val="ListLabel 8"/>
    <w:uiPriority w:val="99"/>
    <w:rsid w:val="000A0D1E"/>
    <w:rPr>
      <w:sz w:val="22"/>
      <w:szCs w:val="22"/>
    </w:rPr>
  </w:style>
  <w:style w:type="character" w:customStyle="1" w:styleId="-">
    <w:name w:val="Интернет-ссылка"/>
    <w:basedOn w:val="DefaultParagraphFont"/>
    <w:uiPriority w:val="99"/>
    <w:rsid w:val="000A0D1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0A0D1E"/>
  </w:style>
  <w:style w:type="character" w:customStyle="1" w:styleId="a6">
    <w:name w:val="Текст выноски Знак"/>
    <w:basedOn w:val="DefaultParagraphFont"/>
    <w:uiPriority w:val="99"/>
    <w:rsid w:val="000A0D1E"/>
    <w:rPr>
      <w:rFonts w:ascii="Segoe UI" w:hAnsi="Segoe UI" w:cs="Segoe UI"/>
      <w:sz w:val="18"/>
      <w:szCs w:val="18"/>
      <w:lang w:eastAsia="ru-RU"/>
    </w:rPr>
  </w:style>
  <w:style w:type="character" w:customStyle="1" w:styleId="blk">
    <w:name w:val="blk"/>
    <w:basedOn w:val="DefaultParagraphFont"/>
    <w:uiPriority w:val="99"/>
    <w:rsid w:val="000A0D1E"/>
  </w:style>
  <w:style w:type="character" w:customStyle="1" w:styleId="hl">
    <w:name w:val="hl"/>
    <w:basedOn w:val="DefaultParagraphFont"/>
    <w:uiPriority w:val="99"/>
    <w:rsid w:val="000A0D1E"/>
  </w:style>
  <w:style w:type="character" w:customStyle="1" w:styleId="ListLabel9">
    <w:name w:val="ListLabel 9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0">
    <w:name w:val="ListLabel 10"/>
    <w:uiPriority w:val="99"/>
    <w:rsid w:val="000A0D1E"/>
  </w:style>
  <w:style w:type="character" w:customStyle="1" w:styleId="ListLabel11">
    <w:name w:val="ListLabel 11"/>
    <w:uiPriority w:val="99"/>
    <w:rsid w:val="000A0D1E"/>
  </w:style>
  <w:style w:type="character" w:customStyle="1" w:styleId="ListLabel12">
    <w:name w:val="ListLabel 12"/>
    <w:uiPriority w:val="99"/>
    <w:rsid w:val="000A0D1E"/>
  </w:style>
  <w:style w:type="character" w:customStyle="1" w:styleId="ListLabel13">
    <w:name w:val="ListLabel 13"/>
    <w:uiPriority w:val="99"/>
    <w:rsid w:val="000A0D1E"/>
  </w:style>
  <w:style w:type="character" w:customStyle="1" w:styleId="ListLabel14">
    <w:name w:val="ListLabel 14"/>
    <w:uiPriority w:val="99"/>
    <w:rsid w:val="000A0D1E"/>
  </w:style>
  <w:style w:type="character" w:customStyle="1" w:styleId="ListLabel15">
    <w:name w:val="ListLabel 15"/>
    <w:uiPriority w:val="99"/>
    <w:rsid w:val="000A0D1E"/>
  </w:style>
  <w:style w:type="character" w:customStyle="1" w:styleId="ListLabel16">
    <w:name w:val="ListLabel 16"/>
    <w:uiPriority w:val="99"/>
    <w:rsid w:val="000A0D1E"/>
  </w:style>
  <w:style w:type="character" w:customStyle="1" w:styleId="ListLabel17">
    <w:name w:val="ListLabel 17"/>
    <w:uiPriority w:val="99"/>
    <w:rsid w:val="000A0D1E"/>
  </w:style>
  <w:style w:type="character" w:customStyle="1" w:styleId="ListLabel18">
    <w:name w:val="ListLabel 18"/>
    <w:uiPriority w:val="99"/>
    <w:rsid w:val="000A0D1E"/>
    <w:rPr>
      <w:sz w:val="22"/>
      <w:szCs w:val="22"/>
    </w:rPr>
  </w:style>
  <w:style w:type="character" w:customStyle="1" w:styleId="ListLabel19">
    <w:name w:val="ListLabel 19"/>
    <w:uiPriority w:val="99"/>
    <w:rsid w:val="000A0D1E"/>
    <w:rPr>
      <w:sz w:val="22"/>
      <w:szCs w:val="22"/>
    </w:rPr>
  </w:style>
  <w:style w:type="character" w:customStyle="1" w:styleId="ListLabel20">
    <w:name w:val="ListLabel 20"/>
    <w:uiPriority w:val="99"/>
    <w:rsid w:val="000A0D1E"/>
    <w:rPr>
      <w:sz w:val="24"/>
      <w:szCs w:val="24"/>
    </w:rPr>
  </w:style>
  <w:style w:type="character" w:customStyle="1" w:styleId="ListLabel21">
    <w:name w:val="ListLabel 21"/>
    <w:uiPriority w:val="99"/>
    <w:rsid w:val="000A0D1E"/>
    <w:rPr>
      <w:sz w:val="22"/>
      <w:szCs w:val="22"/>
    </w:rPr>
  </w:style>
  <w:style w:type="character" w:customStyle="1" w:styleId="ListLabel22">
    <w:name w:val="ListLabel 22"/>
    <w:uiPriority w:val="99"/>
    <w:rsid w:val="000A0D1E"/>
    <w:rPr>
      <w:sz w:val="22"/>
      <w:szCs w:val="22"/>
    </w:rPr>
  </w:style>
  <w:style w:type="character" w:customStyle="1" w:styleId="ListLabel23">
    <w:name w:val="ListLabel 23"/>
    <w:uiPriority w:val="99"/>
    <w:rsid w:val="000A0D1E"/>
    <w:rPr>
      <w:sz w:val="22"/>
      <w:szCs w:val="22"/>
    </w:rPr>
  </w:style>
  <w:style w:type="character" w:customStyle="1" w:styleId="ListLabel24">
    <w:name w:val="ListLabel 24"/>
    <w:uiPriority w:val="99"/>
    <w:rsid w:val="000A0D1E"/>
  </w:style>
  <w:style w:type="character" w:customStyle="1" w:styleId="ListLabel25">
    <w:name w:val="ListLabel 25"/>
    <w:uiPriority w:val="99"/>
    <w:rsid w:val="000A0D1E"/>
  </w:style>
  <w:style w:type="character" w:customStyle="1" w:styleId="ListLabel26">
    <w:name w:val="ListLabel 26"/>
    <w:uiPriority w:val="99"/>
    <w:rsid w:val="000A0D1E"/>
  </w:style>
  <w:style w:type="character" w:customStyle="1" w:styleId="ListLabel27">
    <w:name w:val="ListLabel 27"/>
    <w:uiPriority w:val="99"/>
    <w:rsid w:val="000A0D1E"/>
  </w:style>
  <w:style w:type="character" w:customStyle="1" w:styleId="ListLabel28">
    <w:name w:val="ListLabel 28"/>
    <w:uiPriority w:val="99"/>
    <w:rsid w:val="000A0D1E"/>
  </w:style>
  <w:style w:type="character" w:customStyle="1" w:styleId="ListLabel29">
    <w:name w:val="ListLabel 29"/>
    <w:uiPriority w:val="99"/>
    <w:rsid w:val="000A0D1E"/>
  </w:style>
  <w:style w:type="character" w:customStyle="1" w:styleId="ListLabel30">
    <w:name w:val="ListLabel 30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31">
    <w:name w:val="ListLabel 31"/>
    <w:uiPriority w:val="99"/>
    <w:rsid w:val="000A0D1E"/>
  </w:style>
  <w:style w:type="character" w:customStyle="1" w:styleId="ListLabel32">
    <w:name w:val="ListLabel 32"/>
    <w:uiPriority w:val="99"/>
    <w:rsid w:val="000A0D1E"/>
  </w:style>
  <w:style w:type="character" w:customStyle="1" w:styleId="ListLabel33">
    <w:name w:val="ListLabel 33"/>
    <w:uiPriority w:val="99"/>
    <w:rsid w:val="000A0D1E"/>
  </w:style>
  <w:style w:type="character" w:customStyle="1" w:styleId="ListLabel34">
    <w:name w:val="ListLabel 34"/>
    <w:uiPriority w:val="99"/>
    <w:rsid w:val="000A0D1E"/>
  </w:style>
  <w:style w:type="character" w:customStyle="1" w:styleId="ListLabel35">
    <w:name w:val="ListLabel 35"/>
    <w:uiPriority w:val="99"/>
    <w:rsid w:val="000A0D1E"/>
  </w:style>
  <w:style w:type="character" w:customStyle="1" w:styleId="ListLabel36">
    <w:name w:val="ListLabel 36"/>
    <w:uiPriority w:val="99"/>
    <w:rsid w:val="000A0D1E"/>
  </w:style>
  <w:style w:type="character" w:customStyle="1" w:styleId="ListLabel37">
    <w:name w:val="ListLabel 37"/>
    <w:uiPriority w:val="99"/>
    <w:rsid w:val="000A0D1E"/>
  </w:style>
  <w:style w:type="character" w:customStyle="1" w:styleId="ListLabel38">
    <w:name w:val="ListLabel 38"/>
    <w:uiPriority w:val="99"/>
    <w:rsid w:val="000A0D1E"/>
  </w:style>
  <w:style w:type="character" w:customStyle="1" w:styleId="ListLabel39">
    <w:name w:val="ListLabel 39"/>
    <w:uiPriority w:val="99"/>
    <w:rsid w:val="000A0D1E"/>
    <w:rPr>
      <w:sz w:val="24"/>
      <w:szCs w:val="24"/>
    </w:rPr>
  </w:style>
  <w:style w:type="character" w:customStyle="1" w:styleId="ListLabel40">
    <w:name w:val="ListLabel 40"/>
    <w:uiPriority w:val="99"/>
    <w:rsid w:val="000A0D1E"/>
  </w:style>
  <w:style w:type="character" w:customStyle="1" w:styleId="ListLabel41">
    <w:name w:val="ListLabel 41"/>
    <w:uiPriority w:val="99"/>
    <w:rsid w:val="000A0D1E"/>
  </w:style>
  <w:style w:type="character" w:customStyle="1" w:styleId="ListLabel42">
    <w:name w:val="ListLabel 42"/>
    <w:uiPriority w:val="99"/>
    <w:rsid w:val="000A0D1E"/>
  </w:style>
  <w:style w:type="character" w:customStyle="1" w:styleId="ListLabel43">
    <w:name w:val="ListLabel 43"/>
    <w:uiPriority w:val="99"/>
    <w:rsid w:val="000A0D1E"/>
  </w:style>
  <w:style w:type="character" w:customStyle="1" w:styleId="ListLabel44">
    <w:name w:val="ListLabel 44"/>
    <w:uiPriority w:val="99"/>
    <w:rsid w:val="000A0D1E"/>
  </w:style>
  <w:style w:type="character" w:customStyle="1" w:styleId="ListLabel45">
    <w:name w:val="ListLabel 45"/>
    <w:uiPriority w:val="99"/>
    <w:rsid w:val="000A0D1E"/>
  </w:style>
  <w:style w:type="character" w:customStyle="1" w:styleId="ListLabel46">
    <w:name w:val="ListLabel 46"/>
    <w:uiPriority w:val="99"/>
    <w:rsid w:val="000A0D1E"/>
  </w:style>
  <w:style w:type="character" w:customStyle="1" w:styleId="ListLabel47">
    <w:name w:val="ListLabel 47"/>
    <w:uiPriority w:val="99"/>
    <w:rsid w:val="000A0D1E"/>
  </w:style>
  <w:style w:type="character" w:customStyle="1" w:styleId="ListLabel48">
    <w:name w:val="ListLabel 48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49">
    <w:name w:val="ListLabel 49"/>
    <w:uiPriority w:val="99"/>
    <w:rsid w:val="000A0D1E"/>
  </w:style>
  <w:style w:type="character" w:customStyle="1" w:styleId="ListLabel50">
    <w:name w:val="ListLabel 50"/>
    <w:uiPriority w:val="99"/>
    <w:rsid w:val="000A0D1E"/>
  </w:style>
  <w:style w:type="character" w:customStyle="1" w:styleId="ListLabel51">
    <w:name w:val="ListLabel 51"/>
    <w:uiPriority w:val="99"/>
    <w:rsid w:val="000A0D1E"/>
  </w:style>
  <w:style w:type="character" w:customStyle="1" w:styleId="ListLabel52">
    <w:name w:val="ListLabel 52"/>
    <w:uiPriority w:val="99"/>
    <w:rsid w:val="000A0D1E"/>
  </w:style>
  <w:style w:type="character" w:customStyle="1" w:styleId="ListLabel53">
    <w:name w:val="ListLabel 53"/>
    <w:uiPriority w:val="99"/>
    <w:rsid w:val="000A0D1E"/>
  </w:style>
  <w:style w:type="character" w:customStyle="1" w:styleId="ListLabel54">
    <w:name w:val="ListLabel 54"/>
    <w:uiPriority w:val="99"/>
    <w:rsid w:val="000A0D1E"/>
  </w:style>
  <w:style w:type="character" w:customStyle="1" w:styleId="ListLabel55">
    <w:name w:val="ListLabel 55"/>
    <w:uiPriority w:val="99"/>
    <w:rsid w:val="000A0D1E"/>
  </w:style>
  <w:style w:type="character" w:customStyle="1" w:styleId="ListLabel56">
    <w:name w:val="ListLabel 56"/>
    <w:uiPriority w:val="99"/>
    <w:rsid w:val="000A0D1E"/>
  </w:style>
  <w:style w:type="character" w:customStyle="1" w:styleId="ListLabel57">
    <w:name w:val="ListLabel 57"/>
    <w:uiPriority w:val="99"/>
    <w:rsid w:val="000A0D1E"/>
    <w:rPr>
      <w:sz w:val="24"/>
      <w:szCs w:val="24"/>
    </w:rPr>
  </w:style>
  <w:style w:type="character" w:customStyle="1" w:styleId="ListLabel58">
    <w:name w:val="ListLabel 58"/>
    <w:uiPriority w:val="99"/>
    <w:rsid w:val="000A0D1E"/>
  </w:style>
  <w:style w:type="character" w:customStyle="1" w:styleId="ListLabel59">
    <w:name w:val="ListLabel 59"/>
    <w:uiPriority w:val="99"/>
    <w:rsid w:val="000A0D1E"/>
  </w:style>
  <w:style w:type="character" w:customStyle="1" w:styleId="ListLabel60">
    <w:name w:val="ListLabel 60"/>
    <w:uiPriority w:val="99"/>
    <w:rsid w:val="000A0D1E"/>
  </w:style>
  <w:style w:type="character" w:customStyle="1" w:styleId="ListLabel61">
    <w:name w:val="ListLabel 61"/>
    <w:uiPriority w:val="99"/>
    <w:rsid w:val="000A0D1E"/>
  </w:style>
  <w:style w:type="character" w:customStyle="1" w:styleId="ListLabel62">
    <w:name w:val="ListLabel 62"/>
    <w:uiPriority w:val="99"/>
    <w:rsid w:val="000A0D1E"/>
  </w:style>
  <w:style w:type="character" w:customStyle="1" w:styleId="ListLabel63">
    <w:name w:val="ListLabel 63"/>
    <w:uiPriority w:val="99"/>
    <w:rsid w:val="000A0D1E"/>
  </w:style>
  <w:style w:type="character" w:customStyle="1" w:styleId="ListLabel64">
    <w:name w:val="ListLabel 64"/>
    <w:uiPriority w:val="99"/>
    <w:rsid w:val="000A0D1E"/>
  </w:style>
  <w:style w:type="character" w:customStyle="1" w:styleId="ListLabel65">
    <w:name w:val="ListLabel 65"/>
    <w:uiPriority w:val="99"/>
    <w:rsid w:val="000A0D1E"/>
  </w:style>
  <w:style w:type="character" w:customStyle="1" w:styleId="ListLabel66">
    <w:name w:val="ListLabel 66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67">
    <w:name w:val="ListLabel 67"/>
    <w:uiPriority w:val="99"/>
    <w:rsid w:val="000A0D1E"/>
  </w:style>
  <w:style w:type="character" w:customStyle="1" w:styleId="ListLabel68">
    <w:name w:val="ListLabel 68"/>
    <w:uiPriority w:val="99"/>
    <w:rsid w:val="000A0D1E"/>
  </w:style>
  <w:style w:type="character" w:customStyle="1" w:styleId="ListLabel69">
    <w:name w:val="ListLabel 69"/>
    <w:uiPriority w:val="99"/>
    <w:rsid w:val="000A0D1E"/>
  </w:style>
  <w:style w:type="character" w:customStyle="1" w:styleId="ListLabel70">
    <w:name w:val="ListLabel 70"/>
    <w:uiPriority w:val="99"/>
    <w:rsid w:val="000A0D1E"/>
  </w:style>
  <w:style w:type="character" w:customStyle="1" w:styleId="ListLabel71">
    <w:name w:val="ListLabel 71"/>
    <w:uiPriority w:val="99"/>
    <w:rsid w:val="000A0D1E"/>
  </w:style>
  <w:style w:type="character" w:customStyle="1" w:styleId="ListLabel72">
    <w:name w:val="ListLabel 72"/>
    <w:uiPriority w:val="99"/>
    <w:rsid w:val="000A0D1E"/>
  </w:style>
  <w:style w:type="character" w:customStyle="1" w:styleId="ListLabel73">
    <w:name w:val="ListLabel 73"/>
    <w:uiPriority w:val="99"/>
    <w:rsid w:val="000A0D1E"/>
  </w:style>
  <w:style w:type="character" w:customStyle="1" w:styleId="ListLabel74">
    <w:name w:val="ListLabel 74"/>
    <w:uiPriority w:val="99"/>
    <w:rsid w:val="000A0D1E"/>
  </w:style>
  <w:style w:type="character" w:customStyle="1" w:styleId="ListLabel75">
    <w:name w:val="ListLabel 75"/>
    <w:uiPriority w:val="99"/>
    <w:rsid w:val="000A0D1E"/>
    <w:rPr>
      <w:sz w:val="24"/>
      <w:szCs w:val="24"/>
    </w:rPr>
  </w:style>
  <w:style w:type="character" w:customStyle="1" w:styleId="ListLabel76">
    <w:name w:val="ListLabel 76"/>
    <w:uiPriority w:val="99"/>
    <w:rsid w:val="000A0D1E"/>
  </w:style>
  <w:style w:type="character" w:customStyle="1" w:styleId="ListLabel77">
    <w:name w:val="ListLabel 77"/>
    <w:uiPriority w:val="99"/>
    <w:rsid w:val="000A0D1E"/>
  </w:style>
  <w:style w:type="character" w:customStyle="1" w:styleId="ListLabel78">
    <w:name w:val="ListLabel 78"/>
    <w:uiPriority w:val="99"/>
    <w:rsid w:val="000A0D1E"/>
  </w:style>
  <w:style w:type="character" w:customStyle="1" w:styleId="ListLabel79">
    <w:name w:val="ListLabel 79"/>
    <w:uiPriority w:val="99"/>
    <w:rsid w:val="000A0D1E"/>
  </w:style>
  <w:style w:type="character" w:customStyle="1" w:styleId="ListLabel80">
    <w:name w:val="ListLabel 80"/>
    <w:uiPriority w:val="99"/>
    <w:rsid w:val="000A0D1E"/>
  </w:style>
  <w:style w:type="character" w:customStyle="1" w:styleId="ListLabel81">
    <w:name w:val="ListLabel 81"/>
    <w:uiPriority w:val="99"/>
    <w:rsid w:val="000A0D1E"/>
  </w:style>
  <w:style w:type="character" w:customStyle="1" w:styleId="ListLabel82">
    <w:name w:val="ListLabel 82"/>
    <w:uiPriority w:val="99"/>
    <w:rsid w:val="000A0D1E"/>
  </w:style>
  <w:style w:type="character" w:customStyle="1" w:styleId="ListLabel83">
    <w:name w:val="ListLabel 83"/>
    <w:uiPriority w:val="99"/>
    <w:rsid w:val="000A0D1E"/>
  </w:style>
  <w:style w:type="character" w:customStyle="1" w:styleId="ListLabel84">
    <w:name w:val="ListLabel 84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85">
    <w:name w:val="ListLabel 85"/>
    <w:uiPriority w:val="99"/>
    <w:rsid w:val="000A0D1E"/>
  </w:style>
  <w:style w:type="character" w:customStyle="1" w:styleId="ListLabel86">
    <w:name w:val="ListLabel 86"/>
    <w:uiPriority w:val="99"/>
    <w:rsid w:val="000A0D1E"/>
  </w:style>
  <w:style w:type="character" w:customStyle="1" w:styleId="ListLabel87">
    <w:name w:val="ListLabel 87"/>
    <w:uiPriority w:val="99"/>
    <w:rsid w:val="000A0D1E"/>
  </w:style>
  <w:style w:type="character" w:customStyle="1" w:styleId="ListLabel88">
    <w:name w:val="ListLabel 88"/>
    <w:uiPriority w:val="99"/>
    <w:rsid w:val="000A0D1E"/>
  </w:style>
  <w:style w:type="character" w:customStyle="1" w:styleId="ListLabel89">
    <w:name w:val="ListLabel 89"/>
    <w:uiPriority w:val="99"/>
    <w:rsid w:val="000A0D1E"/>
  </w:style>
  <w:style w:type="character" w:customStyle="1" w:styleId="ListLabel90">
    <w:name w:val="ListLabel 90"/>
    <w:uiPriority w:val="99"/>
    <w:rsid w:val="000A0D1E"/>
  </w:style>
  <w:style w:type="character" w:customStyle="1" w:styleId="ListLabel91">
    <w:name w:val="ListLabel 91"/>
    <w:uiPriority w:val="99"/>
    <w:rsid w:val="000A0D1E"/>
  </w:style>
  <w:style w:type="character" w:customStyle="1" w:styleId="ListLabel92">
    <w:name w:val="ListLabel 92"/>
    <w:uiPriority w:val="99"/>
    <w:rsid w:val="000A0D1E"/>
  </w:style>
  <w:style w:type="character" w:customStyle="1" w:styleId="ListLabel93">
    <w:name w:val="ListLabel 93"/>
    <w:uiPriority w:val="99"/>
    <w:rsid w:val="000A0D1E"/>
    <w:rPr>
      <w:sz w:val="24"/>
      <w:szCs w:val="24"/>
    </w:rPr>
  </w:style>
  <w:style w:type="character" w:customStyle="1" w:styleId="ListLabel94">
    <w:name w:val="ListLabel 94"/>
    <w:uiPriority w:val="99"/>
    <w:rsid w:val="000A0D1E"/>
  </w:style>
  <w:style w:type="character" w:customStyle="1" w:styleId="ListLabel95">
    <w:name w:val="ListLabel 95"/>
    <w:uiPriority w:val="99"/>
    <w:rsid w:val="000A0D1E"/>
  </w:style>
  <w:style w:type="character" w:customStyle="1" w:styleId="ListLabel96">
    <w:name w:val="ListLabel 96"/>
    <w:uiPriority w:val="99"/>
    <w:rsid w:val="000A0D1E"/>
  </w:style>
  <w:style w:type="character" w:customStyle="1" w:styleId="ListLabel97">
    <w:name w:val="ListLabel 97"/>
    <w:uiPriority w:val="99"/>
    <w:rsid w:val="000A0D1E"/>
  </w:style>
  <w:style w:type="character" w:customStyle="1" w:styleId="ListLabel98">
    <w:name w:val="ListLabel 98"/>
    <w:uiPriority w:val="99"/>
    <w:rsid w:val="000A0D1E"/>
  </w:style>
  <w:style w:type="character" w:customStyle="1" w:styleId="ListLabel99">
    <w:name w:val="ListLabel 99"/>
    <w:uiPriority w:val="99"/>
    <w:rsid w:val="000A0D1E"/>
  </w:style>
  <w:style w:type="character" w:customStyle="1" w:styleId="ListLabel100">
    <w:name w:val="ListLabel 100"/>
    <w:uiPriority w:val="99"/>
    <w:rsid w:val="000A0D1E"/>
  </w:style>
  <w:style w:type="character" w:customStyle="1" w:styleId="ListLabel101">
    <w:name w:val="ListLabel 101"/>
    <w:uiPriority w:val="99"/>
    <w:rsid w:val="000A0D1E"/>
  </w:style>
  <w:style w:type="character" w:customStyle="1" w:styleId="ListLabel102">
    <w:name w:val="ListLabel 102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03">
    <w:name w:val="ListLabel 103"/>
    <w:uiPriority w:val="99"/>
    <w:rsid w:val="000A0D1E"/>
  </w:style>
  <w:style w:type="character" w:customStyle="1" w:styleId="ListLabel104">
    <w:name w:val="ListLabel 104"/>
    <w:uiPriority w:val="99"/>
    <w:rsid w:val="000A0D1E"/>
  </w:style>
  <w:style w:type="character" w:customStyle="1" w:styleId="ListLabel105">
    <w:name w:val="ListLabel 105"/>
    <w:uiPriority w:val="99"/>
    <w:rsid w:val="000A0D1E"/>
  </w:style>
  <w:style w:type="character" w:customStyle="1" w:styleId="ListLabel106">
    <w:name w:val="ListLabel 106"/>
    <w:uiPriority w:val="99"/>
    <w:rsid w:val="000A0D1E"/>
  </w:style>
  <w:style w:type="character" w:customStyle="1" w:styleId="ListLabel107">
    <w:name w:val="ListLabel 107"/>
    <w:uiPriority w:val="99"/>
    <w:rsid w:val="000A0D1E"/>
  </w:style>
  <w:style w:type="character" w:customStyle="1" w:styleId="ListLabel108">
    <w:name w:val="ListLabel 108"/>
    <w:uiPriority w:val="99"/>
    <w:rsid w:val="000A0D1E"/>
  </w:style>
  <w:style w:type="character" w:customStyle="1" w:styleId="ListLabel109">
    <w:name w:val="ListLabel 109"/>
    <w:uiPriority w:val="99"/>
    <w:rsid w:val="000A0D1E"/>
  </w:style>
  <w:style w:type="character" w:customStyle="1" w:styleId="ListLabel110">
    <w:name w:val="ListLabel 110"/>
    <w:uiPriority w:val="99"/>
    <w:rsid w:val="000A0D1E"/>
  </w:style>
  <w:style w:type="character" w:customStyle="1" w:styleId="ListLabel111">
    <w:name w:val="ListLabel 111"/>
    <w:uiPriority w:val="99"/>
    <w:rsid w:val="000A0D1E"/>
    <w:rPr>
      <w:sz w:val="24"/>
      <w:szCs w:val="24"/>
    </w:rPr>
  </w:style>
  <w:style w:type="character" w:customStyle="1" w:styleId="ListLabel112">
    <w:name w:val="ListLabel 112"/>
    <w:uiPriority w:val="99"/>
    <w:rsid w:val="000A0D1E"/>
  </w:style>
  <w:style w:type="character" w:customStyle="1" w:styleId="ListLabel113">
    <w:name w:val="ListLabel 113"/>
    <w:uiPriority w:val="99"/>
    <w:rsid w:val="000A0D1E"/>
  </w:style>
  <w:style w:type="character" w:customStyle="1" w:styleId="ListLabel114">
    <w:name w:val="ListLabel 114"/>
    <w:uiPriority w:val="99"/>
    <w:rsid w:val="000A0D1E"/>
  </w:style>
  <w:style w:type="character" w:customStyle="1" w:styleId="ListLabel115">
    <w:name w:val="ListLabel 115"/>
    <w:uiPriority w:val="99"/>
    <w:rsid w:val="000A0D1E"/>
  </w:style>
  <w:style w:type="character" w:customStyle="1" w:styleId="ListLabel116">
    <w:name w:val="ListLabel 116"/>
    <w:uiPriority w:val="99"/>
    <w:rsid w:val="000A0D1E"/>
  </w:style>
  <w:style w:type="character" w:customStyle="1" w:styleId="ListLabel117">
    <w:name w:val="ListLabel 117"/>
    <w:uiPriority w:val="99"/>
    <w:rsid w:val="000A0D1E"/>
  </w:style>
  <w:style w:type="character" w:customStyle="1" w:styleId="ListLabel118">
    <w:name w:val="ListLabel 118"/>
    <w:uiPriority w:val="99"/>
    <w:rsid w:val="000A0D1E"/>
  </w:style>
  <w:style w:type="character" w:customStyle="1" w:styleId="ListLabel119">
    <w:name w:val="ListLabel 119"/>
    <w:uiPriority w:val="99"/>
    <w:rsid w:val="000A0D1E"/>
  </w:style>
  <w:style w:type="character" w:customStyle="1" w:styleId="ListLabel120">
    <w:name w:val="ListLabel 120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21">
    <w:name w:val="ListLabel 121"/>
    <w:uiPriority w:val="99"/>
    <w:rsid w:val="000A0D1E"/>
  </w:style>
  <w:style w:type="character" w:customStyle="1" w:styleId="ListLabel122">
    <w:name w:val="ListLabel 122"/>
    <w:uiPriority w:val="99"/>
    <w:rsid w:val="000A0D1E"/>
  </w:style>
  <w:style w:type="character" w:customStyle="1" w:styleId="ListLabel123">
    <w:name w:val="ListLabel 123"/>
    <w:uiPriority w:val="99"/>
    <w:rsid w:val="000A0D1E"/>
  </w:style>
  <w:style w:type="character" w:customStyle="1" w:styleId="ListLabel124">
    <w:name w:val="ListLabel 124"/>
    <w:uiPriority w:val="99"/>
    <w:rsid w:val="000A0D1E"/>
  </w:style>
  <w:style w:type="character" w:customStyle="1" w:styleId="ListLabel125">
    <w:name w:val="ListLabel 125"/>
    <w:uiPriority w:val="99"/>
    <w:rsid w:val="000A0D1E"/>
  </w:style>
  <w:style w:type="character" w:customStyle="1" w:styleId="ListLabel126">
    <w:name w:val="ListLabel 126"/>
    <w:uiPriority w:val="99"/>
    <w:rsid w:val="000A0D1E"/>
  </w:style>
  <w:style w:type="character" w:customStyle="1" w:styleId="ListLabel127">
    <w:name w:val="ListLabel 127"/>
    <w:uiPriority w:val="99"/>
    <w:rsid w:val="000A0D1E"/>
  </w:style>
  <w:style w:type="character" w:customStyle="1" w:styleId="ListLabel128">
    <w:name w:val="ListLabel 128"/>
    <w:uiPriority w:val="99"/>
    <w:rsid w:val="000A0D1E"/>
  </w:style>
  <w:style w:type="character" w:customStyle="1" w:styleId="ListLabel129">
    <w:name w:val="ListLabel 129"/>
    <w:uiPriority w:val="99"/>
    <w:rsid w:val="000A0D1E"/>
    <w:rPr>
      <w:sz w:val="24"/>
      <w:szCs w:val="24"/>
    </w:rPr>
  </w:style>
  <w:style w:type="character" w:customStyle="1" w:styleId="ListLabel130">
    <w:name w:val="ListLabel 130"/>
    <w:uiPriority w:val="99"/>
    <w:rsid w:val="000A0D1E"/>
  </w:style>
  <w:style w:type="character" w:customStyle="1" w:styleId="ListLabel131">
    <w:name w:val="ListLabel 131"/>
    <w:uiPriority w:val="99"/>
    <w:rsid w:val="000A0D1E"/>
  </w:style>
  <w:style w:type="character" w:customStyle="1" w:styleId="ListLabel132">
    <w:name w:val="ListLabel 132"/>
    <w:uiPriority w:val="99"/>
    <w:rsid w:val="000A0D1E"/>
  </w:style>
  <w:style w:type="character" w:customStyle="1" w:styleId="ListLabel133">
    <w:name w:val="ListLabel 133"/>
    <w:uiPriority w:val="99"/>
    <w:rsid w:val="000A0D1E"/>
  </w:style>
  <w:style w:type="character" w:customStyle="1" w:styleId="ListLabel134">
    <w:name w:val="ListLabel 134"/>
    <w:uiPriority w:val="99"/>
    <w:rsid w:val="000A0D1E"/>
  </w:style>
  <w:style w:type="character" w:customStyle="1" w:styleId="ListLabel135">
    <w:name w:val="ListLabel 135"/>
    <w:uiPriority w:val="99"/>
    <w:rsid w:val="000A0D1E"/>
  </w:style>
  <w:style w:type="character" w:customStyle="1" w:styleId="ListLabel136">
    <w:name w:val="ListLabel 136"/>
    <w:uiPriority w:val="99"/>
    <w:rsid w:val="000A0D1E"/>
  </w:style>
  <w:style w:type="character" w:customStyle="1" w:styleId="ListLabel137">
    <w:name w:val="ListLabel 137"/>
    <w:uiPriority w:val="99"/>
    <w:rsid w:val="000A0D1E"/>
  </w:style>
  <w:style w:type="character" w:customStyle="1" w:styleId="ListLabel138">
    <w:name w:val="ListLabel 138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39">
    <w:name w:val="ListLabel 139"/>
    <w:uiPriority w:val="99"/>
    <w:rsid w:val="000A0D1E"/>
  </w:style>
  <w:style w:type="character" w:customStyle="1" w:styleId="ListLabel140">
    <w:name w:val="ListLabel 140"/>
    <w:uiPriority w:val="99"/>
    <w:rsid w:val="000A0D1E"/>
  </w:style>
  <w:style w:type="character" w:customStyle="1" w:styleId="ListLabel141">
    <w:name w:val="ListLabel 141"/>
    <w:uiPriority w:val="99"/>
    <w:rsid w:val="000A0D1E"/>
  </w:style>
  <w:style w:type="character" w:customStyle="1" w:styleId="ListLabel142">
    <w:name w:val="ListLabel 142"/>
    <w:uiPriority w:val="99"/>
    <w:rsid w:val="000A0D1E"/>
  </w:style>
  <w:style w:type="character" w:customStyle="1" w:styleId="ListLabel143">
    <w:name w:val="ListLabel 143"/>
    <w:uiPriority w:val="99"/>
    <w:rsid w:val="000A0D1E"/>
  </w:style>
  <w:style w:type="character" w:customStyle="1" w:styleId="ListLabel144">
    <w:name w:val="ListLabel 144"/>
    <w:uiPriority w:val="99"/>
    <w:rsid w:val="000A0D1E"/>
  </w:style>
  <w:style w:type="character" w:customStyle="1" w:styleId="ListLabel145">
    <w:name w:val="ListLabel 145"/>
    <w:uiPriority w:val="99"/>
    <w:rsid w:val="000A0D1E"/>
  </w:style>
  <w:style w:type="character" w:customStyle="1" w:styleId="ListLabel146">
    <w:name w:val="ListLabel 146"/>
    <w:uiPriority w:val="99"/>
    <w:rsid w:val="000A0D1E"/>
  </w:style>
  <w:style w:type="character" w:customStyle="1" w:styleId="ListLabel147">
    <w:name w:val="ListLabel 147"/>
    <w:uiPriority w:val="99"/>
    <w:rsid w:val="000A0D1E"/>
    <w:rPr>
      <w:sz w:val="24"/>
      <w:szCs w:val="24"/>
    </w:rPr>
  </w:style>
  <w:style w:type="character" w:customStyle="1" w:styleId="ListLabel148">
    <w:name w:val="ListLabel 148"/>
    <w:uiPriority w:val="99"/>
    <w:rsid w:val="000A0D1E"/>
  </w:style>
  <w:style w:type="character" w:customStyle="1" w:styleId="ListLabel149">
    <w:name w:val="ListLabel 149"/>
    <w:uiPriority w:val="99"/>
    <w:rsid w:val="000A0D1E"/>
  </w:style>
  <w:style w:type="character" w:customStyle="1" w:styleId="ListLabel150">
    <w:name w:val="ListLabel 150"/>
    <w:uiPriority w:val="99"/>
    <w:rsid w:val="000A0D1E"/>
  </w:style>
  <w:style w:type="character" w:customStyle="1" w:styleId="ListLabel151">
    <w:name w:val="ListLabel 151"/>
    <w:uiPriority w:val="99"/>
    <w:rsid w:val="000A0D1E"/>
  </w:style>
  <w:style w:type="character" w:customStyle="1" w:styleId="ListLabel152">
    <w:name w:val="ListLabel 152"/>
    <w:uiPriority w:val="99"/>
    <w:rsid w:val="000A0D1E"/>
  </w:style>
  <w:style w:type="character" w:customStyle="1" w:styleId="ListLabel153">
    <w:name w:val="ListLabel 153"/>
    <w:uiPriority w:val="99"/>
    <w:rsid w:val="000A0D1E"/>
  </w:style>
  <w:style w:type="character" w:customStyle="1" w:styleId="ListLabel154">
    <w:name w:val="ListLabel 154"/>
    <w:uiPriority w:val="99"/>
    <w:rsid w:val="000A0D1E"/>
  </w:style>
  <w:style w:type="character" w:customStyle="1" w:styleId="ListLabel155">
    <w:name w:val="ListLabel 155"/>
    <w:uiPriority w:val="99"/>
    <w:rsid w:val="000A0D1E"/>
  </w:style>
  <w:style w:type="character" w:customStyle="1" w:styleId="ListLabel156">
    <w:name w:val="ListLabel 156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57">
    <w:name w:val="ListLabel 157"/>
    <w:uiPriority w:val="99"/>
    <w:rsid w:val="000A0D1E"/>
  </w:style>
  <w:style w:type="character" w:customStyle="1" w:styleId="ListLabel158">
    <w:name w:val="ListLabel 158"/>
    <w:uiPriority w:val="99"/>
    <w:rsid w:val="000A0D1E"/>
  </w:style>
  <w:style w:type="character" w:customStyle="1" w:styleId="ListLabel159">
    <w:name w:val="ListLabel 159"/>
    <w:uiPriority w:val="99"/>
    <w:rsid w:val="000A0D1E"/>
  </w:style>
  <w:style w:type="character" w:customStyle="1" w:styleId="ListLabel160">
    <w:name w:val="ListLabel 160"/>
    <w:uiPriority w:val="99"/>
    <w:rsid w:val="000A0D1E"/>
  </w:style>
  <w:style w:type="character" w:customStyle="1" w:styleId="ListLabel161">
    <w:name w:val="ListLabel 161"/>
    <w:uiPriority w:val="99"/>
    <w:rsid w:val="000A0D1E"/>
  </w:style>
  <w:style w:type="character" w:customStyle="1" w:styleId="ListLabel162">
    <w:name w:val="ListLabel 162"/>
    <w:uiPriority w:val="99"/>
    <w:rsid w:val="000A0D1E"/>
  </w:style>
  <w:style w:type="character" w:customStyle="1" w:styleId="ListLabel163">
    <w:name w:val="ListLabel 163"/>
    <w:uiPriority w:val="99"/>
    <w:rsid w:val="000A0D1E"/>
  </w:style>
  <w:style w:type="character" w:customStyle="1" w:styleId="ListLabel164">
    <w:name w:val="ListLabel 164"/>
    <w:uiPriority w:val="99"/>
    <w:rsid w:val="000A0D1E"/>
  </w:style>
  <w:style w:type="character" w:customStyle="1" w:styleId="ListLabel165">
    <w:name w:val="ListLabel 165"/>
    <w:uiPriority w:val="99"/>
    <w:rsid w:val="000A0D1E"/>
    <w:rPr>
      <w:sz w:val="24"/>
      <w:szCs w:val="24"/>
    </w:rPr>
  </w:style>
  <w:style w:type="character" w:customStyle="1" w:styleId="ListLabel166">
    <w:name w:val="ListLabel 166"/>
    <w:uiPriority w:val="99"/>
    <w:rsid w:val="000A0D1E"/>
  </w:style>
  <w:style w:type="character" w:customStyle="1" w:styleId="ListLabel167">
    <w:name w:val="ListLabel 167"/>
    <w:uiPriority w:val="99"/>
    <w:rsid w:val="000A0D1E"/>
  </w:style>
  <w:style w:type="character" w:customStyle="1" w:styleId="ListLabel168">
    <w:name w:val="ListLabel 168"/>
    <w:uiPriority w:val="99"/>
    <w:rsid w:val="000A0D1E"/>
  </w:style>
  <w:style w:type="character" w:customStyle="1" w:styleId="ListLabel169">
    <w:name w:val="ListLabel 169"/>
    <w:uiPriority w:val="99"/>
    <w:rsid w:val="000A0D1E"/>
  </w:style>
  <w:style w:type="character" w:customStyle="1" w:styleId="ListLabel170">
    <w:name w:val="ListLabel 170"/>
    <w:uiPriority w:val="99"/>
    <w:rsid w:val="000A0D1E"/>
  </w:style>
  <w:style w:type="character" w:customStyle="1" w:styleId="ListLabel171">
    <w:name w:val="ListLabel 171"/>
    <w:uiPriority w:val="99"/>
    <w:rsid w:val="000A0D1E"/>
  </w:style>
  <w:style w:type="character" w:customStyle="1" w:styleId="ListLabel172">
    <w:name w:val="ListLabel 172"/>
    <w:uiPriority w:val="99"/>
    <w:rsid w:val="000A0D1E"/>
  </w:style>
  <w:style w:type="character" w:customStyle="1" w:styleId="ListLabel173">
    <w:name w:val="ListLabel 173"/>
    <w:uiPriority w:val="99"/>
    <w:rsid w:val="000A0D1E"/>
  </w:style>
  <w:style w:type="character" w:customStyle="1" w:styleId="ListLabel174">
    <w:name w:val="ListLabel 174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75">
    <w:name w:val="ListLabel 175"/>
    <w:uiPriority w:val="99"/>
    <w:rsid w:val="000A0D1E"/>
  </w:style>
  <w:style w:type="character" w:customStyle="1" w:styleId="ListLabel176">
    <w:name w:val="ListLabel 176"/>
    <w:uiPriority w:val="99"/>
    <w:rsid w:val="000A0D1E"/>
  </w:style>
  <w:style w:type="character" w:customStyle="1" w:styleId="ListLabel177">
    <w:name w:val="ListLabel 177"/>
    <w:uiPriority w:val="99"/>
    <w:rsid w:val="000A0D1E"/>
  </w:style>
  <w:style w:type="character" w:customStyle="1" w:styleId="ListLabel178">
    <w:name w:val="ListLabel 178"/>
    <w:uiPriority w:val="99"/>
    <w:rsid w:val="000A0D1E"/>
  </w:style>
  <w:style w:type="character" w:customStyle="1" w:styleId="ListLabel179">
    <w:name w:val="ListLabel 179"/>
    <w:uiPriority w:val="99"/>
    <w:rsid w:val="000A0D1E"/>
  </w:style>
  <w:style w:type="character" w:customStyle="1" w:styleId="ListLabel180">
    <w:name w:val="ListLabel 180"/>
    <w:uiPriority w:val="99"/>
    <w:rsid w:val="000A0D1E"/>
  </w:style>
  <w:style w:type="character" w:customStyle="1" w:styleId="ListLabel181">
    <w:name w:val="ListLabel 181"/>
    <w:uiPriority w:val="99"/>
    <w:rsid w:val="000A0D1E"/>
  </w:style>
  <w:style w:type="character" w:customStyle="1" w:styleId="ListLabel182">
    <w:name w:val="ListLabel 182"/>
    <w:uiPriority w:val="99"/>
    <w:rsid w:val="000A0D1E"/>
  </w:style>
  <w:style w:type="character" w:customStyle="1" w:styleId="ListLabel183">
    <w:name w:val="ListLabel 183"/>
    <w:uiPriority w:val="99"/>
    <w:rsid w:val="000A0D1E"/>
    <w:rPr>
      <w:sz w:val="24"/>
      <w:szCs w:val="24"/>
    </w:rPr>
  </w:style>
  <w:style w:type="character" w:customStyle="1" w:styleId="ListLabel184">
    <w:name w:val="ListLabel 184"/>
    <w:uiPriority w:val="99"/>
    <w:rsid w:val="000A0D1E"/>
  </w:style>
  <w:style w:type="character" w:customStyle="1" w:styleId="ListLabel185">
    <w:name w:val="ListLabel 185"/>
    <w:uiPriority w:val="99"/>
    <w:rsid w:val="000A0D1E"/>
  </w:style>
  <w:style w:type="character" w:customStyle="1" w:styleId="ListLabel186">
    <w:name w:val="ListLabel 186"/>
    <w:uiPriority w:val="99"/>
    <w:rsid w:val="000A0D1E"/>
  </w:style>
  <w:style w:type="character" w:customStyle="1" w:styleId="ListLabel187">
    <w:name w:val="ListLabel 187"/>
    <w:uiPriority w:val="99"/>
    <w:rsid w:val="000A0D1E"/>
  </w:style>
  <w:style w:type="character" w:customStyle="1" w:styleId="ListLabel188">
    <w:name w:val="ListLabel 188"/>
    <w:uiPriority w:val="99"/>
    <w:rsid w:val="000A0D1E"/>
  </w:style>
  <w:style w:type="character" w:customStyle="1" w:styleId="ListLabel189">
    <w:name w:val="ListLabel 189"/>
    <w:uiPriority w:val="99"/>
    <w:rsid w:val="000A0D1E"/>
  </w:style>
  <w:style w:type="character" w:customStyle="1" w:styleId="ListLabel190">
    <w:name w:val="ListLabel 190"/>
    <w:uiPriority w:val="99"/>
    <w:rsid w:val="000A0D1E"/>
  </w:style>
  <w:style w:type="character" w:customStyle="1" w:styleId="ListLabel191">
    <w:name w:val="ListLabel 191"/>
    <w:uiPriority w:val="99"/>
    <w:rsid w:val="000A0D1E"/>
  </w:style>
  <w:style w:type="character" w:customStyle="1" w:styleId="ListLabel192">
    <w:name w:val="ListLabel 192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93">
    <w:name w:val="ListLabel 193"/>
    <w:uiPriority w:val="99"/>
    <w:rsid w:val="000A0D1E"/>
  </w:style>
  <w:style w:type="character" w:customStyle="1" w:styleId="ListLabel194">
    <w:name w:val="ListLabel 194"/>
    <w:uiPriority w:val="99"/>
    <w:rsid w:val="000A0D1E"/>
  </w:style>
  <w:style w:type="character" w:customStyle="1" w:styleId="ListLabel195">
    <w:name w:val="ListLabel 195"/>
    <w:uiPriority w:val="99"/>
    <w:rsid w:val="000A0D1E"/>
  </w:style>
  <w:style w:type="character" w:customStyle="1" w:styleId="ListLabel196">
    <w:name w:val="ListLabel 196"/>
    <w:uiPriority w:val="99"/>
    <w:rsid w:val="000A0D1E"/>
  </w:style>
  <w:style w:type="character" w:customStyle="1" w:styleId="ListLabel197">
    <w:name w:val="ListLabel 197"/>
    <w:uiPriority w:val="99"/>
    <w:rsid w:val="000A0D1E"/>
  </w:style>
  <w:style w:type="character" w:customStyle="1" w:styleId="ListLabel198">
    <w:name w:val="ListLabel 198"/>
    <w:uiPriority w:val="99"/>
    <w:rsid w:val="000A0D1E"/>
  </w:style>
  <w:style w:type="character" w:customStyle="1" w:styleId="ListLabel199">
    <w:name w:val="ListLabel 199"/>
    <w:uiPriority w:val="99"/>
    <w:rsid w:val="000A0D1E"/>
  </w:style>
  <w:style w:type="character" w:customStyle="1" w:styleId="ListLabel200">
    <w:name w:val="ListLabel 200"/>
    <w:uiPriority w:val="99"/>
    <w:rsid w:val="000A0D1E"/>
  </w:style>
  <w:style w:type="character" w:customStyle="1" w:styleId="ListLabel201">
    <w:name w:val="ListLabel 201"/>
    <w:uiPriority w:val="99"/>
    <w:rsid w:val="000A0D1E"/>
    <w:rPr>
      <w:sz w:val="24"/>
      <w:szCs w:val="24"/>
    </w:rPr>
  </w:style>
  <w:style w:type="character" w:customStyle="1" w:styleId="ListLabel202">
    <w:name w:val="ListLabel 202"/>
    <w:uiPriority w:val="99"/>
    <w:rsid w:val="000A0D1E"/>
  </w:style>
  <w:style w:type="character" w:customStyle="1" w:styleId="ListLabel203">
    <w:name w:val="ListLabel 203"/>
    <w:uiPriority w:val="99"/>
    <w:rsid w:val="000A0D1E"/>
  </w:style>
  <w:style w:type="character" w:customStyle="1" w:styleId="ListLabel204">
    <w:name w:val="ListLabel 204"/>
    <w:uiPriority w:val="99"/>
    <w:rsid w:val="000A0D1E"/>
  </w:style>
  <w:style w:type="character" w:customStyle="1" w:styleId="ListLabel205">
    <w:name w:val="ListLabel 205"/>
    <w:uiPriority w:val="99"/>
    <w:rsid w:val="000A0D1E"/>
  </w:style>
  <w:style w:type="character" w:customStyle="1" w:styleId="ListLabel206">
    <w:name w:val="ListLabel 206"/>
    <w:uiPriority w:val="99"/>
    <w:rsid w:val="000A0D1E"/>
  </w:style>
  <w:style w:type="character" w:customStyle="1" w:styleId="ListLabel207">
    <w:name w:val="ListLabel 207"/>
    <w:uiPriority w:val="99"/>
    <w:rsid w:val="000A0D1E"/>
  </w:style>
  <w:style w:type="character" w:customStyle="1" w:styleId="ListLabel208">
    <w:name w:val="ListLabel 208"/>
    <w:uiPriority w:val="99"/>
    <w:rsid w:val="000A0D1E"/>
  </w:style>
  <w:style w:type="character" w:customStyle="1" w:styleId="ListLabel209">
    <w:name w:val="ListLabel 209"/>
    <w:uiPriority w:val="99"/>
    <w:rsid w:val="000A0D1E"/>
  </w:style>
  <w:style w:type="character" w:customStyle="1" w:styleId="ListLabel210">
    <w:name w:val="ListLabel 210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211">
    <w:name w:val="ListLabel 211"/>
    <w:uiPriority w:val="99"/>
    <w:rsid w:val="000A0D1E"/>
  </w:style>
  <w:style w:type="character" w:customStyle="1" w:styleId="ListLabel212">
    <w:name w:val="ListLabel 212"/>
    <w:uiPriority w:val="99"/>
    <w:rsid w:val="000A0D1E"/>
  </w:style>
  <w:style w:type="character" w:customStyle="1" w:styleId="ListLabel213">
    <w:name w:val="ListLabel 213"/>
    <w:uiPriority w:val="99"/>
    <w:rsid w:val="000A0D1E"/>
  </w:style>
  <w:style w:type="character" w:customStyle="1" w:styleId="ListLabel214">
    <w:name w:val="ListLabel 214"/>
    <w:uiPriority w:val="99"/>
    <w:rsid w:val="000A0D1E"/>
  </w:style>
  <w:style w:type="character" w:customStyle="1" w:styleId="ListLabel215">
    <w:name w:val="ListLabel 215"/>
    <w:uiPriority w:val="99"/>
    <w:rsid w:val="000A0D1E"/>
  </w:style>
  <w:style w:type="character" w:customStyle="1" w:styleId="ListLabel216">
    <w:name w:val="ListLabel 216"/>
    <w:uiPriority w:val="99"/>
    <w:rsid w:val="000A0D1E"/>
  </w:style>
  <w:style w:type="character" w:customStyle="1" w:styleId="ListLabel217">
    <w:name w:val="ListLabel 217"/>
    <w:uiPriority w:val="99"/>
    <w:rsid w:val="000A0D1E"/>
  </w:style>
  <w:style w:type="character" w:customStyle="1" w:styleId="ListLabel218">
    <w:name w:val="ListLabel 218"/>
    <w:uiPriority w:val="99"/>
    <w:rsid w:val="000A0D1E"/>
  </w:style>
  <w:style w:type="character" w:customStyle="1" w:styleId="ListLabel219">
    <w:name w:val="ListLabel 219"/>
    <w:uiPriority w:val="99"/>
    <w:rsid w:val="000A0D1E"/>
    <w:rPr>
      <w:sz w:val="24"/>
      <w:szCs w:val="24"/>
    </w:rPr>
  </w:style>
  <w:style w:type="character" w:customStyle="1" w:styleId="ListLabel220">
    <w:name w:val="ListLabel 220"/>
    <w:uiPriority w:val="99"/>
    <w:rsid w:val="000A0D1E"/>
  </w:style>
  <w:style w:type="character" w:customStyle="1" w:styleId="ListLabel221">
    <w:name w:val="ListLabel 221"/>
    <w:uiPriority w:val="99"/>
    <w:rsid w:val="000A0D1E"/>
  </w:style>
  <w:style w:type="character" w:customStyle="1" w:styleId="ListLabel222">
    <w:name w:val="ListLabel 222"/>
    <w:uiPriority w:val="99"/>
    <w:rsid w:val="000A0D1E"/>
  </w:style>
  <w:style w:type="character" w:customStyle="1" w:styleId="ListLabel223">
    <w:name w:val="ListLabel 223"/>
    <w:uiPriority w:val="99"/>
    <w:rsid w:val="000A0D1E"/>
  </w:style>
  <w:style w:type="character" w:customStyle="1" w:styleId="ListLabel224">
    <w:name w:val="ListLabel 224"/>
    <w:uiPriority w:val="99"/>
    <w:rsid w:val="000A0D1E"/>
  </w:style>
  <w:style w:type="character" w:customStyle="1" w:styleId="ListLabel225">
    <w:name w:val="ListLabel 225"/>
    <w:uiPriority w:val="99"/>
    <w:rsid w:val="000A0D1E"/>
  </w:style>
  <w:style w:type="character" w:customStyle="1" w:styleId="ListLabel226">
    <w:name w:val="ListLabel 226"/>
    <w:uiPriority w:val="99"/>
    <w:rsid w:val="000A0D1E"/>
  </w:style>
  <w:style w:type="character" w:customStyle="1" w:styleId="ListLabel227">
    <w:name w:val="ListLabel 227"/>
    <w:uiPriority w:val="99"/>
    <w:rsid w:val="000A0D1E"/>
  </w:style>
  <w:style w:type="character" w:customStyle="1" w:styleId="ListLabel228">
    <w:name w:val="ListLabel 228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229">
    <w:name w:val="ListLabel 229"/>
    <w:uiPriority w:val="99"/>
    <w:rsid w:val="000A0D1E"/>
  </w:style>
  <w:style w:type="character" w:customStyle="1" w:styleId="ListLabel230">
    <w:name w:val="ListLabel 230"/>
    <w:uiPriority w:val="99"/>
    <w:rsid w:val="000A0D1E"/>
  </w:style>
  <w:style w:type="character" w:customStyle="1" w:styleId="ListLabel231">
    <w:name w:val="ListLabel 231"/>
    <w:uiPriority w:val="99"/>
    <w:rsid w:val="000A0D1E"/>
  </w:style>
  <w:style w:type="character" w:customStyle="1" w:styleId="ListLabel232">
    <w:name w:val="ListLabel 232"/>
    <w:uiPriority w:val="99"/>
    <w:rsid w:val="000A0D1E"/>
  </w:style>
  <w:style w:type="character" w:customStyle="1" w:styleId="ListLabel233">
    <w:name w:val="ListLabel 233"/>
    <w:uiPriority w:val="99"/>
    <w:rsid w:val="000A0D1E"/>
  </w:style>
  <w:style w:type="character" w:customStyle="1" w:styleId="ListLabel234">
    <w:name w:val="ListLabel 234"/>
    <w:uiPriority w:val="99"/>
    <w:rsid w:val="000A0D1E"/>
  </w:style>
  <w:style w:type="character" w:customStyle="1" w:styleId="ListLabel235">
    <w:name w:val="ListLabel 235"/>
    <w:uiPriority w:val="99"/>
    <w:rsid w:val="000A0D1E"/>
  </w:style>
  <w:style w:type="character" w:customStyle="1" w:styleId="ListLabel236">
    <w:name w:val="ListLabel 236"/>
    <w:uiPriority w:val="99"/>
    <w:rsid w:val="000A0D1E"/>
  </w:style>
  <w:style w:type="character" w:customStyle="1" w:styleId="ListLabel237">
    <w:name w:val="ListLabel 237"/>
    <w:uiPriority w:val="99"/>
    <w:rsid w:val="000A0D1E"/>
    <w:rPr>
      <w:sz w:val="24"/>
      <w:szCs w:val="24"/>
    </w:rPr>
  </w:style>
  <w:style w:type="character" w:customStyle="1" w:styleId="ListLabel238">
    <w:name w:val="ListLabel 238"/>
    <w:uiPriority w:val="99"/>
    <w:rsid w:val="000A0D1E"/>
  </w:style>
  <w:style w:type="character" w:customStyle="1" w:styleId="ListLabel239">
    <w:name w:val="ListLabel 239"/>
    <w:uiPriority w:val="99"/>
    <w:rsid w:val="000A0D1E"/>
  </w:style>
  <w:style w:type="character" w:customStyle="1" w:styleId="ListLabel240">
    <w:name w:val="ListLabel 240"/>
    <w:uiPriority w:val="99"/>
    <w:rsid w:val="000A0D1E"/>
  </w:style>
  <w:style w:type="character" w:customStyle="1" w:styleId="ListLabel241">
    <w:name w:val="ListLabel 241"/>
    <w:uiPriority w:val="99"/>
    <w:rsid w:val="000A0D1E"/>
  </w:style>
  <w:style w:type="character" w:customStyle="1" w:styleId="ListLabel242">
    <w:name w:val="ListLabel 242"/>
    <w:uiPriority w:val="99"/>
    <w:rsid w:val="000A0D1E"/>
  </w:style>
  <w:style w:type="character" w:customStyle="1" w:styleId="ListLabel243">
    <w:name w:val="ListLabel 243"/>
    <w:uiPriority w:val="99"/>
    <w:rsid w:val="000A0D1E"/>
  </w:style>
  <w:style w:type="character" w:customStyle="1" w:styleId="ListLabel244">
    <w:name w:val="ListLabel 244"/>
    <w:uiPriority w:val="99"/>
    <w:rsid w:val="000A0D1E"/>
  </w:style>
  <w:style w:type="character" w:customStyle="1" w:styleId="ListLabel245">
    <w:name w:val="ListLabel 245"/>
    <w:uiPriority w:val="99"/>
    <w:rsid w:val="000A0D1E"/>
  </w:style>
  <w:style w:type="character" w:customStyle="1" w:styleId="ListLabel246">
    <w:name w:val="ListLabel 246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247">
    <w:name w:val="ListLabel 247"/>
    <w:uiPriority w:val="99"/>
    <w:rsid w:val="000A0D1E"/>
  </w:style>
  <w:style w:type="character" w:customStyle="1" w:styleId="ListLabel248">
    <w:name w:val="ListLabel 248"/>
    <w:uiPriority w:val="99"/>
    <w:rsid w:val="000A0D1E"/>
  </w:style>
  <w:style w:type="character" w:customStyle="1" w:styleId="ListLabel249">
    <w:name w:val="ListLabel 249"/>
    <w:uiPriority w:val="99"/>
    <w:rsid w:val="000A0D1E"/>
  </w:style>
  <w:style w:type="character" w:customStyle="1" w:styleId="ListLabel250">
    <w:name w:val="ListLabel 250"/>
    <w:uiPriority w:val="99"/>
    <w:rsid w:val="000A0D1E"/>
  </w:style>
  <w:style w:type="character" w:customStyle="1" w:styleId="ListLabel251">
    <w:name w:val="ListLabel 251"/>
    <w:uiPriority w:val="99"/>
    <w:rsid w:val="000A0D1E"/>
  </w:style>
  <w:style w:type="character" w:customStyle="1" w:styleId="ListLabel252">
    <w:name w:val="ListLabel 252"/>
    <w:uiPriority w:val="99"/>
    <w:rsid w:val="000A0D1E"/>
  </w:style>
  <w:style w:type="character" w:customStyle="1" w:styleId="ListLabel253">
    <w:name w:val="ListLabel 253"/>
    <w:uiPriority w:val="99"/>
    <w:rsid w:val="000A0D1E"/>
  </w:style>
  <w:style w:type="character" w:customStyle="1" w:styleId="ListLabel254">
    <w:name w:val="ListLabel 254"/>
    <w:uiPriority w:val="99"/>
    <w:rsid w:val="000A0D1E"/>
  </w:style>
  <w:style w:type="character" w:customStyle="1" w:styleId="ListLabel255">
    <w:name w:val="ListLabel 255"/>
    <w:uiPriority w:val="99"/>
    <w:rsid w:val="000A0D1E"/>
    <w:rPr>
      <w:sz w:val="24"/>
      <w:szCs w:val="24"/>
    </w:rPr>
  </w:style>
  <w:style w:type="character" w:customStyle="1" w:styleId="ListLabel256">
    <w:name w:val="ListLabel 256"/>
    <w:uiPriority w:val="99"/>
    <w:rsid w:val="000A0D1E"/>
  </w:style>
  <w:style w:type="character" w:customStyle="1" w:styleId="ListLabel257">
    <w:name w:val="ListLabel 257"/>
    <w:uiPriority w:val="99"/>
    <w:rsid w:val="000A0D1E"/>
  </w:style>
  <w:style w:type="character" w:customStyle="1" w:styleId="ListLabel258">
    <w:name w:val="ListLabel 258"/>
    <w:uiPriority w:val="99"/>
    <w:rsid w:val="000A0D1E"/>
  </w:style>
  <w:style w:type="character" w:customStyle="1" w:styleId="ListLabel259">
    <w:name w:val="ListLabel 259"/>
    <w:uiPriority w:val="99"/>
    <w:rsid w:val="000A0D1E"/>
  </w:style>
  <w:style w:type="character" w:customStyle="1" w:styleId="ListLabel260">
    <w:name w:val="ListLabel 260"/>
    <w:uiPriority w:val="99"/>
    <w:rsid w:val="000A0D1E"/>
  </w:style>
  <w:style w:type="character" w:customStyle="1" w:styleId="ListLabel261">
    <w:name w:val="ListLabel 261"/>
    <w:uiPriority w:val="99"/>
    <w:rsid w:val="000A0D1E"/>
  </w:style>
  <w:style w:type="character" w:customStyle="1" w:styleId="ListLabel262">
    <w:name w:val="ListLabel 262"/>
    <w:uiPriority w:val="99"/>
    <w:rsid w:val="000A0D1E"/>
  </w:style>
  <w:style w:type="character" w:customStyle="1" w:styleId="ListLabel263">
    <w:name w:val="ListLabel 263"/>
    <w:uiPriority w:val="99"/>
    <w:rsid w:val="000A0D1E"/>
  </w:style>
  <w:style w:type="character" w:customStyle="1" w:styleId="ListLabel264">
    <w:name w:val="ListLabel 264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265">
    <w:name w:val="ListLabel 265"/>
    <w:uiPriority w:val="99"/>
    <w:rsid w:val="000A0D1E"/>
  </w:style>
  <w:style w:type="character" w:customStyle="1" w:styleId="ListLabel266">
    <w:name w:val="ListLabel 266"/>
    <w:uiPriority w:val="99"/>
    <w:rsid w:val="000A0D1E"/>
  </w:style>
  <w:style w:type="character" w:customStyle="1" w:styleId="ListLabel267">
    <w:name w:val="ListLabel 267"/>
    <w:uiPriority w:val="99"/>
    <w:rsid w:val="000A0D1E"/>
  </w:style>
  <w:style w:type="character" w:customStyle="1" w:styleId="ListLabel268">
    <w:name w:val="ListLabel 268"/>
    <w:uiPriority w:val="99"/>
    <w:rsid w:val="000A0D1E"/>
  </w:style>
  <w:style w:type="character" w:customStyle="1" w:styleId="ListLabel269">
    <w:name w:val="ListLabel 269"/>
    <w:uiPriority w:val="99"/>
    <w:rsid w:val="000A0D1E"/>
  </w:style>
  <w:style w:type="character" w:customStyle="1" w:styleId="ListLabel270">
    <w:name w:val="ListLabel 270"/>
    <w:uiPriority w:val="99"/>
    <w:rsid w:val="000A0D1E"/>
  </w:style>
  <w:style w:type="character" w:customStyle="1" w:styleId="ListLabel271">
    <w:name w:val="ListLabel 271"/>
    <w:uiPriority w:val="99"/>
    <w:rsid w:val="000A0D1E"/>
  </w:style>
  <w:style w:type="character" w:customStyle="1" w:styleId="ListLabel272">
    <w:name w:val="ListLabel 272"/>
    <w:uiPriority w:val="99"/>
    <w:rsid w:val="000A0D1E"/>
  </w:style>
  <w:style w:type="character" w:customStyle="1" w:styleId="ListLabel273">
    <w:name w:val="ListLabel 273"/>
    <w:uiPriority w:val="99"/>
    <w:rsid w:val="000A0D1E"/>
    <w:rPr>
      <w:sz w:val="24"/>
      <w:szCs w:val="24"/>
    </w:rPr>
  </w:style>
  <w:style w:type="character" w:customStyle="1" w:styleId="ListLabel274">
    <w:name w:val="ListLabel 274"/>
    <w:uiPriority w:val="99"/>
    <w:rsid w:val="000A0D1E"/>
  </w:style>
  <w:style w:type="character" w:customStyle="1" w:styleId="ListLabel275">
    <w:name w:val="ListLabel 275"/>
    <w:uiPriority w:val="99"/>
    <w:rsid w:val="000A0D1E"/>
  </w:style>
  <w:style w:type="character" w:customStyle="1" w:styleId="ListLabel276">
    <w:name w:val="ListLabel 276"/>
    <w:uiPriority w:val="99"/>
    <w:rsid w:val="000A0D1E"/>
  </w:style>
  <w:style w:type="character" w:customStyle="1" w:styleId="ListLabel277">
    <w:name w:val="ListLabel 277"/>
    <w:uiPriority w:val="99"/>
    <w:rsid w:val="000A0D1E"/>
  </w:style>
  <w:style w:type="character" w:customStyle="1" w:styleId="ListLabel278">
    <w:name w:val="ListLabel 278"/>
    <w:uiPriority w:val="99"/>
    <w:rsid w:val="000A0D1E"/>
  </w:style>
  <w:style w:type="character" w:customStyle="1" w:styleId="ListLabel279">
    <w:name w:val="ListLabel 279"/>
    <w:uiPriority w:val="99"/>
    <w:rsid w:val="000A0D1E"/>
  </w:style>
  <w:style w:type="character" w:customStyle="1" w:styleId="ListLabel280">
    <w:name w:val="ListLabel 280"/>
    <w:uiPriority w:val="99"/>
    <w:rsid w:val="000A0D1E"/>
  </w:style>
  <w:style w:type="character" w:customStyle="1" w:styleId="ListLabel281">
    <w:name w:val="ListLabel 281"/>
    <w:uiPriority w:val="99"/>
    <w:rsid w:val="000A0D1E"/>
  </w:style>
  <w:style w:type="character" w:customStyle="1" w:styleId="ListLabel282">
    <w:name w:val="ListLabel 282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283">
    <w:name w:val="ListLabel 283"/>
    <w:uiPriority w:val="99"/>
    <w:rsid w:val="000A0D1E"/>
  </w:style>
  <w:style w:type="character" w:customStyle="1" w:styleId="ListLabel284">
    <w:name w:val="ListLabel 284"/>
    <w:uiPriority w:val="99"/>
    <w:rsid w:val="000A0D1E"/>
  </w:style>
  <w:style w:type="character" w:customStyle="1" w:styleId="ListLabel285">
    <w:name w:val="ListLabel 285"/>
    <w:uiPriority w:val="99"/>
    <w:rsid w:val="000A0D1E"/>
  </w:style>
  <w:style w:type="character" w:customStyle="1" w:styleId="ListLabel286">
    <w:name w:val="ListLabel 286"/>
    <w:uiPriority w:val="99"/>
    <w:rsid w:val="000A0D1E"/>
  </w:style>
  <w:style w:type="character" w:customStyle="1" w:styleId="ListLabel287">
    <w:name w:val="ListLabel 287"/>
    <w:uiPriority w:val="99"/>
    <w:rsid w:val="000A0D1E"/>
  </w:style>
  <w:style w:type="character" w:customStyle="1" w:styleId="ListLabel288">
    <w:name w:val="ListLabel 288"/>
    <w:uiPriority w:val="99"/>
    <w:rsid w:val="000A0D1E"/>
  </w:style>
  <w:style w:type="character" w:customStyle="1" w:styleId="ListLabel289">
    <w:name w:val="ListLabel 289"/>
    <w:uiPriority w:val="99"/>
    <w:rsid w:val="000A0D1E"/>
  </w:style>
  <w:style w:type="character" w:customStyle="1" w:styleId="ListLabel290">
    <w:name w:val="ListLabel 290"/>
    <w:uiPriority w:val="99"/>
    <w:rsid w:val="000A0D1E"/>
  </w:style>
  <w:style w:type="character" w:customStyle="1" w:styleId="ListLabel291">
    <w:name w:val="ListLabel 291"/>
    <w:uiPriority w:val="99"/>
    <w:rsid w:val="000A0D1E"/>
    <w:rPr>
      <w:sz w:val="24"/>
      <w:szCs w:val="24"/>
    </w:rPr>
  </w:style>
  <w:style w:type="character" w:customStyle="1" w:styleId="ListLabel292">
    <w:name w:val="ListLabel 292"/>
    <w:uiPriority w:val="99"/>
    <w:rsid w:val="000A0D1E"/>
  </w:style>
  <w:style w:type="character" w:customStyle="1" w:styleId="ListLabel293">
    <w:name w:val="ListLabel 293"/>
    <w:uiPriority w:val="99"/>
    <w:rsid w:val="000A0D1E"/>
  </w:style>
  <w:style w:type="character" w:customStyle="1" w:styleId="ListLabel294">
    <w:name w:val="ListLabel 294"/>
    <w:uiPriority w:val="99"/>
    <w:rsid w:val="000A0D1E"/>
  </w:style>
  <w:style w:type="character" w:customStyle="1" w:styleId="ListLabel295">
    <w:name w:val="ListLabel 295"/>
    <w:uiPriority w:val="99"/>
    <w:rsid w:val="000A0D1E"/>
  </w:style>
  <w:style w:type="character" w:customStyle="1" w:styleId="ListLabel296">
    <w:name w:val="ListLabel 296"/>
    <w:uiPriority w:val="99"/>
    <w:rsid w:val="000A0D1E"/>
  </w:style>
  <w:style w:type="character" w:customStyle="1" w:styleId="ListLabel297">
    <w:name w:val="ListLabel 297"/>
    <w:uiPriority w:val="99"/>
    <w:rsid w:val="000A0D1E"/>
  </w:style>
  <w:style w:type="character" w:customStyle="1" w:styleId="ListLabel298">
    <w:name w:val="ListLabel 298"/>
    <w:uiPriority w:val="99"/>
    <w:rsid w:val="000A0D1E"/>
  </w:style>
  <w:style w:type="character" w:customStyle="1" w:styleId="ListLabel299">
    <w:name w:val="ListLabel 299"/>
    <w:uiPriority w:val="99"/>
    <w:rsid w:val="000A0D1E"/>
  </w:style>
  <w:style w:type="character" w:customStyle="1" w:styleId="ListLabel300">
    <w:name w:val="ListLabel 300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301">
    <w:name w:val="ListLabel 301"/>
    <w:uiPriority w:val="99"/>
    <w:rsid w:val="000A0D1E"/>
  </w:style>
  <w:style w:type="character" w:customStyle="1" w:styleId="ListLabel302">
    <w:name w:val="ListLabel 302"/>
    <w:uiPriority w:val="99"/>
    <w:rsid w:val="000A0D1E"/>
  </w:style>
  <w:style w:type="character" w:customStyle="1" w:styleId="ListLabel303">
    <w:name w:val="ListLabel 303"/>
    <w:uiPriority w:val="99"/>
    <w:rsid w:val="000A0D1E"/>
  </w:style>
  <w:style w:type="character" w:customStyle="1" w:styleId="ListLabel304">
    <w:name w:val="ListLabel 304"/>
    <w:uiPriority w:val="99"/>
    <w:rsid w:val="000A0D1E"/>
  </w:style>
  <w:style w:type="character" w:customStyle="1" w:styleId="ListLabel305">
    <w:name w:val="ListLabel 305"/>
    <w:uiPriority w:val="99"/>
    <w:rsid w:val="000A0D1E"/>
  </w:style>
  <w:style w:type="character" w:customStyle="1" w:styleId="ListLabel306">
    <w:name w:val="ListLabel 306"/>
    <w:uiPriority w:val="99"/>
    <w:rsid w:val="000A0D1E"/>
  </w:style>
  <w:style w:type="character" w:customStyle="1" w:styleId="ListLabel307">
    <w:name w:val="ListLabel 307"/>
    <w:uiPriority w:val="99"/>
    <w:rsid w:val="000A0D1E"/>
  </w:style>
  <w:style w:type="character" w:customStyle="1" w:styleId="ListLabel308">
    <w:name w:val="ListLabel 308"/>
    <w:uiPriority w:val="99"/>
    <w:rsid w:val="000A0D1E"/>
  </w:style>
  <w:style w:type="character" w:customStyle="1" w:styleId="ListLabel309">
    <w:name w:val="ListLabel 309"/>
    <w:uiPriority w:val="99"/>
    <w:rsid w:val="000A0D1E"/>
    <w:rPr>
      <w:sz w:val="24"/>
      <w:szCs w:val="24"/>
    </w:rPr>
  </w:style>
  <w:style w:type="character" w:customStyle="1" w:styleId="ListLabel310">
    <w:name w:val="ListLabel 310"/>
    <w:uiPriority w:val="99"/>
    <w:rsid w:val="000A0D1E"/>
  </w:style>
  <w:style w:type="character" w:customStyle="1" w:styleId="ListLabel311">
    <w:name w:val="ListLabel 311"/>
    <w:uiPriority w:val="99"/>
    <w:rsid w:val="000A0D1E"/>
  </w:style>
  <w:style w:type="character" w:customStyle="1" w:styleId="ListLabel312">
    <w:name w:val="ListLabel 312"/>
    <w:uiPriority w:val="99"/>
    <w:rsid w:val="000A0D1E"/>
  </w:style>
  <w:style w:type="character" w:customStyle="1" w:styleId="ListLabel313">
    <w:name w:val="ListLabel 313"/>
    <w:uiPriority w:val="99"/>
    <w:rsid w:val="000A0D1E"/>
  </w:style>
  <w:style w:type="character" w:customStyle="1" w:styleId="ListLabel314">
    <w:name w:val="ListLabel 314"/>
    <w:uiPriority w:val="99"/>
    <w:rsid w:val="000A0D1E"/>
  </w:style>
  <w:style w:type="character" w:customStyle="1" w:styleId="ListLabel315">
    <w:name w:val="ListLabel 315"/>
    <w:uiPriority w:val="99"/>
    <w:rsid w:val="000A0D1E"/>
  </w:style>
  <w:style w:type="character" w:customStyle="1" w:styleId="ListLabel316">
    <w:name w:val="ListLabel 316"/>
    <w:uiPriority w:val="99"/>
    <w:rsid w:val="000A0D1E"/>
  </w:style>
  <w:style w:type="character" w:customStyle="1" w:styleId="ListLabel317">
    <w:name w:val="ListLabel 317"/>
    <w:uiPriority w:val="99"/>
    <w:rsid w:val="000A0D1E"/>
  </w:style>
  <w:style w:type="character" w:customStyle="1" w:styleId="q">
    <w:name w:val="q"/>
    <w:uiPriority w:val="99"/>
    <w:rsid w:val="000A0D1E"/>
  </w:style>
  <w:style w:type="character" w:customStyle="1" w:styleId="ListLabel318">
    <w:name w:val="ListLabel 318"/>
    <w:uiPriority w:val="99"/>
    <w:rsid w:val="000A0D1E"/>
    <w:rPr>
      <w:b/>
      <w:bCs/>
      <w:color w:val="00000A"/>
      <w:sz w:val="24"/>
      <w:szCs w:val="24"/>
    </w:rPr>
  </w:style>
  <w:style w:type="character" w:customStyle="1" w:styleId="ListLabel319">
    <w:name w:val="ListLabel 319"/>
    <w:uiPriority w:val="99"/>
    <w:rsid w:val="000A0D1E"/>
  </w:style>
  <w:style w:type="character" w:customStyle="1" w:styleId="ListLabel320">
    <w:name w:val="ListLabel 320"/>
    <w:uiPriority w:val="99"/>
    <w:rsid w:val="000A0D1E"/>
  </w:style>
  <w:style w:type="character" w:customStyle="1" w:styleId="ListLabel321">
    <w:name w:val="ListLabel 321"/>
    <w:uiPriority w:val="99"/>
    <w:rsid w:val="000A0D1E"/>
  </w:style>
  <w:style w:type="character" w:customStyle="1" w:styleId="ListLabel322">
    <w:name w:val="ListLabel 322"/>
    <w:uiPriority w:val="99"/>
    <w:rsid w:val="000A0D1E"/>
  </w:style>
  <w:style w:type="character" w:customStyle="1" w:styleId="ListLabel323">
    <w:name w:val="ListLabel 323"/>
    <w:uiPriority w:val="99"/>
    <w:rsid w:val="000A0D1E"/>
  </w:style>
  <w:style w:type="character" w:customStyle="1" w:styleId="ListLabel324">
    <w:name w:val="ListLabel 324"/>
    <w:uiPriority w:val="99"/>
    <w:rsid w:val="000A0D1E"/>
  </w:style>
  <w:style w:type="character" w:customStyle="1" w:styleId="ListLabel325">
    <w:name w:val="ListLabel 325"/>
    <w:uiPriority w:val="99"/>
    <w:rsid w:val="000A0D1E"/>
  </w:style>
  <w:style w:type="character" w:customStyle="1" w:styleId="ListLabel326">
    <w:name w:val="ListLabel 326"/>
    <w:uiPriority w:val="99"/>
    <w:rsid w:val="000A0D1E"/>
  </w:style>
  <w:style w:type="character" w:customStyle="1" w:styleId="ListLabel327">
    <w:name w:val="ListLabel 327"/>
    <w:uiPriority w:val="99"/>
    <w:rsid w:val="000A0D1E"/>
    <w:rPr>
      <w:sz w:val="24"/>
      <w:szCs w:val="24"/>
    </w:rPr>
  </w:style>
  <w:style w:type="character" w:customStyle="1" w:styleId="ListLabel328">
    <w:name w:val="ListLabel 328"/>
    <w:uiPriority w:val="99"/>
    <w:rsid w:val="000A0D1E"/>
  </w:style>
  <w:style w:type="character" w:customStyle="1" w:styleId="ListLabel329">
    <w:name w:val="ListLabel 329"/>
    <w:uiPriority w:val="99"/>
    <w:rsid w:val="000A0D1E"/>
  </w:style>
  <w:style w:type="character" w:customStyle="1" w:styleId="ListLabel330">
    <w:name w:val="ListLabel 330"/>
    <w:uiPriority w:val="99"/>
    <w:rsid w:val="000A0D1E"/>
  </w:style>
  <w:style w:type="character" w:customStyle="1" w:styleId="ListLabel331">
    <w:name w:val="ListLabel 331"/>
    <w:uiPriority w:val="99"/>
    <w:rsid w:val="000A0D1E"/>
  </w:style>
  <w:style w:type="character" w:customStyle="1" w:styleId="ListLabel332">
    <w:name w:val="ListLabel 332"/>
    <w:uiPriority w:val="99"/>
    <w:rsid w:val="000A0D1E"/>
  </w:style>
  <w:style w:type="character" w:customStyle="1" w:styleId="ListLabel333">
    <w:name w:val="ListLabel 333"/>
    <w:uiPriority w:val="99"/>
    <w:rsid w:val="000A0D1E"/>
  </w:style>
  <w:style w:type="character" w:customStyle="1" w:styleId="ListLabel334">
    <w:name w:val="ListLabel 334"/>
    <w:uiPriority w:val="99"/>
    <w:rsid w:val="000A0D1E"/>
  </w:style>
  <w:style w:type="character" w:customStyle="1" w:styleId="ListLabel335">
    <w:name w:val="ListLabel 335"/>
    <w:uiPriority w:val="99"/>
    <w:rsid w:val="000A0D1E"/>
  </w:style>
  <w:style w:type="character" w:customStyle="1" w:styleId="ListLabel336">
    <w:name w:val="ListLabel 336"/>
    <w:uiPriority w:val="99"/>
    <w:rsid w:val="000A0D1E"/>
    <w:rPr>
      <w:b/>
      <w:bCs/>
      <w:color w:val="00000A"/>
      <w:sz w:val="24"/>
      <w:szCs w:val="24"/>
    </w:rPr>
  </w:style>
  <w:style w:type="character" w:customStyle="1" w:styleId="ListLabel337">
    <w:name w:val="ListLabel 337"/>
    <w:uiPriority w:val="99"/>
    <w:rsid w:val="000A0D1E"/>
  </w:style>
  <w:style w:type="character" w:customStyle="1" w:styleId="ListLabel338">
    <w:name w:val="ListLabel 338"/>
    <w:uiPriority w:val="99"/>
    <w:rsid w:val="000A0D1E"/>
  </w:style>
  <w:style w:type="character" w:customStyle="1" w:styleId="ListLabel339">
    <w:name w:val="ListLabel 339"/>
    <w:uiPriority w:val="99"/>
    <w:rsid w:val="000A0D1E"/>
  </w:style>
  <w:style w:type="character" w:customStyle="1" w:styleId="ListLabel340">
    <w:name w:val="ListLabel 340"/>
    <w:uiPriority w:val="99"/>
    <w:rsid w:val="000A0D1E"/>
  </w:style>
  <w:style w:type="character" w:customStyle="1" w:styleId="ListLabel341">
    <w:name w:val="ListLabel 341"/>
    <w:uiPriority w:val="99"/>
    <w:rsid w:val="000A0D1E"/>
  </w:style>
  <w:style w:type="character" w:customStyle="1" w:styleId="ListLabel342">
    <w:name w:val="ListLabel 342"/>
    <w:uiPriority w:val="99"/>
    <w:rsid w:val="000A0D1E"/>
  </w:style>
  <w:style w:type="character" w:customStyle="1" w:styleId="ListLabel343">
    <w:name w:val="ListLabel 343"/>
    <w:uiPriority w:val="99"/>
    <w:rsid w:val="000A0D1E"/>
  </w:style>
  <w:style w:type="character" w:customStyle="1" w:styleId="ListLabel344">
    <w:name w:val="ListLabel 344"/>
    <w:uiPriority w:val="99"/>
    <w:rsid w:val="000A0D1E"/>
  </w:style>
  <w:style w:type="character" w:customStyle="1" w:styleId="ListLabel345">
    <w:name w:val="ListLabel 345"/>
    <w:uiPriority w:val="99"/>
    <w:rsid w:val="000A0D1E"/>
    <w:rPr>
      <w:sz w:val="24"/>
      <w:szCs w:val="24"/>
    </w:rPr>
  </w:style>
  <w:style w:type="character" w:customStyle="1" w:styleId="ListLabel346">
    <w:name w:val="ListLabel 346"/>
    <w:uiPriority w:val="99"/>
    <w:rsid w:val="000A0D1E"/>
  </w:style>
  <w:style w:type="character" w:customStyle="1" w:styleId="ListLabel347">
    <w:name w:val="ListLabel 347"/>
    <w:uiPriority w:val="99"/>
    <w:rsid w:val="000A0D1E"/>
  </w:style>
  <w:style w:type="character" w:customStyle="1" w:styleId="ListLabel348">
    <w:name w:val="ListLabel 348"/>
    <w:uiPriority w:val="99"/>
    <w:rsid w:val="000A0D1E"/>
  </w:style>
  <w:style w:type="character" w:customStyle="1" w:styleId="ListLabel349">
    <w:name w:val="ListLabel 349"/>
    <w:uiPriority w:val="99"/>
    <w:rsid w:val="000A0D1E"/>
  </w:style>
  <w:style w:type="character" w:customStyle="1" w:styleId="ListLabel350">
    <w:name w:val="ListLabel 350"/>
    <w:uiPriority w:val="99"/>
    <w:rsid w:val="000A0D1E"/>
  </w:style>
  <w:style w:type="character" w:customStyle="1" w:styleId="ListLabel351">
    <w:name w:val="ListLabel 351"/>
    <w:uiPriority w:val="99"/>
    <w:rsid w:val="000A0D1E"/>
  </w:style>
  <w:style w:type="character" w:customStyle="1" w:styleId="ListLabel352">
    <w:name w:val="ListLabel 352"/>
    <w:uiPriority w:val="99"/>
    <w:rsid w:val="000A0D1E"/>
  </w:style>
  <w:style w:type="character" w:customStyle="1" w:styleId="ListLabel353">
    <w:name w:val="ListLabel 353"/>
    <w:uiPriority w:val="99"/>
    <w:rsid w:val="000A0D1E"/>
  </w:style>
  <w:style w:type="character" w:customStyle="1" w:styleId="WW8Num3z0">
    <w:name w:val="WW8Num3z0"/>
    <w:uiPriority w:val="99"/>
    <w:rsid w:val="000A0D1E"/>
    <w:rPr>
      <w:rFonts w:ascii="Times New Roman" w:hAnsi="Times New Roman" w:cs="Times New Roman"/>
      <w:sz w:val="28"/>
      <w:szCs w:val="28"/>
      <w:lang w:eastAsia="en-US"/>
    </w:rPr>
  </w:style>
  <w:style w:type="character" w:customStyle="1" w:styleId="WW8Num3z1">
    <w:name w:val="WW8Num3z1"/>
    <w:uiPriority w:val="99"/>
    <w:rsid w:val="000A0D1E"/>
  </w:style>
  <w:style w:type="character" w:customStyle="1" w:styleId="WW8Num3z2">
    <w:name w:val="WW8Num3z2"/>
    <w:uiPriority w:val="99"/>
    <w:rsid w:val="000A0D1E"/>
  </w:style>
  <w:style w:type="character" w:customStyle="1" w:styleId="WW8Num3z3">
    <w:name w:val="WW8Num3z3"/>
    <w:uiPriority w:val="99"/>
    <w:rsid w:val="000A0D1E"/>
  </w:style>
  <w:style w:type="character" w:customStyle="1" w:styleId="WW8Num3z4">
    <w:name w:val="WW8Num3z4"/>
    <w:uiPriority w:val="99"/>
    <w:rsid w:val="000A0D1E"/>
  </w:style>
  <w:style w:type="character" w:customStyle="1" w:styleId="WW8Num3z5">
    <w:name w:val="WW8Num3z5"/>
    <w:uiPriority w:val="99"/>
    <w:rsid w:val="000A0D1E"/>
  </w:style>
  <w:style w:type="character" w:customStyle="1" w:styleId="WW8Num3z6">
    <w:name w:val="WW8Num3z6"/>
    <w:uiPriority w:val="99"/>
    <w:rsid w:val="000A0D1E"/>
  </w:style>
  <w:style w:type="character" w:customStyle="1" w:styleId="WW8Num3z7">
    <w:name w:val="WW8Num3z7"/>
    <w:uiPriority w:val="99"/>
    <w:rsid w:val="000A0D1E"/>
  </w:style>
  <w:style w:type="character" w:customStyle="1" w:styleId="WW8Num3z8">
    <w:name w:val="WW8Num3z8"/>
    <w:uiPriority w:val="99"/>
    <w:rsid w:val="000A0D1E"/>
  </w:style>
  <w:style w:type="character" w:customStyle="1" w:styleId="ListLabel354">
    <w:name w:val="ListLabel 354"/>
    <w:uiPriority w:val="99"/>
    <w:rsid w:val="000A0D1E"/>
    <w:rPr>
      <w:b/>
      <w:bCs/>
      <w:color w:val="00000A"/>
      <w:sz w:val="24"/>
      <w:szCs w:val="24"/>
    </w:rPr>
  </w:style>
  <w:style w:type="character" w:customStyle="1" w:styleId="ListLabel355">
    <w:name w:val="ListLabel 355"/>
    <w:uiPriority w:val="99"/>
    <w:rsid w:val="000A0D1E"/>
  </w:style>
  <w:style w:type="character" w:customStyle="1" w:styleId="ListLabel356">
    <w:name w:val="ListLabel 356"/>
    <w:uiPriority w:val="99"/>
    <w:rsid w:val="000A0D1E"/>
  </w:style>
  <w:style w:type="character" w:customStyle="1" w:styleId="ListLabel357">
    <w:name w:val="ListLabel 357"/>
    <w:uiPriority w:val="99"/>
    <w:rsid w:val="000A0D1E"/>
  </w:style>
  <w:style w:type="character" w:customStyle="1" w:styleId="ListLabel358">
    <w:name w:val="ListLabel 358"/>
    <w:uiPriority w:val="99"/>
    <w:rsid w:val="000A0D1E"/>
  </w:style>
  <w:style w:type="character" w:customStyle="1" w:styleId="ListLabel359">
    <w:name w:val="ListLabel 359"/>
    <w:uiPriority w:val="99"/>
    <w:rsid w:val="000A0D1E"/>
  </w:style>
  <w:style w:type="character" w:customStyle="1" w:styleId="ListLabel360">
    <w:name w:val="ListLabel 360"/>
    <w:uiPriority w:val="99"/>
    <w:rsid w:val="000A0D1E"/>
  </w:style>
  <w:style w:type="character" w:customStyle="1" w:styleId="ListLabel361">
    <w:name w:val="ListLabel 361"/>
    <w:uiPriority w:val="99"/>
    <w:rsid w:val="000A0D1E"/>
  </w:style>
  <w:style w:type="character" w:customStyle="1" w:styleId="ListLabel362">
    <w:name w:val="ListLabel 362"/>
    <w:uiPriority w:val="99"/>
    <w:rsid w:val="000A0D1E"/>
  </w:style>
  <w:style w:type="character" w:customStyle="1" w:styleId="ListLabel363">
    <w:name w:val="ListLabel 363"/>
    <w:uiPriority w:val="99"/>
    <w:rsid w:val="000A0D1E"/>
    <w:rPr>
      <w:sz w:val="24"/>
      <w:szCs w:val="24"/>
    </w:rPr>
  </w:style>
  <w:style w:type="character" w:customStyle="1" w:styleId="ListLabel364">
    <w:name w:val="ListLabel 364"/>
    <w:uiPriority w:val="99"/>
    <w:rsid w:val="000A0D1E"/>
  </w:style>
  <w:style w:type="character" w:customStyle="1" w:styleId="ListLabel365">
    <w:name w:val="ListLabel 365"/>
    <w:uiPriority w:val="99"/>
    <w:rsid w:val="000A0D1E"/>
  </w:style>
  <w:style w:type="character" w:customStyle="1" w:styleId="ListLabel366">
    <w:name w:val="ListLabel 366"/>
    <w:uiPriority w:val="99"/>
    <w:rsid w:val="000A0D1E"/>
  </w:style>
  <w:style w:type="character" w:customStyle="1" w:styleId="ListLabel367">
    <w:name w:val="ListLabel 367"/>
    <w:uiPriority w:val="99"/>
    <w:rsid w:val="000A0D1E"/>
  </w:style>
  <w:style w:type="character" w:customStyle="1" w:styleId="ListLabel368">
    <w:name w:val="ListLabel 368"/>
    <w:uiPriority w:val="99"/>
    <w:rsid w:val="000A0D1E"/>
  </w:style>
  <w:style w:type="character" w:customStyle="1" w:styleId="ListLabel369">
    <w:name w:val="ListLabel 369"/>
    <w:uiPriority w:val="99"/>
    <w:rsid w:val="000A0D1E"/>
  </w:style>
  <w:style w:type="character" w:customStyle="1" w:styleId="ListLabel370">
    <w:name w:val="ListLabel 370"/>
    <w:uiPriority w:val="99"/>
    <w:rsid w:val="000A0D1E"/>
  </w:style>
  <w:style w:type="character" w:customStyle="1" w:styleId="ListLabel371">
    <w:name w:val="ListLabel 371"/>
    <w:uiPriority w:val="99"/>
    <w:rsid w:val="000A0D1E"/>
  </w:style>
  <w:style w:type="character" w:customStyle="1" w:styleId="ListLabel372">
    <w:name w:val="ListLabel 372"/>
    <w:uiPriority w:val="99"/>
    <w:rsid w:val="000A0D1E"/>
    <w:rPr>
      <w:rFonts w:eastAsia="Times New Roman"/>
      <w:sz w:val="28"/>
      <w:szCs w:val="28"/>
      <w:lang w:eastAsia="en-US"/>
    </w:rPr>
  </w:style>
  <w:style w:type="character" w:customStyle="1" w:styleId="ListLabel373">
    <w:name w:val="ListLabel 373"/>
    <w:uiPriority w:val="99"/>
    <w:rsid w:val="000A0D1E"/>
    <w:rPr>
      <w:b/>
      <w:bCs/>
      <w:color w:val="00000A"/>
      <w:sz w:val="24"/>
      <w:szCs w:val="24"/>
    </w:rPr>
  </w:style>
  <w:style w:type="character" w:customStyle="1" w:styleId="ListLabel374">
    <w:name w:val="ListLabel 374"/>
    <w:uiPriority w:val="99"/>
    <w:rsid w:val="000A0D1E"/>
  </w:style>
  <w:style w:type="character" w:customStyle="1" w:styleId="ListLabel375">
    <w:name w:val="ListLabel 375"/>
    <w:uiPriority w:val="99"/>
    <w:rsid w:val="000A0D1E"/>
  </w:style>
  <w:style w:type="character" w:customStyle="1" w:styleId="ListLabel376">
    <w:name w:val="ListLabel 376"/>
    <w:uiPriority w:val="99"/>
    <w:rsid w:val="000A0D1E"/>
  </w:style>
  <w:style w:type="character" w:customStyle="1" w:styleId="ListLabel377">
    <w:name w:val="ListLabel 377"/>
    <w:uiPriority w:val="99"/>
    <w:rsid w:val="000A0D1E"/>
  </w:style>
  <w:style w:type="character" w:customStyle="1" w:styleId="ListLabel378">
    <w:name w:val="ListLabel 378"/>
    <w:uiPriority w:val="99"/>
    <w:rsid w:val="000A0D1E"/>
  </w:style>
  <w:style w:type="character" w:customStyle="1" w:styleId="ListLabel379">
    <w:name w:val="ListLabel 379"/>
    <w:uiPriority w:val="99"/>
    <w:rsid w:val="000A0D1E"/>
  </w:style>
  <w:style w:type="character" w:customStyle="1" w:styleId="ListLabel380">
    <w:name w:val="ListLabel 380"/>
    <w:uiPriority w:val="99"/>
    <w:rsid w:val="000A0D1E"/>
  </w:style>
  <w:style w:type="character" w:customStyle="1" w:styleId="ListLabel381">
    <w:name w:val="ListLabel 381"/>
    <w:uiPriority w:val="99"/>
    <w:rsid w:val="000A0D1E"/>
  </w:style>
  <w:style w:type="character" w:customStyle="1" w:styleId="ListLabel382">
    <w:name w:val="ListLabel 382"/>
    <w:uiPriority w:val="99"/>
    <w:rsid w:val="000A0D1E"/>
    <w:rPr>
      <w:sz w:val="24"/>
      <w:szCs w:val="24"/>
    </w:rPr>
  </w:style>
  <w:style w:type="character" w:customStyle="1" w:styleId="ListLabel383">
    <w:name w:val="ListLabel 383"/>
    <w:uiPriority w:val="99"/>
    <w:rsid w:val="000A0D1E"/>
  </w:style>
  <w:style w:type="character" w:customStyle="1" w:styleId="ListLabel384">
    <w:name w:val="ListLabel 384"/>
    <w:uiPriority w:val="99"/>
    <w:rsid w:val="000A0D1E"/>
  </w:style>
  <w:style w:type="character" w:customStyle="1" w:styleId="ListLabel385">
    <w:name w:val="ListLabel 385"/>
    <w:uiPriority w:val="99"/>
    <w:rsid w:val="000A0D1E"/>
  </w:style>
  <w:style w:type="character" w:customStyle="1" w:styleId="ListLabel386">
    <w:name w:val="ListLabel 386"/>
    <w:uiPriority w:val="99"/>
    <w:rsid w:val="000A0D1E"/>
  </w:style>
  <w:style w:type="character" w:customStyle="1" w:styleId="ListLabel387">
    <w:name w:val="ListLabel 387"/>
    <w:uiPriority w:val="99"/>
    <w:rsid w:val="000A0D1E"/>
  </w:style>
  <w:style w:type="character" w:customStyle="1" w:styleId="ListLabel388">
    <w:name w:val="ListLabel 388"/>
    <w:uiPriority w:val="99"/>
    <w:rsid w:val="000A0D1E"/>
  </w:style>
  <w:style w:type="character" w:customStyle="1" w:styleId="ListLabel389">
    <w:name w:val="ListLabel 389"/>
    <w:uiPriority w:val="99"/>
    <w:rsid w:val="000A0D1E"/>
  </w:style>
  <w:style w:type="character" w:customStyle="1" w:styleId="ListLabel390">
    <w:name w:val="ListLabel 390"/>
    <w:uiPriority w:val="99"/>
    <w:rsid w:val="000A0D1E"/>
  </w:style>
  <w:style w:type="character" w:customStyle="1" w:styleId="ListLabel391">
    <w:name w:val="ListLabel 391"/>
    <w:uiPriority w:val="99"/>
    <w:rsid w:val="000A0D1E"/>
    <w:rPr>
      <w:rFonts w:eastAsia="Times New Roman"/>
      <w:sz w:val="28"/>
      <w:szCs w:val="28"/>
      <w:lang w:eastAsia="en-US"/>
    </w:rPr>
  </w:style>
  <w:style w:type="character" w:customStyle="1" w:styleId="ListLabel392">
    <w:name w:val="ListLabel 392"/>
    <w:uiPriority w:val="99"/>
    <w:rsid w:val="000A0D1E"/>
    <w:rPr>
      <w:b/>
      <w:bCs/>
      <w:color w:val="00000A"/>
      <w:sz w:val="24"/>
      <w:szCs w:val="24"/>
    </w:rPr>
  </w:style>
  <w:style w:type="character" w:customStyle="1" w:styleId="ListLabel393">
    <w:name w:val="ListLabel 393"/>
    <w:uiPriority w:val="99"/>
    <w:rsid w:val="000A0D1E"/>
  </w:style>
  <w:style w:type="character" w:customStyle="1" w:styleId="ListLabel394">
    <w:name w:val="ListLabel 394"/>
    <w:uiPriority w:val="99"/>
    <w:rsid w:val="000A0D1E"/>
  </w:style>
  <w:style w:type="character" w:customStyle="1" w:styleId="ListLabel395">
    <w:name w:val="ListLabel 395"/>
    <w:uiPriority w:val="99"/>
    <w:rsid w:val="000A0D1E"/>
  </w:style>
  <w:style w:type="character" w:customStyle="1" w:styleId="ListLabel396">
    <w:name w:val="ListLabel 396"/>
    <w:uiPriority w:val="99"/>
    <w:rsid w:val="000A0D1E"/>
  </w:style>
  <w:style w:type="character" w:customStyle="1" w:styleId="ListLabel397">
    <w:name w:val="ListLabel 397"/>
    <w:uiPriority w:val="99"/>
    <w:rsid w:val="000A0D1E"/>
  </w:style>
  <w:style w:type="character" w:customStyle="1" w:styleId="ListLabel398">
    <w:name w:val="ListLabel 398"/>
    <w:uiPriority w:val="99"/>
    <w:rsid w:val="000A0D1E"/>
  </w:style>
  <w:style w:type="character" w:customStyle="1" w:styleId="ListLabel399">
    <w:name w:val="ListLabel 399"/>
    <w:uiPriority w:val="99"/>
    <w:rsid w:val="000A0D1E"/>
  </w:style>
  <w:style w:type="character" w:customStyle="1" w:styleId="ListLabel400">
    <w:name w:val="ListLabel 400"/>
    <w:uiPriority w:val="99"/>
    <w:rsid w:val="000A0D1E"/>
  </w:style>
  <w:style w:type="character" w:customStyle="1" w:styleId="ListLabel401">
    <w:name w:val="ListLabel 401"/>
    <w:uiPriority w:val="99"/>
    <w:rsid w:val="000A0D1E"/>
    <w:rPr>
      <w:sz w:val="24"/>
      <w:szCs w:val="24"/>
    </w:rPr>
  </w:style>
  <w:style w:type="character" w:customStyle="1" w:styleId="ListLabel402">
    <w:name w:val="ListLabel 402"/>
    <w:uiPriority w:val="99"/>
    <w:rsid w:val="000A0D1E"/>
  </w:style>
  <w:style w:type="character" w:customStyle="1" w:styleId="ListLabel403">
    <w:name w:val="ListLabel 403"/>
    <w:uiPriority w:val="99"/>
    <w:rsid w:val="000A0D1E"/>
  </w:style>
  <w:style w:type="character" w:customStyle="1" w:styleId="ListLabel404">
    <w:name w:val="ListLabel 404"/>
    <w:uiPriority w:val="99"/>
    <w:rsid w:val="000A0D1E"/>
  </w:style>
  <w:style w:type="character" w:customStyle="1" w:styleId="ListLabel405">
    <w:name w:val="ListLabel 405"/>
    <w:uiPriority w:val="99"/>
    <w:rsid w:val="000A0D1E"/>
  </w:style>
  <w:style w:type="character" w:customStyle="1" w:styleId="ListLabel406">
    <w:name w:val="ListLabel 406"/>
    <w:uiPriority w:val="99"/>
    <w:rsid w:val="000A0D1E"/>
  </w:style>
  <w:style w:type="character" w:customStyle="1" w:styleId="ListLabel407">
    <w:name w:val="ListLabel 407"/>
    <w:uiPriority w:val="99"/>
    <w:rsid w:val="000A0D1E"/>
  </w:style>
  <w:style w:type="character" w:customStyle="1" w:styleId="ListLabel408">
    <w:name w:val="ListLabel 408"/>
    <w:uiPriority w:val="99"/>
    <w:rsid w:val="000A0D1E"/>
  </w:style>
  <w:style w:type="character" w:customStyle="1" w:styleId="ListLabel409">
    <w:name w:val="ListLabel 409"/>
    <w:uiPriority w:val="99"/>
    <w:rsid w:val="000A0D1E"/>
  </w:style>
  <w:style w:type="character" w:customStyle="1" w:styleId="ListLabel410">
    <w:name w:val="ListLabel 410"/>
    <w:uiPriority w:val="99"/>
    <w:rsid w:val="000A0D1E"/>
    <w:rPr>
      <w:rFonts w:eastAsia="Times New Roman"/>
      <w:sz w:val="28"/>
      <w:szCs w:val="28"/>
      <w:lang w:eastAsia="en-US"/>
    </w:rPr>
  </w:style>
  <w:style w:type="character" w:customStyle="1" w:styleId="ListLabel411">
    <w:name w:val="ListLabel 411"/>
    <w:uiPriority w:val="99"/>
    <w:rsid w:val="000A0D1E"/>
    <w:rPr>
      <w:b/>
      <w:bCs/>
      <w:color w:val="00000A"/>
      <w:sz w:val="24"/>
      <w:szCs w:val="24"/>
    </w:rPr>
  </w:style>
  <w:style w:type="character" w:customStyle="1" w:styleId="ListLabel412">
    <w:name w:val="ListLabel 412"/>
    <w:uiPriority w:val="99"/>
    <w:rsid w:val="000A0D1E"/>
  </w:style>
  <w:style w:type="character" w:customStyle="1" w:styleId="ListLabel413">
    <w:name w:val="ListLabel 413"/>
    <w:uiPriority w:val="99"/>
    <w:rsid w:val="000A0D1E"/>
  </w:style>
  <w:style w:type="character" w:customStyle="1" w:styleId="ListLabel414">
    <w:name w:val="ListLabel 414"/>
    <w:uiPriority w:val="99"/>
    <w:rsid w:val="000A0D1E"/>
  </w:style>
  <w:style w:type="character" w:customStyle="1" w:styleId="ListLabel415">
    <w:name w:val="ListLabel 415"/>
    <w:uiPriority w:val="99"/>
    <w:rsid w:val="000A0D1E"/>
  </w:style>
  <w:style w:type="character" w:customStyle="1" w:styleId="ListLabel416">
    <w:name w:val="ListLabel 416"/>
    <w:uiPriority w:val="99"/>
    <w:rsid w:val="000A0D1E"/>
  </w:style>
  <w:style w:type="character" w:customStyle="1" w:styleId="ListLabel417">
    <w:name w:val="ListLabel 417"/>
    <w:uiPriority w:val="99"/>
    <w:rsid w:val="000A0D1E"/>
  </w:style>
  <w:style w:type="character" w:customStyle="1" w:styleId="ListLabel418">
    <w:name w:val="ListLabel 418"/>
    <w:uiPriority w:val="99"/>
    <w:rsid w:val="000A0D1E"/>
  </w:style>
  <w:style w:type="character" w:customStyle="1" w:styleId="ListLabel419">
    <w:name w:val="ListLabel 419"/>
    <w:uiPriority w:val="99"/>
    <w:rsid w:val="000A0D1E"/>
  </w:style>
  <w:style w:type="character" w:customStyle="1" w:styleId="ListLabel420">
    <w:name w:val="ListLabel 420"/>
    <w:uiPriority w:val="99"/>
    <w:rsid w:val="000A0D1E"/>
    <w:rPr>
      <w:sz w:val="24"/>
      <w:szCs w:val="24"/>
    </w:rPr>
  </w:style>
  <w:style w:type="character" w:customStyle="1" w:styleId="ListLabel421">
    <w:name w:val="ListLabel 421"/>
    <w:uiPriority w:val="99"/>
    <w:rsid w:val="000A0D1E"/>
  </w:style>
  <w:style w:type="character" w:customStyle="1" w:styleId="ListLabel422">
    <w:name w:val="ListLabel 422"/>
    <w:uiPriority w:val="99"/>
    <w:rsid w:val="000A0D1E"/>
  </w:style>
  <w:style w:type="character" w:customStyle="1" w:styleId="ListLabel423">
    <w:name w:val="ListLabel 423"/>
    <w:uiPriority w:val="99"/>
    <w:rsid w:val="000A0D1E"/>
  </w:style>
  <w:style w:type="character" w:customStyle="1" w:styleId="ListLabel424">
    <w:name w:val="ListLabel 424"/>
    <w:uiPriority w:val="99"/>
    <w:rsid w:val="000A0D1E"/>
  </w:style>
  <w:style w:type="character" w:customStyle="1" w:styleId="ListLabel425">
    <w:name w:val="ListLabel 425"/>
    <w:uiPriority w:val="99"/>
    <w:rsid w:val="000A0D1E"/>
  </w:style>
  <w:style w:type="character" w:customStyle="1" w:styleId="ListLabel426">
    <w:name w:val="ListLabel 426"/>
    <w:uiPriority w:val="99"/>
    <w:rsid w:val="000A0D1E"/>
  </w:style>
  <w:style w:type="character" w:customStyle="1" w:styleId="ListLabel427">
    <w:name w:val="ListLabel 427"/>
    <w:uiPriority w:val="99"/>
    <w:rsid w:val="000A0D1E"/>
  </w:style>
  <w:style w:type="character" w:customStyle="1" w:styleId="ListLabel428">
    <w:name w:val="ListLabel 428"/>
    <w:uiPriority w:val="99"/>
    <w:rsid w:val="000A0D1E"/>
  </w:style>
  <w:style w:type="character" w:customStyle="1" w:styleId="ListLabel429">
    <w:name w:val="ListLabel 429"/>
    <w:uiPriority w:val="99"/>
    <w:rsid w:val="000A0D1E"/>
    <w:rPr>
      <w:rFonts w:eastAsia="Times New Roman"/>
      <w:sz w:val="28"/>
      <w:szCs w:val="28"/>
      <w:lang w:eastAsia="en-US"/>
    </w:rPr>
  </w:style>
  <w:style w:type="character" w:customStyle="1" w:styleId="ListLabel430">
    <w:name w:val="ListLabel 430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431">
    <w:name w:val="ListLabel 431"/>
    <w:uiPriority w:val="99"/>
    <w:rsid w:val="000A0D1E"/>
  </w:style>
  <w:style w:type="character" w:customStyle="1" w:styleId="ListLabel432">
    <w:name w:val="ListLabel 432"/>
    <w:uiPriority w:val="99"/>
    <w:rsid w:val="000A0D1E"/>
  </w:style>
  <w:style w:type="character" w:customStyle="1" w:styleId="ListLabel433">
    <w:name w:val="ListLabel 433"/>
    <w:uiPriority w:val="99"/>
    <w:rsid w:val="000A0D1E"/>
  </w:style>
  <w:style w:type="character" w:customStyle="1" w:styleId="ListLabel434">
    <w:name w:val="ListLabel 434"/>
    <w:uiPriority w:val="99"/>
    <w:rsid w:val="000A0D1E"/>
  </w:style>
  <w:style w:type="character" w:customStyle="1" w:styleId="ListLabel435">
    <w:name w:val="ListLabel 435"/>
    <w:uiPriority w:val="99"/>
    <w:rsid w:val="000A0D1E"/>
  </w:style>
  <w:style w:type="character" w:customStyle="1" w:styleId="ListLabel436">
    <w:name w:val="ListLabel 436"/>
    <w:uiPriority w:val="99"/>
    <w:rsid w:val="000A0D1E"/>
  </w:style>
  <w:style w:type="character" w:customStyle="1" w:styleId="ListLabel437">
    <w:name w:val="ListLabel 437"/>
    <w:uiPriority w:val="99"/>
    <w:rsid w:val="000A0D1E"/>
  </w:style>
  <w:style w:type="character" w:customStyle="1" w:styleId="ListLabel438">
    <w:name w:val="ListLabel 438"/>
    <w:uiPriority w:val="99"/>
    <w:rsid w:val="000A0D1E"/>
  </w:style>
  <w:style w:type="character" w:customStyle="1" w:styleId="ListLabel439">
    <w:name w:val="ListLabel 439"/>
    <w:uiPriority w:val="99"/>
    <w:rsid w:val="000A0D1E"/>
    <w:rPr>
      <w:sz w:val="24"/>
      <w:szCs w:val="24"/>
    </w:rPr>
  </w:style>
  <w:style w:type="character" w:customStyle="1" w:styleId="ListLabel440">
    <w:name w:val="ListLabel 440"/>
    <w:uiPriority w:val="99"/>
    <w:rsid w:val="000A0D1E"/>
  </w:style>
  <w:style w:type="character" w:customStyle="1" w:styleId="ListLabel441">
    <w:name w:val="ListLabel 441"/>
    <w:uiPriority w:val="99"/>
    <w:rsid w:val="000A0D1E"/>
  </w:style>
  <w:style w:type="character" w:customStyle="1" w:styleId="ListLabel442">
    <w:name w:val="ListLabel 442"/>
    <w:uiPriority w:val="99"/>
    <w:rsid w:val="000A0D1E"/>
  </w:style>
  <w:style w:type="character" w:customStyle="1" w:styleId="ListLabel443">
    <w:name w:val="ListLabel 443"/>
    <w:uiPriority w:val="99"/>
    <w:rsid w:val="000A0D1E"/>
  </w:style>
  <w:style w:type="character" w:customStyle="1" w:styleId="ListLabel444">
    <w:name w:val="ListLabel 444"/>
    <w:uiPriority w:val="99"/>
    <w:rsid w:val="000A0D1E"/>
  </w:style>
  <w:style w:type="character" w:customStyle="1" w:styleId="ListLabel445">
    <w:name w:val="ListLabel 445"/>
    <w:uiPriority w:val="99"/>
    <w:rsid w:val="000A0D1E"/>
  </w:style>
  <w:style w:type="character" w:customStyle="1" w:styleId="ListLabel446">
    <w:name w:val="ListLabel 446"/>
    <w:uiPriority w:val="99"/>
    <w:rsid w:val="000A0D1E"/>
  </w:style>
  <w:style w:type="character" w:customStyle="1" w:styleId="ListLabel447">
    <w:name w:val="ListLabel 447"/>
    <w:uiPriority w:val="99"/>
    <w:rsid w:val="000A0D1E"/>
  </w:style>
  <w:style w:type="character" w:customStyle="1" w:styleId="ListLabel448">
    <w:name w:val="ListLabel 448"/>
    <w:uiPriority w:val="99"/>
    <w:rsid w:val="000A0D1E"/>
    <w:rPr>
      <w:rFonts w:eastAsia="Times New Roman"/>
      <w:sz w:val="28"/>
      <w:szCs w:val="28"/>
      <w:lang w:eastAsia="en-US"/>
    </w:rPr>
  </w:style>
  <w:style w:type="character" w:customStyle="1" w:styleId="ListLabel449">
    <w:name w:val="ListLabel 449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450">
    <w:name w:val="ListLabel 450"/>
    <w:uiPriority w:val="99"/>
    <w:rsid w:val="000A0D1E"/>
  </w:style>
  <w:style w:type="character" w:customStyle="1" w:styleId="ListLabel451">
    <w:name w:val="ListLabel 451"/>
    <w:uiPriority w:val="99"/>
    <w:rsid w:val="000A0D1E"/>
  </w:style>
  <w:style w:type="character" w:customStyle="1" w:styleId="ListLabel452">
    <w:name w:val="ListLabel 452"/>
    <w:uiPriority w:val="99"/>
    <w:rsid w:val="000A0D1E"/>
  </w:style>
  <w:style w:type="character" w:customStyle="1" w:styleId="ListLabel453">
    <w:name w:val="ListLabel 453"/>
    <w:uiPriority w:val="99"/>
    <w:rsid w:val="000A0D1E"/>
  </w:style>
  <w:style w:type="character" w:customStyle="1" w:styleId="ListLabel454">
    <w:name w:val="ListLabel 454"/>
    <w:uiPriority w:val="99"/>
    <w:rsid w:val="000A0D1E"/>
  </w:style>
  <w:style w:type="character" w:customStyle="1" w:styleId="ListLabel455">
    <w:name w:val="ListLabel 455"/>
    <w:uiPriority w:val="99"/>
    <w:rsid w:val="000A0D1E"/>
  </w:style>
  <w:style w:type="character" w:customStyle="1" w:styleId="ListLabel456">
    <w:name w:val="ListLabel 456"/>
    <w:uiPriority w:val="99"/>
    <w:rsid w:val="000A0D1E"/>
  </w:style>
  <w:style w:type="character" w:customStyle="1" w:styleId="ListLabel457">
    <w:name w:val="ListLabel 457"/>
    <w:uiPriority w:val="99"/>
    <w:rsid w:val="000A0D1E"/>
  </w:style>
  <w:style w:type="character" w:customStyle="1" w:styleId="ListLabel458">
    <w:name w:val="ListLabel 458"/>
    <w:uiPriority w:val="99"/>
    <w:rsid w:val="000A0D1E"/>
    <w:rPr>
      <w:sz w:val="24"/>
      <w:szCs w:val="24"/>
    </w:rPr>
  </w:style>
  <w:style w:type="character" w:customStyle="1" w:styleId="ListLabel459">
    <w:name w:val="ListLabel 459"/>
    <w:uiPriority w:val="99"/>
    <w:rsid w:val="000A0D1E"/>
  </w:style>
  <w:style w:type="character" w:customStyle="1" w:styleId="ListLabel460">
    <w:name w:val="ListLabel 460"/>
    <w:uiPriority w:val="99"/>
    <w:rsid w:val="000A0D1E"/>
  </w:style>
  <w:style w:type="character" w:customStyle="1" w:styleId="ListLabel461">
    <w:name w:val="ListLabel 461"/>
    <w:uiPriority w:val="99"/>
    <w:rsid w:val="000A0D1E"/>
  </w:style>
  <w:style w:type="character" w:customStyle="1" w:styleId="ListLabel462">
    <w:name w:val="ListLabel 462"/>
    <w:uiPriority w:val="99"/>
    <w:rsid w:val="000A0D1E"/>
  </w:style>
  <w:style w:type="character" w:customStyle="1" w:styleId="ListLabel463">
    <w:name w:val="ListLabel 463"/>
    <w:uiPriority w:val="99"/>
    <w:rsid w:val="000A0D1E"/>
  </w:style>
  <w:style w:type="character" w:customStyle="1" w:styleId="ListLabel464">
    <w:name w:val="ListLabel 464"/>
    <w:uiPriority w:val="99"/>
    <w:rsid w:val="000A0D1E"/>
  </w:style>
  <w:style w:type="character" w:customStyle="1" w:styleId="ListLabel465">
    <w:name w:val="ListLabel 465"/>
    <w:uiPriority w:val="99"/>
    <w:rsid w:val="000A0D1E"/>
  </w:style>
  <w:style w:type="character" w:customStyle="1" w:styleId="ListLabel466">
    <w:name w:val="ListLabel 466"/>
    <w:uiPriority w:val="99"/>
    <w:rsid w:val="000A0D1E"/>
  </w:style>
  <w:style w:type="character" w:customStyle="1" w:styleId="ListLabel467">
    <w:name w:val="ListLabel 467"/>
    <w:uiPriority w:val="99"/>
    <w:rsid w:val="000A0D1E"/>
    <w:rPr>
      <w:rFonts w:eastAsia="Times New Roman"/>
      <w:sz w:val="28"/>
      <w:szCs w:val="28"/>
      <w:lang w:eastAsia="en-US"/>
    </w:rPr>
  </w:style>
  <w:style w:type="character" w:customStyle="1" w:styleId="a7">
    <w:name w:val="Цветовое выделение"/>
    <w:uiPriority w:val="99"/>
    <w:rsid w:val="000A0D1E"/>
    <w:rPr>
      <w:b/>
      <w:bCs/>
      <w:color w:val="26282F"/>
    </w:rPr>
  </w:style>
  <w:style w:type="character" w:customStyle="1" w:styleId="a8">
    <w:name w:val="Цветовое выделение для Текст"/>
    <w:uiPriority w:val="99"/>
    <w:rsid w:val="000A0D1E"/>
    <w:rPr>
      <w:sz w:val="24"/>
      <w:szCs w:val="24"/>
    </w:rPr>
  </w:style>
  <w:style w:type="character" w:customStyle="1" w:styleId="ListLabel468">
    <w:name w:val="ListLabel 468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469">
    <w:name w:val="ListLabel 469"/>
    <w:uiPriority w:val="99"/>
    <w:rsid w:val="000A0D1E"/>
  </w:style>
  <w:style w:type="character" w:customStyle="1" w:styleId="ListLabel470">
    <w:name w:val="ListLabel 470"/>
    <w:uiPriority w:val="99"/>
    <w:rsid w:val="000A0D1E"/>
  </w:style>
  <w:style w:type="character" w:customStyle="1" w:styleId="ListLabel471">
    <w:name w:val="ListLabel 471"/>
    <w:uiPriority w:val="99"/>
    <w:rsid w:val="000A0D1E"/>
  </w:style>
  <w:style w:type="character" w:customStyle="1" w:styleId="ListLabel472">
    <w:name w:val="ListLabel 472"/>
    <w:uiPriority w:val="99"/>
    <w:rsid w:val="000A0D1E"/>
  </w:style>
  <w:style w:type="character" w:customStyle="1" w:styleId="ListLabel473">
    <w:name w:val="ListLabel 473"/>
    <w:uiPriority w:val="99"/>
    <w:rsid w:val="000A0D1E"/>
  </w:style>
  <w:style w:type="character" w:customStyle="1" w:styleId="ListLabel474">
    <w:name w:val="ListLabel 474"/>
    <w:uiPriority w:val="99"/>
    <w:rsid w:val="000A0D1E"/>
  </w:style>
  <w:style w:type="character" w:customStyle="1" w:styleId="ListLabel475">
    <w:name w:val="ListLabel 475"/>
    <w:uiPriority w:val="99"/>
    <w:rsid w:val="000A0D1E"/>
  </w:style>
  <w:style w:type="character" w:customStyle="1" w:styleId="ListLabel476">
    <w:name w:val="ListLabel 476"/>
    <w:uiPriority w:val="99"/>
    <w:rsid w:val="000A0D1E"/>
  </w:style>
  <w:style w:type="character" w:customStyle="1" w:styleId="ListLabel477">
    <w:name w:val="ListLabel 477"/>
    <w:uiPriority w:val="99"/>
    <w:rsid w:val="000A0D1E"/>
    <w:rPr>
      <w:sz w:val="24"/>
      <w:szCs w:val="24"/>
    </w:rPr>
  </w:style>
  <w:style w:type="character" w:customStyle="1" w:styleId="ListLabel478">
    <w:name w:val="ListLabel 478"/>
    <w:uiPriority w:val="99"/>
    <w:rsid w:val="000A0D1E"/>
  </w:style>
  <w:style w:type="character" w:customStyle="1" w:styleId="ListLabel479">
    <w:name w:val="ListLabel 479"/>
    <w:uiPriority w:val="99"/>
    <w:rsid w:val="000A0D1E"/>
  </w:style>
  <w:style w:type="character" w:customStyle="1" w:styleId="ListLabel480">
    <w:name w:val="ListLabel 480"/>
    <w:uiPriority w:val="99"/>
    <w:rsid w:val="000A0D1E"/>
  </w:style>
  <w:style w:type="character" w:customStyle="1" w:styleId="ListLabel481">
    <w:name w:val="ListLabel 481"/>
    <w:uiPriority w:val="99"/>
    <w:rsid w:val="000A0D1E"/>
  </w:style>
  <w:style w:type="character" w:customStyle="1" w:styleId="ListLabel482">
    <w:name w:val="ListLabel 482"/>
    <w:uiPriority w:val="99"/>
    <w:rsid w:val="000A0D1E"/>
  </w:style>
  <w:style w:type="character" w:customStyle="1" w:styleId="ListLabel483">
    <w:name w:val="ListLabel 483"/>
    <w:uiPriority w:val="99"/>
    <w:rsid w:val="000A0D1E"/>
  </w:style>
  <w:style w:type="character" w:customStyle="1" w:styleId="ListLabel484">
    <w:name w:val="ListLabel 484"/>
    <w:uiPriority w:val="99"/>
    <w:rsid w:val="000A0D1E"/>
  </w:style>
  <w:style w:type="character" w:customStyle="1" w:styleId="ListLabel485">
    <w:name w:val="ListLabel 485"/>
    <w:uiPriority w:val="99"/>
    <w:rsid w:val="000A0D1E"/>
  </w:style>
  <w:style w:type="character" w:customStyle="1" w:styleId="a9">
    <w:name w:val="Посещённая гиперссылка"/>
    <w:uiPriority w:val="99"/>
    <w:rsid w:val="000A0D1E"/>
    <w:rPr>
      <w:color w:val="800080"/>
      <w:u w:val="single"/>
    </w:rPr>
  </w:style>
  <w:style w:type="character" w:customStyle="1" w:styleId="ListLabel486">
    <w:name w:val="ListLabel 486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487">
    <w:name w:val="ListLabel 487"/>
    <w:uiPriority w:val="99"/>
    <w:rsid w:val="000A0D1E"/>
  </w:style>
  <w:style w:type="character" w:customStyle="1" w:styleId="ListLabel488">
    <w:name w:val="ListLabel 488"/>
    <w:uiPriority w:val="99"/>
    <w:rsid w:val="000A0D1E"/>
  </w:style>
  <w:style w:type="character" w:customStyle="1" w:styleId="ListLabel489">
    <w:name w:val="ListLabel 489"/>
    <w:uiPriority w:val="99"/>
    <w:rsid w:val="000A0D1E"/>
  </w:style>
  <w:style w:type="character" w:customStyle="1" w:styleId="ListLabel490">
    <w:name w:val="ListLabel 490"/>
    <w:uiPriority w:val="99"/>
    <w:rsid w:val="000A0D1E"/>
  </w:style>
  <w:style w:type="character" w:customStyle="1" w:styleId="ListLabel491">
    <w:name w:val="ListLabel 491"/>
    <w:uiPriority w:val="99"/>
    <w:rsid w:val="000A0D1E"/>
  </w:style>
  <w:style w:type="character" w:customStyle="1" w:styleId="ListLabel492">
    <w:name w:val="ListLabel 492"/>
    <w:uiPriority w:val="99"/>
    <w:rsid w:val="000A0D1E"/>
  </w:style>
  <w:style w:type="character" w:customStyle="1" w:styleId="ListLabel493">
    <w:name w:val="ListLabel 493"/>
    <w:uiPriority w:val="99"/>
    <w:rsid w:val="000A0D1E"/>
  </w:style>
  <w:style w:type="character" w:customStyle="1" w:styleId="ListLabel494">
    <w:name w:val="ListLabel 494"/>
    <w:uiPriority w:val="99"/>
    <w:rsid w:val="000A0D1E"/>
  </w:style>
  <w:style w:type="character" w:customStyle="1" w:styleId="ListLabel495">
    <w:name w:val="ListLabel 495"/>
    <w:uiPriority w:val="99"/>
    <w:rsid w:val="000A0D1E"/>
    <w:rPr>
      <w:sz w:val="24"/>
      <w:szCs w:val="24"/>
    </w:rPr>
  </w:style>
  <w:style w:type="character" w:customStyle="1" w:styleId="ListLabel496">
    <w:name w:val="ListLabel 496"/>
    <w:uiPriority w:val="99"/>
    <w:rsid w:val="000A0D1E"/>
  </w:style>
  <w:style w:type="character" w:customStyle="1" w:styleId="ListLabel497">
    <w:name w:val="ListLabel 497"/>
    <w:uiPriority w:val="99"/>
    <w:rsid w:val="000A0D1E"/>
  </w:style>
  <w:style w:type="character" w:customStyle="1" w:styleId="ListLabel498">
    <w:name w:val="ListLabel 498"/>
    <w:uiPriority w:val="99"/>
    <w:rsid w:val="000A0D1E"/>
  </w:style>
  <w:style w:type="character" w:customStyle="1" w:styleId="ListLabel499">
    <w:name w:val="ListLabel 499"/>
    <w:uiPriority w:val="99"/>
    <w:rsid w:val="000A0D1E"/>
  </w:style>
  <w:style w:type="character" w:customStyle="1" w:styleId="ListLabel500">
    <w:name w:val="ListLabel 500"/>
    <w:uiPriority w:val="99"/>
    <w:rsid w:val="000A0D1E"/>
  </w:style>
  <w:style w:type="character" w:customStyle="1" w:styleId="ListLabel501">
    <w:name w:val="ListLabel 501"/>
    <w:uiPriority w:val="99"/>
    <w:rsid w:val="000A0D1E"/>
  </w:style>
  <w:style w:type="character" w:customStyle="1" w:styleId="ListLabel502">
    <w:name w:val="ListLabel 502"/>
    <w:uiPriority w:val="99"/>
    <w:rsid w:val="000A0D1E"/>
  </w:style>
  <w:style w:type="character" w:customStyle="1" w:styleId="ListLabel503">
    <w:name w:val="ListLabel 503"/>
    <w:uiPriority w:val="99"/>
    <w:rsid w:val="000A0D1E"/>
  </w:style>
  <w:style w:type="character" w:customStyle="1" w:styleId="ListLabel504">
    <w:name w:val="ListLabel 504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505">
    <w:name w:val="ListLabel 505"/>
    <w:uiPriority w:val="99"/>
    <w:rsid w:val="000A0D1E"/>
  </w:style>
  <w:style w:type="character" w:customStyle="1" w:styleId="ListLabel506">
    <w:name w:val="ListLabel 506"/>
    <w:uiPriority w:val="99"/>
    <w:rsid w:val="000A0D1E"/>
  </w:style>
  <w:style w:type="character" w:customStyle="1" w:styleId="ListLabel507">
    <w:name w:val="ListLabel 507"/>
    <w:uiPriority w:val="99"/>
    <w:rsid w:val="000A0D1E"/>
  </w:style>
  <w:style w:type="character" w:customStyle="1" w:styleId="ListLabel508">
    <w:name w:val="ListLabel 508"/>
    <w:uiPriority w:val="99"/>
    <w:rsid w:val="000A0D1E"/>
  </w:style>
  <w:style w:type="character" w:customStyle="1" w:styleId="ListLabel509">
    <w:name w:val="ListLabel 509"/>
    <w:uiPriority w:val="99"/>
    <w:rsid w:val="000A0D1E"/>
  </w:style>
  <w:style w:type="character" w:customStyle="1" w:styleId="ListLabel510">
    <w:name w:val="ListLabel 510"/>
    <w:uiPriority w:val="99"/>
    <w:rsid w:val="000A0D1E"/>
  </w:style>
  <w:style w:type="character" w:customStyle="1" w:styleId="ListLabel511">
    <w:name w:val="ListLabel 511"/>
    <w:uiPriority w:val="99"/>
    <w:rsid w:val="000A0D1E"/>
  </w:style>
  <w:style w:type="character" w:customStyle="1" w:styleId="ListLabel512">
    <w:name w:val="ListLabel 512"/>
    <w:uiPriority w:val="99"/>
    <w:rsid w:val="000A0D1E"/>
  </w:style>
  <w:style w:type="character" w:customStyle="1" w:styleId="ListLabel513">
    <w:name w:val="ListLabel 513"/>
    <w:uiPriority w:val="99"/>
    <w:rsid w:val="000A0D1E"/>
    <w:rPr>
      <w:sz w:val="24"/>
      <w:szCs w:val="24"/>
    </w:rPr>
  </w:style>
  <w:style w:type="character" w:customStyle="1" w:styleId="ListLabel514">
    <w:name w:val="ListLabel 514"/>
    <w:uiPriority w:val="99"/>
    <w:rsid w:val="000A0D1E"/>
  </w:style>
  <w:style w:type="character" w:customStyle="1" w:styleId="ListLabel515">
    <w:name w:val="ListLabel 515"/>
    <w:uiPriority w:val="99"/>
    <w:rsid w:val="000A0D1E"/>
  </w:style>
  <w:style w:type="character" w:customStyle="1" w:styleId="ListLabel516">
    <w:name w:val="ListLabel 516"/>
    <w:uiPriority w:val="99"/>
    <w:rsid w:val="000A0D1E"/>
  </w:style>
  <w:style w:type="character" w:customStyle="1" w:styleId="ListLabel517">
    <w:name w:val="ListLabel 517"/>
    <w:uiPriority w:val="99"/>
    <w:rsid w:val="000A0D1E"/>
  </w:style>
  <w:style w:type="character" w:customStyle="1" w:styleId="ListLabel518">
    <w:name w:val="ListLabel 518"/>
    <w:uiPriority w:val="99"/>
    <w:rsid w:val="000A0D1E"/>
  </w:style>
  <w:style w:type="character" w:customStyle="1" w:styleId="ListLabel519">
    <w:name w:val="ListLabel 519"/>
    <w:uiPriority w:val="99"/>
    <w:rsid w:val="000A0D1E"/>
  </w:style>
  <w:style w:type="character" w:customStyle="1" w:styleId="ListLabel520">
    <w:name w:val="ListLabel 520"/>
    <w:uiPriority w:val="99"/>
    <w:rsid w:val="000A0D1E"/>
  </w:style>
  <w:style w:type="character" w:customStyle="1" w:styleId="ListLabel521">
    <w:name w:val="ListLabel 521"/>
    <w:uiPriority w:val="99"/>
    <w:rsid w:val="000A0D1E"/>
  </w:style>
  <w:style w:type="character" w:customStyle="1" w:styleId="ListLabel522">
    <w:name w:val="ListLabel 522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523">
    <w:name w:val="ListLabel 523"/>
    <w:uiPriority w:val="99"/>
    <w:rsid w:val="000A0D1E"/>
  </w:style>
  <w:style w:type="character" w:customStyle="1" w:styleId="ListLabel524">
    <w:name w:val="ListLabel 524"/>
    <w:uiPriority w:val="99"/>
    <w:rsid w:val="000A0D1E"/>
  </w:style>
  <w:style w:type="character" w:customStyle="1" w:styleId="ListLabel525">
    <w:name w:val="ListLabel 525"/>
    <w:uiPriority w:val="99"/>
    <w:rsid w:val="000A0D1E"/>
  </w:style>
  <w:style w:type="character" w:customStyle="1" w:styleId="ListLabel526">
    <w:name w:val="ListLabel 526"/>
    <w:uiPriority w:val="99"/>
    <w:rsid w:val="000A0D1E"/>
  </w:style>
  <w:style w:type="character" w:customStyle="1" w:styleId="ListLabel527">
    <w:name w:val="ListLabel 527"/>
    <w:uiPriority w:val="99"/>
    <w:rsid w:val="000A0D1E"/>
  </w:style>
  <w:style w:type="character" w:customStyle="1" w:styleId="ListLabel528">
    <w:name w:val="ListLabel 528"/>
    <w:uiPriority w:val="99"/>
    <w:rsid w:val="000A0D1E"/>
  </w:style>
  <w:style w:type="character" w:customStyle="1" w:styleId="ListLabel529">
    <w:name w:val="ListLabel 529"/>
    <w:uiPriority w:val="99"/>
    <w:rsid w:val="000A0D1E"/>
  </w:style>
  <w:style w:type="character" w:customStyle="1" w:styleId="ListLabel530">
    <w:name w:val="ListLabel 530"/>
    <w:uiPriority w:val="99"/>
    <w:rsid w:val="000A0D1E"/>
  </w:style>
  <w:style w:type="character" w:customStyle="1" w:styleId="ListLabel531">
    <w:name w:val="ListLabel 531"/>
    <w:uiPriority w:val="99"/>
    <w:rsid w:val="000A0D1E"/>
    <w:rPr>
      <w:sz w:val="24"/>
      <w:szCs w:val="24"/>
    </w:rPr>
  </w:style>
  <w:style w:type="character" w:customStyle="1" w:styleId="ListLabel532">
    <w:name w:val="ListLabel 532"/>
    <w:uiPriority w:val="99"/>
    <w:rsid w:val="000A0D1E"/>
  </w:style>
  <w:style w:type="character" w:customStyle="1" w:styleId="ListLabel533">
    <w:name w:val="ListLabel 533"/>
    <w:uiPriority w:val="99"/>
    <w:rsid w:val="000A0D1E"/>
  </w:style>
  <w:style w:type="character" w:customStyle="1" w:styleId="ListLabel534">
    <w:name w:val="ListLabel 534"/>
    <w:uiPriority w:val="99"/>
    <w:rsid w:val="000A0D1E"/>
  </w:style>
  <w:style w:type="character" w:customStyle="1" w:styleId="ListLabel535">
    <w:name w:val="ListLabel 535"/>
    <w:uiPriority w:val="99"/>
    <w:rsid w:val="000A0D1E"/>
  </w:style>
  <w:style w:type="character" w:customStyle="1" w:styleId="ListLabel536">
    <w:name w:val="ListLabel 536"/>
    <w:uiPriority w:val="99"/>
    <w:rsid w:val="000A0D1E"/>
  </w:style>
  <w:style w:type="character" w:customStyle="1" w:styleId="ListLabel537">
    <w:name w:val="ListLabel 537"/>
    <w:uiPriority w:val="99"/>
    <w:rsid w:val="000A0D1E"/>
  </w:style>
  <w:style w:type="character" w:customStyle="1" w:styleId="ListLabel538">
    <w:name w:val="ListLabel 538"/>
    <w:uiPriority w:val="99"/>
    <w:rsid w:val="000A0D1E"/>
  </w:style>
  <w:style w:type="character" w:customStyle="1" w:styleId="ListLabel539">
    <w:name w:val="ListLabel 539"/>
    <w:uiPriority w:val="99"/>
    <w:rsid w:val="000A0D1E"/>
  </w:style>
  <w:style w:type="paragraph" w:customStyle="1" w:styleId="1">
    <w:name w:val="Заголовок1"/>
    <w:basedOn w:val="Normal"/>
    <w:next w:val="BodyText"/>
    <w:uiPriority w:val="99"/>
    <w:rsid w:val="000A0D1E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A0D1E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0418A"/>
    <w:rPr>
      <w:rFonts w:ascii="Times New Roman" w:hAnsi="Times New Roman" w:cs="Times New Roman"/>
      <w:color w:val="00000A"/>
      <w:sz w:val="20"/>
      <w:szCs w:val="20"/>
    </w:rPr>
  </w:style>
  <w:style w:type="paragraph" w:styleId="List">
    <w:name w:val="List"/>
    <w:basedOn w:val="BodyText"/>
    <w:uiPriority w:val="99"/>
    <w:rsid w:val="000A0D1E"/>
  </w:style>
  <w:style w:type="paragraph" w:styleId="Caption">
    <w:name w:val="caption"/>
    <w:basedOn w:val="Normal"/>
    <w:uiPriority w:val="99"/>
    <w:qFormat/>
    <w:rsid w:val="000A0D1E"/>
    <w:pPr>
      <w:suppressLineNumbers/>
      <w:spacing w:before="120" w:after="120"/>
    </w:pPr>
    <w:rPr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2E7EC1"/>
    <w:pPr>
      <w:ind w:left="200" w:hanging="200"/>
    </w:pPr>
  </w:style>
  <w:style w:type="paragraph" w:styleId="IndexHeading">
    <w:name w:val="index heading"/>
    <w:basedOn w:val="Normal"/>
    <w:uiPriority w:val="99"/>
    <w:semiHidden/>
    <w:rsid w:val="000A0D1E"/>
    <w:pPr>
      <w:suppressLineNumbers/>
    </w:pPr>
  </w:style>
  <w:style w:type="paragraph" w:customStyle="1" w:styleId="ConsPlusNormal0">
    <w:name w:val="ConsPlusNormal"/>
    <w:uiPriority w:val="99"/>
    <w:rsid w:val="000A0D1E"/>
    <w:pPr>
      <w:widowControl w:val="0"/>
      <w:ind w:firstLine="720"/>
    </w:pPr>
    <w:rPr>
      <w:rFonts w:ascii="Arial" w:eastAsia="Times New Roman" w:hAnsi="Arial" w:cs="Arial"/>
      <w:color w:val="00000A"/>
      <w:sz w:val="20"/>
      <w:szCs w:val="20"/>
    </w:rPr>
  </w:style>
  <w:style w:type="paragraph" w:styleId="NormalWeb">
    <w:name w:val="Normal (Web)"/>
    <w:basedOn w:val="Normal"/>
    <w:uiPriority w:val="99"/>
    <w:rsid w:val="000A0D1E"/>
    <w:pPr>
      <w:spacing w:before="280" w:after="280"/>
    </w:pPr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A0D1E"/>
    <w:pPr>
      <w:jc w:val="center"/>
    </w:pPr>
    <w:rPr>
      <w:b/>
      <w:bCs/>
      <w:color w:val="000080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0418A"/>
    <w:rPr>
      <w:rFonts w:ascii="Cambria" w:hAnsi="Cambria" w:cs="Cambria"/>
      <w:b/>
      <w:bCs/>
      <w:color w:val="00000A"/>
      <w:kern w:val="28"/>
      <w:sz w:val="32"/>
      <w:szCs w:val="32"/>
    </w:rPr>
  </w:style>
  <w:style w:type="paragraph" w:styleId="NoSpacing">
    <w:name w:val="No Spacing"/>
    <w:uiPriority w:val="99"/>
    <w:qFormat/>
    <w:rsid w:val="000A0D1E"/>
    <w:rPr>
      <w:rFonts w:cs="Calibri"/>
      <w:color w:val="00000A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0A0D1E"/>
    <w:pPr>
      <w:widowControl w:val="0"/>
      <w:ind w:firstLine="851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0418A"/>
    <w:rPr>
      <w:rFonts w:ascii="Times New Roman" w:hAnsi="Times New Roman" w:cs="Times New Roman"/>
      <w:color w:val="00000A"/>
      <w:sz w:val="20"/>
      <w:szCs w:val="20"/>
    </w:rPr>
  </w:style>
  <w:style w:type="paragraph" w:styleId="Footer">
    <w:name w:val="footer"/>
    <w:basedOn w:val="Normal"/>
    <w:link w:val="FooterChar"/>
    <w:uiPriority w:val="99"/>
    <w:rsid w:val="000A0D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418A"/>
    <w:rPr>
      <w:rFonts w:ascii="Times New Roman" w:hAnsi="Times New Roman" w:cs="Times New Roman"/>
      <w:color w:val="00000A"/>
      <w:sz w:val="20"/>
      <w:szCs w:val="20"/>
    </w:rPr>
  </w:style>
  <w:style w:type="paragraph" w:customStyle="1" w:styleId="ConsPlusTitle">
    <w:name w:val="ConsPlusTitle"/>
    <w:uiPriority w:val="99"/>
    <w:rsid w:val="000A0D1E"/>
    <w:pPr>
      <w:widowControl w:val="0"/>
      <w:suppressAutoHyphens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rsid w:val="000A0D1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418A"/>
    <w:rPr>
      <w:rFonts w:ascii="Times New Roman" w:hAnsi="Times New Roman" w:cs="Times New Roman"/>
      <w:color w:val="00000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A0D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418A"/>
    <w:rPr>
      <w:rFonts w:ascii="Times New Roman" w:hAnsi="Times New Roman" w:cs="Times New Roman"/>
      <w:color w:val="00000A"/>
      <w:sz w:val="2"/>
      <w:szCs w:val="2"/>
    </w:rPr>
  </w:style>
  <w:style w:type="paragraph" w:styleId="ListParagraph">
    <w:name w:val="List Paragraph"/>
    <w:basedOn w:val="Normal"/>
    <w:uiPriority w:val="99"/>
    <w:qFormat/>
    <w:rsid w:val="000A0D1E"/>
    <w:pPr>
      <w:ind w:left="720"/>
    </w:pPr>
  </w:style>
  <w:style w:type="paragraph" w:customStyle="1" w:styleId="s22">
    <w:name w:val="s_22"/>
    <w:basedOn w:val="Normal"/>
    <w:uiPriority w:val="99"/>
    <w:rsid w:val="000A0D1E"/>
    <w:pPr>
      <w:spacing w:before="280" w:after="280"/>
    </w:pPr>
    <w:rPr>
      <w:sz w:val="24"/>
      <w:szCs w:val="24"/>
    </w:rPr>
  </w:style>
  <w:style w:type="paragraph" w:customStyle="1" w:styleId="s1">
    <w:name w:val="s_1"/>
    <w:basedOn w:val="Normal"/>
    <w:uiPriority w:val="99"/>
    <w:rsid w:val="000A0D1E"/>
    <w:pPr>
      <w:spacing w:before="280" w:after="280"/>
    </w:pPr>
    <w:rPr>
      <w:sz w:val="24"/>
      <w:szCs w:val="24"/>
    </w:rPr>
  </w:style>
  <w:style w:type="paragraph" w:customStyle="1" w:styleId="aa">
    <w:name w:val="Содержимое таблицы"/>
    <w:basedOn w:val="Normal"/>
    <w:uiPriority w:val="99"/>
    <w:rsid w:val="000A0D1E"/>
  </w:style>
  <w:style w:type="paragraph" w:customStyle="1" w:styleId="ab">
    <w:name w:val="Заголовок таблицы"/>
    <w:basedOn w:val="aa"/>
    <w:uiPriority w:val="99"/>
    <w:rsid w:val="000A0D1E"/>
  </w:style>
  <w:style w:type="paragraph" w:customStyle="1" w:styleId="ac">
    <w:name w:val="Нормальный (таблица)"/>
    <w:basedOn w:val="Normal"/>
    <w:uiPriority w:val="99"/>
    <w:rsid w:val="000A0D1E"/>
    <w:pPr>
      <w:jc w:val="both"/>
    </w:pPr>
    <w:rPr>
      <w:sz w:val="24"/>
      <w:szCs w:val="24"/>
    </w:rPr>
  </w:style>
  <w:style w:type="table" w:styleId="TableGrid">
    <w:name w:val="Table Grid"/>
    <w:basedOn w:val="TableNormal"/>
    <w:uiPriority w:val="99"/>
    <w:rsid w:val="001A6AE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B558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A3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A3794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A3794"/>
    <w:rPr>
      <w:rFonts w:ascii="Times New Roman" w:hAnsi="Times New Roman" w:cs="Times New Roman"/>
      <w:color w:val="00000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3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A3794"/>
    <w:rPr>
      <w:b/>
      <w:bCs/>
    </w:rPr>
  </w:style>
  <w:style w:type="paragraph" w:customStyle="1" w:styleId="headertext">
    <w:name w:val="headertext"/>
    <w:basedOn w:val="Normal"/>
    <w:uiPriority w:val="99"/>
    <w:rsid w:val="006C76C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d">
    <w:name w:val="Заголовок статьи"/>
    <w:basedOn w:val="Normal"/>
    <w:next w:val="Normal"/>
    <w:uiPriority w:val="99"/>
    <w:rsid w:val="007D76B1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color w:val="auto"/>
      <w:sz w:val="24"/>
      <w:szCs w:val="24"/>
      <w:lang w:eastAsia="en-US"/>
    </w:rPr>
  </w:style>
  <w:style w:type="paragraph" w:customStyle="1" w:styleId="s3">
    <w:name w:val="s_3"/>
    <w:basedOn w:val="Normal"/>
    <w:uiPriority w:val="99"/>
    <w:rsid w:val="0035159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1">
    <w:name w:val="Без интервала"/>
    <w:link w:val="a0"/>
    <w:uiPriority w:val="99"/>
    <w:rsid w:val="00F66E08"/>
    <w:rPr>
      <w:rFonts w:cs="Calibri"/>
      <w:noProof/>
      <w:sz w:val="20"/>
      <w:szCs w:val="20"/>
    </w:rPr>
  </w:style>
  <w:style w:type="paragraph" w:customStyle="1" w:styleId="ae">
    <w:name w:val="Абзац списка"/>
    <w:basedOn w:val="Normal"/>
    <w:uiPriority w:val="99"/>
    <w:rsid w:val="00F66E08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94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4733</TotalTime>
  <Pages>3</Pages>
  <Words>961</Words>
  <Characters>5481</Characters>
  <Application>Microsoft Office Outlook</Application>
  <DocSecurity>0</DocSecurity>
  <Lines>0</Lines>
  <Paragraphs>0</Paragraphs>
  <ScaleCrop>false</ScaleCrop>
  <Company>НПП "Гарант-Сервис"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/>
  <cp:lastModifiedBy>Nina</cp:lastModifiedBy>
  <cp:revision>489</cp:revision>
  <cp:lastPrinted>2022-01-12T09:44:00Z</cp:lastPrinted>
  <dcterms:created xsi:type="dcterms:W3CDTF">2020-01-28T01:34:00Z</dcterms:created>
  <dcterms:modified xsi:type="dcterms:W3CDTF">2022-01-12T09:45:00Z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