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672"/>
        <w:gridCol w:w="4673"/>
      </w:tblGrid>
      <w:tr w:rsidR="00180CE3" w:rsidRPr="00DF6D88">
        <w:tc>
          <w:tcPr>
            <w:tcW w:w="4672" w:type="dxa"/>
          </w:tcPr>
          <w:p w:rsidR="00180CE3" w:rsidRPr="00DF6D88" w:rsidRDefault="00180CE3" w:rsidP="00DF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80CE3" w:rsidRPr="00DF6D88" w:rsidRDefault="00180CE3" w:rsidP="000911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80CE3" w:rsidRDefault="00180CE3" w:rsidP="00DF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 xml:space="preserve">      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рабочего поселка Горный</w:t>
            </w:r>
          </w:p>
          <w:p w:rsidR="00180CE3" w:rsidRPr="00DF6D88" w:rsidRDefault="00180CE3" w:rsidP="000911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 xml:space="preserve">Тогучинского  района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180CE3" w:rsidRPr="00DF6D88" w:rsidRDefault="00180CE3" w:rsidP="00DF6D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</w:p>
          <w:p w:rsidR="00180CE3" w:rsidRPr="00DF6D88" w:rsidRDefault="00180CE3" w:rsidP="00DF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 xml:space="preserve"> января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6D8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80CE3" w:rsidRPr="00DF6D88" w:rsidRDefault="00180CE3" w:rsidP="00DF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CE3" w:rsidRDefault="00180CE3" w:rsidP="00057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80CE3" w:rsidRPr="00811A50" w:rsidRDefault="00180CE3" w:rsidP="000F4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A50">
        <w:rPr>
          <w:rFonts w:ascii="Times New Roman" w:hAnsi="Times New Roman" w:cs="Times New Roman"/>
          <w:sz w:val="28"/>
          <w:szCs w:val="28"/>
        </w:rPr>
        <w:t>План работы</w:t>
      </w:r>
    </w:p>
    <w:p w:rsidR="00180CE3" w:rsidRPr="00811A50" w:rsidRDefault="00180CE3" w:rsidP="00023F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 совета </w:t>
      </w:r>
      <w:r w:rsidRPr="00307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улучшению инвестиционного климата и развитию малого и среднего предпринимательства на территории рабочего поселка Горный Тогучинс</w:t>
      </w:r>
      <w:r w:rsidRPr="00811A50">
        <w:rPr>
          <w:rFonts w:ascii="Times New Roman" w:hAnsi="Times New Roman" w:cs="Times New Roman"/>
          <w:sz w:val="28"/>
          <w:szCs w:val="28"/>
        </w:rPr>
        <w:t xml:space="preserve">кого района Новосибирской области </w:t>
      </w:r>
    </w:p>
    <w:p w:rsidR="00180CE3" w:rsidRPr="00452442" w:rsidRDefault="00180CE3" w:rsidP="00452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A50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11A50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2"/>
        <w:gridCol w:w="3616"/>
        <w:gridCol w:w="3544"/>
        <w:gridCol w:w="1553"/>
      </w:tblGrid>
      <w:tr w:rsidR="00180CE3" w:rsidRPr="00DF6D88">
        <w:tc>
          <w:tcPr>
            <w:tcW w:w="632" w:type="dxa"/>
          </w:tcPr>
          <w:p w:rsidR="00180CE3" w:rsidRPr="00DF6D88" w:rsidRDefault="0018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0CE3" w:rsidRPr="00DF6D88" w:rsidRDefault="0018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16" w:type="dxa"/>
          </w:tcPr>
          <w:p w:rsidR="00180CE3" w:rsidRPr="00DF6D88" w:rsidRDefault="0018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180CE3" w:rsidRPr="00DF6D88" w:rsidRDefault="0018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3" w:type="dxa"/>
          </w:tcPr>
          <w:p w:rsidR="00180CE3" w:rsidRPr="00DF6D88" w:rsidRDefault="00180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180CE3" w:rsidRPr="00DF6D88">
        <w:tc>
          <w:tcPr>
            <w:tcW w:w="632" w:type="dxa"/>
          </w:tcPr>
          <w:p w:rsidR="00180CE3" w:rsidRPr="00DF6D88" w:rsidRDefault="00180CE3" w:rsidP="008B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</w:tcPr>
          <w:p w:rsidR="00180CE3" w:rsidRDefault="00180CE3" w:rsidP="007D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создания инвестиционных объектов и объектов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рабочего поселка Горный</w:t>
            </w:r>
          </w:p>
          <w:p w:rsidR="00180CE3" w:rsidRPr="00DF6D88" w:rsidRDefault="00180CE3" w:rsidP="007D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</w:tcPr>
          <w:p w:rsidR="00180CE3" w:rsidRDefault="00180CE3" w:rsidP="007D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 Горный</w:t>
            </w:r>
          </w:p>
          <w:p w:rsidR="00180CE3" w:rsidRPr="00DF6D88" w:rsidRDefault="00180CE3" w:rsidP="007D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рабочего поселка Горный 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 Тогучинского района Новосибирской области</w:t>
            </w:r>
          </w:p>
        </w:tc>
        <w:tc>
          <w:tcPr>
            <w:tcW w:w="1553" w:type="dxa"/>
          </w:tcPr>
          <w:p w:rsidR="00180CE3" w:rsidRPr="00DF6D88" w:rsidRDefault="00180CE3" w:rsidP="008B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2019 г.</w:t>
            </w:r>
          </w:p>
        </w:tc>
      </w:tr>
      <w:tr w:rsidR="00180CE3" w:rsidRPr="00DF6D88">
        <w:tc>
          <w:tcPr>
            <w:tcW w:w="632" w:type="dxa"/>
          </w:tcPr>
          <w:p w:rsidR="00180CE3" w:rsidRPr="00DF6D88" w:rsidRDefault="00180CE3" w:rsidP="008B3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:rsidR="00180CE3" w:rsidRPr="00DF6D88" w:rsidRDefault="00180CE3" w:rsidP="007D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о включении инвестиционных проектов в реестр инвестиционных проектов</w:t>
            </w:r>
          </w:p>
        </w:tc>
        <w:tc>
          <w:tcPr>
            <w:tcW w:w="3544" w:type="dxa"/>
          </w:tcPr>
          <w:p w:rsidR="00180CE3" w:rsidRDefault="00180CE3" w:rsidP="002E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 Горный</w:t>
            </w:r>
          </w:p>
          <w:p w:rsidR="00180CE3" w:rsidRPr="00DF6D88" w:rsidRDefault="00180CE3" w:rsidP="002E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рабочего поселка Горный 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 Тогучинского района Новосибирской области</w:t>
            </w:r>
          </w:p>
        </w:tc>
        <w:tc>
          <w:tcPr>
            <w:tcW w:w="1553" w:type="dxa"/>
          </w:tcPr>
          <w:p w:rsidR="00180CE3" w:rsidRPr="00DF6D88" w:rsidRDefault="00180CE3" w:rsidP="002E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2019 г.</w:t>
            </w:r>
          </w:p>
        </w:tc>
      </w:tr>
      <w:tr w:rsidR="00180CE3" w:rsidRPr="00DF6D88">
        <w:tc>
          <w:tcPr>
            <w:tcW w:w="632" w:type="dxa"/>
          </w:tcPr>
          <w:p w:rsidR="00180CE3" w:rsidRPr="00DF6D88" w:rsidRDefault="00180CE3" w:rsidP="00F22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6" w:type="dxa"/>
          </w:tcPr>
          <w:p w:rsidR="00180CE3" w:rsidRPr="00DF6D88" w:rsidRDefault="00180CE3" w:rsidP="0030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Инвестиционного послания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поселка Горный 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Тогучинского района Новосибирской области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</w:tcPr>
          <w:p w:rsidR="00180CE3" w:rsidRDefault="00180CE3" w:rsidP="00F0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 Горный</w:t>
            </w:r>
          </w:p>
          <w:p w:rsidR="00180CE3" w:rsidRPr="00DF6D88" w:rsidRDefault="00180CE3" w:rsidP="00F0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рабочего поселка Горный 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 Тогучинского района Новосибирской области</w:t>
            </w:r>
          </w:p>
        </w:tc>
        <w:tc>
          <w:tcPr>
            <w:tcW w:w="1553" w:type="dxa"/>
          </w:tcPr>
          <w:p w:rsidR="00180CE3" w:rsidRPr="00DF6D88" w:rsidRDefault="00180CE3" w:rsidP="0030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1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CE3" w:rsidRPr="00DF6D88">
        <w:tc>
          <w:tcPr>
            <w:tcW w:w="632" w:type="dxa"/>
          </w:tcPr>
          <w:p w:rsidR="00180CE3" w:rsidRPr="000911E7" w:rsidRDefault="00180CE3" w:rsidP="00F22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180CE3" w:rsidRPr="00DF6D88" w:rsidRDefault="00180CE3" w:rsidP="00A97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инвестиционных проектов по мере их поступления, в том числе соответствующих перспективным направлениям инвестиционной деятельности района, проектов муниципально-частного партнерства, </w:t>
            </w:r>
          </w:p>
        </w:tc>
        <w:tc>
          <w:tcPr>
            <w:tcW w:w="3544" w:type="dxa"/>
          </w:tcPr>
          <w:p w:rsidR="00180CE3" w:rsidRDefault="00180CE3" w:rsidP="00F0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 Горный</w:t>
            </w:r>
          </w:p>
          <w:p w:rsidR="00180CE3" w:rsidRPr="00DF6D88" w:rsidRDefault="00180CE3" w:rsidP="00F0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рабочего поселка Горный 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 Тогучинского района Новосибирской области</w:t>
            </w:r>
          </w:p>
        </w:tc>
        <w:tc>
          <w:tcPr>
            <w:tcW w:w="1553" w:type="dxa"/>
          </w:tcPr>
          <w:p w:rsidR="00180CE3" w:rsidRPr="00DF6D88" w:rsidRDefault="00180CE3" w:rsidP="00F22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0CE3" w:rsidRPr="00DF6D88">
        <w:tc>
          <w:tcPr>
            <w:tcW w:w="632" w:type="dxa"/>
          </w:tcPr>
          <w:p w:rsidR="00180CE3" w:rsidRPr="00DF6D88" w:rsidRDefault="00180CE3" w:rsidP="0025556E">
            <w:pPr>
              <w:tabs>
                <w:tab w:val="center" w:pos="2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6" w:type="dxa"/>
          </w:tcPr>
          <w:p w:rsidR="00180CE3" w:rsidRPr="00DF6D88" w:rsidRDefault="00180CE3" w:rsidP="001B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по улучшению инвестиционного климата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моногорода</w:t>
            </w:r>
          </w:p>
        </w:tc>
        <w:tc>
          <w:tcPr>
            <w:tcW w:w="3544" w:type="dxa"/>
          </w:tcPr>
          <w:p w:rsidR="00180CE3" w:rsidRPr="00DF6D88" w:rsidRDefault="00180CE3" w:rsidP="00014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с</w:t>
            </w: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</w:p>
        </w:tc>
        <w:tc>
          <w:tcPr>
            <w:tcW w:w="1553" w:type="dxa"/>
          </w:tcPr>
          <w:p w:rsidR="00180CE3" w:rsidRPr="00DF6D88" w:rsidRDefault="00180CE3" w:rsidP="001B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180CE3" w:rsidRDefault="00180CE3" w:rsidP="00C3325C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:rsidR="00180CE3" w:rsidRDefault="00180CE3" w:rsidP="00C3325C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sectPr w:rsidR="00180CE3" w:rsidSect="004B631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CE3" w:rsidRDefault="00180CE3" w:rsidP="00C5380E">
      <w:pPr>
        <w:spacing w:after="0" w:line="240" w:lineRule="auto"/>
      </w:pPr>
      <w:r>
        <w:separator/>
      </w:r>
    </w:p>
  </w:endnote>
  <w:endnote w:type="continuationSeparator" w:id="0">
    <w:p w:rsidR="00180CE3" w:rsidRDefault="00180CE3" w:rsidP="00C5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E3" w:rsidRDefault="00180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CE3" w:rsidRDefault="00180CE3" w:rsidP="00C5380E">
      <w:pPr>
        <w:spacing w:after="0" w:line="240" w:lineRule="auto"/>
      </w:pPr>
      <w:r>
        <w:separator/>
      </w:r>
    </w:p>
  </w:footnote>
  <w:footnote w:type="continuationSeparator" w:id="0">
    <w:p w:rsidR="00180CE3" w:rsidRDefault="00180CE3" w:rsidP="00C5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E3" w:rsidRDefault="00180C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64E"/>
    <w:multiLevelType w:val="hybridMultilevel"/>
    <w:tmpl w:val="E8E8A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F29"/>
    <w:rsid w:val="00014B8A"/>
    <w:rsid w:val="00023FF0"/>
    <w:rsid w:val="00024A75"/>
    <w:rsid w:val="00030EEE"/>
    <w:rsid w:val="0003235C"/>
    <w:rsid w:val="00040D66"/>
    <w:rsid w:val="0005712D"/>
    <w:rsid w:val="00086F09"/>
    <w:rsid w:val="000911E7"/>
    <w:rsid w:val="00097482"/>
    <w:rsid w:val="000A6536"/>
    <w:rsid w:val="000E1D6E"/>
    <w:rsid w:val="000E5741"/>
    <w:rsid w:val="000F4A25"/>
    <w:rsid w:val="00127A9D"/>
    <w:rsid w:val="0015341F"/>
    <w:rsid w:val="0015406B"/>
    <w:rsid w:val="00180CE3"/>
    <w:rsid w:val="00182829"/>
    <w:rsid w:val="001B5E8F"/>
    <w:rsid w:val="0025556E"/>
    <w:rsid w:val="00263F17"/>
    <w:rsid w:val="002D0FA6"/>
    <w:rsid w:val="002E0B17"/>
    <w:rsid w:val="003074D3"/>
    <w:rsid w:val="0033257C"/>
    <w:rsid w:val="003B6C9B"/>
    <w:rsid w:val="003C6C20"/>
    <w:rsid w:val="003D11D3"/>
    <w:rsid w:val="003E6AA2"/>
    <w:rsid w:val="00423697"/>
    <w:rsid w:val="00452442"/>
    <w:rsid w:val="004B6318"/>
    <w:rsid w:val="004E7A73"/>
    <w:rsid w:val="004F7DD0"/>
    <w:rsid w:val="00500067"/>
    <w:rsid w:val="00540CA2"/>
    <w:rsid w:val="00541FFF"/>
    <w:rsid w:val="005437AF"/>
    <w:rsid w:val="005517FE"/>
    <w:rsid w:val="00570A4B"/>
    <w:rsid w:val="00584EC1"/>
    <w:rsid w:val="0059158A"/>
    <w:rsid w:val="005C51CD"/>
    <w:rsid w:val="006151A4"/>
    <w:rsid w:val="00632335"/>
    <w:rsid w:val="00634776"/>
    <w:rsid w:val="00644F29"/>
    <w:rsid w:val="006461AB"/>
    <w:rsid w:val="00655552"/>
    <w:rsid w:val="00667F01"/>
    <w:rsid w:val="00670344"/>
    <w:rsid w:val="00682B39"/>
    <w:rsid w:val="006D51A2"/>
    <w:rsid w:val="006E1A8B"/>
    <w:rsid w:val="00717AD4"/>
    <w:rsid w:val="00744714"/>
    <w:rsid w:val="0076684C"/>
    <w:rsid w:val="00772602"/>
    <w:rsid w:val="007948F1"/>
    <w:rsid w:val="007C4D99"/>
    <w:rsid w:val="007D5392"/>
    <w:rsid w:val="00811A50"/>
    <w:rsid w:val="008252A4"/>
    <w:rsid w:val="008B308F"/>
    <w:rsid w:val="008B403E"/>
    <w:rsid w:val="00981F9F"/>
    <w:rsid w:val="009A3334"/>
    <w:rsid w:val="009A5E8E"/>
    <w:rsid w:val="009B6BE8"/>
    <w:rsid w:val="009D1EC1"/>
    <w:rsid w:val="009D6F26"/>
    <w:rsid w:val="009E152F"/>
    <w:rsid w:val="009F2085"/>
    <w:rsid w:val="00A232C6"/>
    <w:rsid w:val="00A61794"/>
    <w:rsid w:val="00A974DB"/>
    <w:rsid w:val="00A97794"/>
    <w:rsid w:val="00AA61B2"/>
    <w:rsid w:val="00AD443F"/>
    <w:rsid w:val="00AF27D4"/>
    <w:rsid w:val="00B40BDD"/>
    <w:rsid w:val="00B52605"/>
    <w:rsid w:val="00BD112C"/>
    <w:rsid w:val="00BE658C"/>
    <w:rsid w:val="00BF3A81"/>
    <w:rsid w:val="00C21BA4"/>
    <w:rsid w:val="00C331BA"/>
    <w:rsid w:val="00C3325C"/>
    <w:rsid w:val="00C5380E"/>
    <w:rsid w:val="00C55D43"/>
    <w:rsid w:val="00CA4B85"/>
    <w:rsid w:val="00CF3550"/>
    <w:rsid w:val="00D0679E"/>
    <w:rsid w:val="00D06F7A"/>
    <w:rsid w:val="00D10ABE"/>
    <w:rsid w:val="00D67586"/>
    <w:rsid w:val="00D857EB"/>
    <w:rsid w:val="00DF6D88"/>
    <w:rsid w:val="00E22C5D"/>
    <w:rsid w:val="00E46F31"/>
    <w:rsid w:val="00E804F4"/>
    <w:rsid w:val="00E841E9"/>
    <w:rsid w:val="00F0247B"/>
    <w:rsid w:val="00F2276C"/>
    <w:rsid w:val="00F23DD6"/>
    <w:rsid w:val="00F459C1"/>
    <w:rsid w:val="00FA594F"/>
    <w:rsid w:val="00FA65BC"/>
    <w:rsid w:val="00FC27A1"/>
    <w:rsid w:val="00FD3820"/>
    <w:rsid w:val="00FE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31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3FF0"/>
    <w:pPr>
      <w:spacing w:after="0" w:line="240" w:lineRule="auto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6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68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0F4A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3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380E"/>
  </w:style>
  <w:style w:type="paragraph" w:styleId="Footer">
    <w:name w:val="footer"/>
    <w:basedOn w:val="Normal"/>
    <w:link w:val="FooterChar"/>
    <w:uiPriority w:val="99"/>
    <w:rsid w:val="00C53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3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1</Pages>
  <Words>271</Words>
  <Characters>1547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Nina</cp:lastModifiedBy>
  <cp:revision>12</cp:revision>
  <cp:lastPrinted>2019-04-18T02:38:00Z</cp:lastPrinted>
  <dcterms:created xsi:type="dcterms:W3CDTF">2017-11-29T02:09:00Z</dcterms:created>
  <dcterms:modified xsi:type="dcterms:W3CDTF">2019-04-18T02:38:00Z</dcterms:modified>
</cp:coreProperties>
</file>